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F55" w:rsidRPr="001A56C2" w:rsidRDefault="00303F55" w:rsidP="008B0C08">
      <w:pPr>
        <w:rPr>
          <w:b/>
        </w:rPr>
      </w:pPr>
      <w:r w:rsidRPr="001A56C2">
        <w:rPr>
          <w:b/>
        </w:rPr>
        <w:t>CHAPTER 1</w:t>
      </w:r>
    </w:p>
    <w:p w:rsidR="00303F55" w:rsidRPr="001A56C2" w:rsidRDefault="00303F55" w:rsidP="00CC12D1"/>
    <w:p w:rsidR="00303F55" w:rsidRPr="001A56C2" w:rsidRDefault="00303F55" w:rsidP="00CC12D1">
      <w:pPr>
        <w:rPr>
          <w:b/>
          <w:i/>
        </w:rPr>
      </w:pPr>
      <w:r w:rsidRPr="001A56C2">
        <w:rPr>
          <w:b/>
          <w:i/>
        </w:rPr>
        <w:t>THE GLOBALIZATION OF INTERNATIONAL RELATIONS</w:t>
      </w:r>
    </w:p>
    <w:p w:rsidR="00303F55" w:rsidRPr="001A56C2" w:rsidRDefault="00303F55" w:rsidP="00CC12D1"/>
    <w:p w:rsidR="00303F55" w:rsidRPr="001A56C2" w:rsidRDefault="00303F55" w:rsidP="00CC12D1">
      <w:pPr>
        <w:rPr>
          <w:b/>
        </w:rPr>
      </w:pPr>
    </w:p>
    <w:p w:rsidR="00303F55" w:rsidRPr="001A56C2" w:rsidRDefault="00303F55" w:rsidP="00CC12D1">
      <w:pPr>
        <w:rPr>
          <w:b/>
        </w:rPr>
      </w:pPr>
      <w:r w:rsidRPr="001A56C2">
        <w:rPr>
          <w:b/>
        </w:rPr>
        <w:t>CHAPTER OVERVIEW</w:t>
      </w:r>
    </w:p>
    <w:p w:rsidR="00303F55" w:rsidRPr="001A56C2" w:rsidRDefault="00303F55" w:rsidP="00CC12D1"/>
    <w:p w:rsidR="00303F55" w:rsidRPr="001A56C2" w:rsidRDefault="00303F55" w:rsidP="00CC12D1">
      <w:r w:rsidRPr="001A56C2">
        <w:t xml:space="preserve">Chapter 1 sets the foundation for the rest of the textbook by introducing the core principles of </w:t>
      </w:r>
      <w:r>
        <w:t>i</w:t>
      </w:r>
      <w:r w:rsidRPr="001A56C2">
        <w:t xml:space="preserve">nternational </w:t>
      </w:r>
      <w:r>
        <w:t>r</w:t>
      </w:r>
      <w:r w:rsidRPr="001A56C2">
        <w:t>elations (IR), describing state and nonstate actors in IR, discussing four levels of analysis by which to explain events in IR, discussing the geographical context of IR, and presenting the historical context of IR since the beginning of the 20th century.</w:t>
      </w:r>
    </w:p>
    <w:p w:rsidR="00303F55" w:rsidRPr="001A56C2" w:rsidRDefault="00303F55" w:rsidP="00CC12D1"/>
    <w:p w:rsidR="00303F55" w:rsidRPr="001A56C2" w:rsidRDefault="00303F55" w:rsidP="00CC12D1">
      <w:r>
        <w:t>The concept of collective-</w:t>
      </w:r>
      <w:r w:rsidRPr="001A56C2">
        <w:t>goods problems is discussed</w:t>
      </w:r>
      <w:r>
        <w:t>,</w:t>
      </w:r>
      <w:r w:rsidRPr="001A56C2">
        <w:t xml:space="preserve"> and three core principles of IR are introduced as possible solutions to these problems: 1) dom</w:t>
      </w:r>
      <w:r>
        <w:t>inance, which solves collective-</w:t>
      </w:r>
      <w:r w:rsidRPr="001A56C2">
        <w:t>goods problems by establishing a power hierarchy in which those at the top control those below, 2) recip</w:t>
      </w:r>
      <w:r>
        <w:t>rocity, which solves collective-</w:t>
      </w:r>
      <w:r w:rsidRPr="001A56C2">
        <w:t>goods problems by rewarding behavior that contributes to the group and punishing behavior that pursues self-interest at the expense of the group, and 3) identity, specifically the identities of participants in IR as members of a community; members of an identity community care about the interests of others in the community enough to sacrifice their own interests to benefit others.</w:t>
      </w:r>
    </w:p>
    <w:p w:rsidR="00303F55" w:rsidRPr="001A56C2" w:rsidRDefault="00303F55" w:rsidP="00CC12D1"/>
    <w:p w:rsidR="00303F55" w:rsidRPr="001A56C2" w:rsidRDefault="00303F55" w:rsidP="00CC12D1">
      <w:r w:rsidRPr="001A56C2">
        <w:t>The characteristics of states are outlined; specifically, territory, government, population, and sovereignty.</w:t>
      </w:r>
      <w:r>
        <w:t xml:space="preserve"> </w:t>
      </w:r>
      <w:r w:rsidRPr="001A56C2">
        <w:t>A clear case is made for the variety and importance of the roles played by nonstate as well as state actors.</w:t>
      </w:r>
      <w:r>
        <w:t xml:space="preserve"> </w:t>
      </w:r>
      <w:r w:rsidRPr="001A56C2">
        <w:t>Nonstate actors include transnational actors (intergovernmental organizations, nongovernmental organizations, and multinational corporations) and substate actors (actors within a country that influence its foreign policy and/or operate internationally).</w:t>
      </w:r>
    </w:p>
    <w:p w:rsidR="00303F55" w:rsidRPr="001A56C2" w:rsidRDefault="00303F55" w:rsidP="00CC12D1"/>
    <w:p w:rsidR="00303F55" w:rsidRPr="001A56C2" w:rsidRDefault="00303F55" w:rsidP="00CC12D1">
      <w:r w:rsidRPr="001A56C2">
        <w:t>Four levels of analysis employed in the study of IR are defined—individual, domestic, interstate, and global—together with a discussion of how they inform distinct explanations that compete for understanding IR.</w:t>
      </w:r>
      <w:r>
        <w:t xml:space="preserve"> </w:t>
      </w:r>
      <w:r w:rsidRPr="001A56C2">
        <w:t>The issue of globalization is also addressed.</w:t>
      </w:r>
    </w:p>
    <w:p w:rsidR="00303F55" w:rsidRPr="001A56C2" w:rsidRDefault="00303F55" w:rsidP="00CC12D1"/>
    <w:p w:rsidR="00303F55" w:rsidRPr="001A56C2" w:rsidRDefault="00303F55" w:rsidP="00CC12D1">
      <w:r w:rsidRPr="001A56C2">
        <w:t>States are divided into nine regions, based on their geographic proximity, cultural and linguistic similarities, global influence comparability, and economic and military prowess. The North-South gap is described as the most important geographical element at the global level of analysis.</w:t>
      </w:r>
      <w:r>
        <w:t xml:space="preserve"> </w:t>
      </w:r>
      <w:r w:rsidRPr="001A56C2">
        <w:t>The North consists of four regions: North America, Western Europe, Japan/Pacific, and Russia/Eastern Europe.</w:t>
      </w:r>
      <w:r>
        <w:t xml:space="preserve"> </w:t>
      </w:r>
      <w:r w:rsidRPr="001A56C2">
        <w:t>The South consists of five regions: Latin America, Africa, Middle East, China, and South Asia.</w:t>
      </w:r>
      <w:r>
        <w:t xml:space="preserve"> </w:t>
      </w:r>
      <w:r w:rsidRPr="001A56C2">
        <w:t xml:space="preserve">To aid students in their knowledge of geography, specifically the location of states in the world, maps for review and testing immediately </w:t>
      </w:r>
      <w:r>
        <w:t>precede</w:t>
      </w:r>
      <w:r w:rsidRPr="001A56C2">
        <w:t xml:space="preserve"> this Chapter Overview</w:t>
      </w:r>
      <w:r>
        <w:t>, and map assessment follows in the Exam Questions section</w:t>
      </w:r>
      <w:r w:rsidRPr="001A56C2">
        <w:t>.</w:t>
      </w:r>
    </w:p>
    <w:p w:rsidR="00303F55" w:rsidRPr="001A56C2" w:rsidRDefault="00303F55" w:rsidP="00CC12D1"/>
    <w:p w:rsidR="00303F55" w:rsidRPr="001A56C2" w:rsidRDefault="00303F55" w:rsidP="00CC12D1">
      <w:r w:rsidRPr="001A56C2">
        <w:t>The chapter concludes with a discussion of the historical context of IR since the beginning of the 20th century.</w:t>
      </w:r>
      <w:r>
        <w:t xml:space="preserve"> </w:t>
      </w:r>
      <w:r w:rsidRPr="001A56C2">
        <w:t>The discussion is broken into three parts: The Two World Wars (1900</w:t>
      </w:r>
      <w:r>
        <w:t>–</w:t>
      </w:r>
      <w:r w:rsidRPr="001A56C2">
        <w:t>1950), The Cold War (1945</w:t>
      </w:r>
      <w:r>
        <w:t>–</w:t>
      </w:r>
      <w:r w:rsidRPr="001A56C2">
        <w:t>1990), and The Early Post-Cold War Era (1990</w:t>
      </w:r>
      <w:r>
        <w:t>–</w:t>
      </w:r>
      <w:r w:rsidRPr="001A56C2">
        <w:t>present). Major events in IR are introduced and placed in their proper historical context.</w:t>
      </w:r>
      <w:r>
        <w:t xml:space="preserve"> </w:t>
      </w:r>
    </w:p>
    <w:p w:rsidR="00303F55" w:rsidRDefault="00303F55" w:rsidP="00CC12D1">
      <w:pPr>
        <w:rPr>
          <w:b/>
        </w:rPr>
      </w:pPr>
    </w:p>
    <w:p w:rsidR="00303F55" w:rsidRDefault="00303F55" w:rsidP="00CC12D1">
      <w:pPr>
        <w:rPr>
          <w:b/>
        </w:rPr>
      </w:pPr>
    </w:p>
    <w:p w:rsidR="00303F55" w:rsidRPr="001A56C2" w:rsidRDefault="00303F55" w:rsidP="00CC12D1">
      <w:pPr>
        <w:rPr>
          <w:b/>
        </w:rPr>
      </w:pPr>
      <w:r w:rsidRPr="001A56C2">
        <w:rPr>
          <w:b/>
        </w:rPr>
        <w:t>LEARNING OBJECTIVES</w:t>
      </w:r>
    </w:p>
    <w:p w:rsidR="00303F55" w:rsidRPr="001A56C2" w:rsidRDefault="00303F55" w:rsidP="00CC12D1"/>
    <w:p w:rsidR="00303F55" w:rsidRPr="001A56C2" w:rsidRDefault="00303F55" w:rsidP="00CC12D1">
      <w:r w:rsidRPr="001A56C2">
        <w:t>Upon completion of this chapter, students will be able to</w:t>
      </w:r>
      <w:r>
        <w:t xml:space="preserve"> do the following</w:t>
      </w:r>
      <w:r w:rsidRPr="001A56C2">
        <w:t>:</w:t>
      </w:r>
    </w:p>
    <w:p w:rsidR="00303F55" w:rsidRDefault="00303F55" w:rsidP="0080084E"/>
    <w:p w:rsidR="00303F55" w:rsidRDefault="00303F55" w:rsidP="0080084E">
      <w:pPr>
        <w:pStyle w:val="ListParagraph"/>
        <w:numPr>
          <w:ilvl w:val="0"/>
          <w:numId w:val="181"/>
        </w:numPr>
      </w:pPr>
      <w:r>
        <w:t>Understand and apply core principles and models of international relations</w:t>
      </w:r>
    </w:p>
    <w:p w:rsidR="00303F55" w:rsidRDefault="00303F55" w:rsidP="0080084E">
      <w:pPr>
        <w:pStyle w:val="ListParagraph"/>
        <w:numPr>
          <w:ilvl w:val="0"/>
          <w:numId w:val="181"/>
        </w:numPr>
      </w:pPr>
      <w:r>
        <w:t>Distinguish between various types of actors in international relations and their influences</w:t>
      </w:r>
    </w:p>
    <w:p w:rsidR="00303F55" w:rsidRDefault="00303F55" w:rsidP="0080084E">
      <w:pPr>
        <w:pStyle w:val="ListParagraph"/>
        <w:numPr>
          <w:ilvl w:val="0"/>
          <w:numId w:val="181"/>
        </w:numPr>
      </w:pPr>
      <w:r>
        <w:t>Describe the global geography and its impact on international relations</w:t>
      </w:r>
    </w:p>
    <w:p w:rsidR="00303F55" w:rsidRPr="001A56C2" w:rsidRDefault="00303F55" w:rsidP="00CC12D1">
      <w:pPr>
        <w:pStyle w:val="ListParagraph"/>
        <w:numPr>
          <w:ilvl w:val="0"/>
          <w:numId w:val="181"/>
        </w:numPr>
      </w:pPr>
      <w:r>
        <w:t>Recognize patterns in the historical development of the international system</w:t>
      </w:r>
    </w:p>
    <w:p w:rsidR="00303F55" w:rsidRPr="001A56C2" w:rsidRDefault="00303F55" w:rsidP="00CC12D1"/>
    <w:p w:rsidR="00303F55" w:rsidRPr="001A56C2" w:rsidRDefault="00303F55" w:rsidP="00CC12D1">
      <w:pPr>
        <w:rPr>
          <w:b/>
        </w:rPr>
      </w:pPr>
      <w:r w:rsidRPr="001A56C2">
        <w:rPr>
          <w:b/>
        </w:rPr>
        <w:t>LECTURE OUTLINE</w:t>
      </w:r>
    </w:p>
    <w:p w:rsidR="00303F55" w:rsidRPr="001A56C2" w:rsidRDefault="00303F55" w:rsidP="00CC12D1"/>
    <w:p w:rsidR="00303F55" w:rsidRPr="001A56C2" w:rsidRDefault="00303F55" w:rsidP="00CC12D1">
      <w:pPr>
        <w:numPr>
          <w:ilvl w:val="0"/>
          <w:numId w:val="15"/>
        </w:numPr>
      </w:pPr>
      <w:r w:rsidRPr="001A56C2">
        <w:t>International Relations</w:t>
      </w:r>
    </w:p>
    <w:p w:rsidR="00303F55" w:rsidRPr="001A56C2" w:rsidRDefault="00303F55" w:rsidP="00CC12D1">
      <w:pPr>
        <w:numPr>
          <w:ilvl w:val="1"/>
          <w:numId w:val="15"/>
        </w:numPr>
      </w:pPr>
      <w:r w:rsidRPr="001A56C2">
        <w:t>Narrowly defined – relationships among the world</w:t>
      </w:r>
      <w:r>
        <w:t>’</w:t>
      </w:r>
      <w:r w:rsidRPr="001A56C2">
        <w:t>s governments</w:t>
      </w:r>
    </w:p>
    <w:p w:rsidR="00303F55" w:rsidRPr="001A56C2" w:rsidRDefault="00303F55" w:rsidP="00CC12D1">
      <w:pPr>
        <w:numPr>
          <w:ilvl w:val="1"/>
          <w:numId w:val="15"/>
        </w:numPr>
      </w:pPr>
      <w:r w:rsidRPr="001A56C2">
        <w:t>Relationships closely connected with other actors, social structures, geographical and historical influences</w:t>
      </w:r>
    </w:p>
    <w:p w:rsidR="00303F55" w:rsidRPr="001A56C2" w:rsidRDefault="00303F55" w:rsidP="00CC12D1">
      <w:pPr>
        <w:numPr>
          <w:ilvl w:val="1"/>
          <w:numId w:val="15"/>
        </w:numPr>
      </w:pPr>
      <w:r w:rsidRPr="001A56C2">
        <w:t>Together these elements power the central trend in IR today – globalization</w:t>
      </w:r>
      <w:r>
        <w:t>.</w:t>
      </w:r>
    </w:p>
    <w:p w:rsidR="00303F55" w:rsidRPr="001A56C2" w:rsidRDefault="00303F55" w:rsidP="00CC12D1">
      <w:pPr>
        <w:numPr>
          <w:ilvl w:val="1"/>
          <w:numId w:val="15"/>
        </w:numPr>
      </w:pPr>
      <w:r w:rsidRPr="001A56C2">
        <w:t>Two events reflect globalization – September 11 attacks and global economic recession of 2008</w:t>
      </w:r>
      <w:r>
        <w:t>–</w:t>
      </w:r>
      <w:r w:rsidRPr="001A56C2">
        <w:t>2009</w:t>
      </w:r>
      <w:r>
        <w:t>.</w:t>
      </w:r>
      <w:r w:rsidRPr="001A56C2">
        <w:t xml:space="preserve"> </w:t>
      </w:r>
    </w:p>
    <w:p w:rsidR="00303F55" w:rsidRPr="001A56C2" w:rsidRDefault="00303F55" w:rsidP="00CC12D1"/>
    <w:p w:rsidR="00303F55" w:rsidRPr="001A56C2" w:rsidRDefault="00303F55" w:rsidP="00CC12D1">
      <w:pPr>
        <w:numPr>
          <w:ilvl w:val="0"/>
          <w:numId w:val="15"/>
        </w:numPr>
      </w:pPr>
      <w:r w:rsidRPr="001A56C2">
        <w:t>Core Principles of IR</w:t>
      </w:r>
    </w:p>
    <w:p w:rsidR="00303F55" w:rsidRPr="001A56C2" w:rsidRDefault="00303F55" w:rsidP="00CC12D1">
      <w:pPr>
        <w:numPr>
          <w:ilvl w:val="1"/>
          <w:numId w:val="15"/>
        </w:numPr>
      </w:pPr>
      <w:r w:rsidRPr="001A56C2">
        <w:t>IR revolves around one key problem: how can a group – in this case two or more countries – serve its collective interests when doing so requires its members to forgo their individual interests?</w:t>
      </w:r>
    </w:p>
    <w:p w:rsidR="00303F55" w:rsidRPr="001A56C2" w:rsidRDefault="00303F55" w:rsidP="00CC12D1">
      <w:pPr>
        <w:numPr>
          <w:ilvl w:val="1"/>
          <w:numId w:val="15"/>
        </w:numPr>
      </w:pPr>
      <w:r>
        <w:t>Collective-</w:t>
      </w:r>
      <w:r w:rsidRPr="001A56C2">
        <w:t>goods problem – the problem of how to provide something that benefits all members of a group regardless of what each member contributes to it</w:t>
      </w:r>
    </w:p>
    <w:p w:rsidR="00303F55" w:rsidRPr="001A56C2" w:rsidRDefault="00303F55" w:rsidP="00CC12D1">
      <w:pPr>
        <w:numPr>
          <w:ilvl w:val="1"/>
          <w:numId w:val="15"/>
        </w:numPr>
      </w:pPr>
      <w:r w:rsidRPr="001A56C2">
        <w:t>Three basic principles offer p</w:t>
      </w:r>
      <w:r>
        <w:t>ossible solutions to collective-</w:t>
      </w:r>
      <w:r w:rsidRPr="001A56C2">
        <w:t>goods problems</w:t>
      </w:r>
      <w:r>
        <w:t>.</w:t>
      </w:r>
    </w:p>
    <w:p w:rsidR="00303F55" w:rsidRPr="001A56C2" w:rsidRDefault="00303F55" w:rsidP="00CC12D1">
      <w:pPr>
        <w:numPr>
          <w:ilvl w:val="2"/>
          <w:numId w:val="15"/>
        </w:numPr>
      </w:pPr>
      <w:r>
        <w:t>Dominance – solves collective-</w:t>
      </w:r>
      <w:r w:rsidRPr="001A56C2">
        <w:t>goods problem by establishing a power hierarchy in which those at the top control those below</w:t>
      </w:r>
    </w:p>
    <w:p w:rsidR="00303F55" w:rsidRPr="001A56C2" w:rsidRDefault="00303F55" w:rsidP="00CC12D1">
      <w:pPr>
        <w:numPr>
          <w:ilvl w:val="2"/>
          <w:numId w:val="15"/>
        </w:numPr>
      </w:pPr>
      <w:r w:rsidRPr="001A56C2">
        <w:t xml:space="preserve">Reciprocity – solves </w:t>
      </w:r>
      <w:r>
        <w:t xml:space="preserve">collective-goods problem </w:t>
      </w:r>
      <w:r w:rsidRPr="001A56C2">
        <w:t>by rewarding behavior that contributes to the group and punishing behavior that pursues self-interest at the expense of the group</w:t>
      </w:r>
    </w:p>
    <w:p w:rsidR="00303F55" w:rsidRPr="001A56C2" w:rsidRDefault="00303F55" w:rsidP="00CC12D1">
      <w:pPr>
        <w:numPr>
          <w:ilvl w:val="2"/>
          <w:numId w:val="15"/>
        </w:numPr>
      </w:pPr>
      <w:r w:rsidRPr="001A56C2">
        <w:t>Identity – identities of participants as members of a community – members of an identity community care about the interests of others in the community enough to sacrifice their own interests to benefit others</w:t>
      </w:r>
    </w:p>
    <w:p w:rsidR="00303F55" w:rsidRPr="001A56C2" w:rsidRDefault="00303F55" w:rsidP="00CC12D1">
      <w:pPr>
        <w:numPr>
          <w:ilvl w:val="2"/>
          <w:numId w:val="15"/>
        </w:numPr>
      </w:pPr>
      <w:r w:rsidRPr="001A56C2">
        <w:t>Example of nuclear proliferation</w:t>
      </w:r>
    </w:p>
    <w:p w:rsidR="00303F55" w:rsidRPr="001A56C2" w:rsidRDefault="00303F55" w:rsidP="00CC12D1"/>
    <w:p w:rsidR="00303F55" w:rsidRPr="001A56C2" w:rsidRDefault="00303F55" w:rsidP="00CC12D1">
      <w:pPr>
        <w:numPr>
          <w:ilvl w:val="0"/>
          <w:numId w:val="15"/>
        </w:numPr>
      </w:pPr>
      <w:r w:rsidRPr="001A56C2">
        <w:t>IR as a Field of Study</w:t>
      </w:r>
    </w:p>
    <w:p w:rsidR="00303F55" w:rsidRPr="001A56C2" w:rsidRDefault="00303F55" w:rsidP="00CC12D1">
      <w:pPr>
        <w:numPr>
          <w:ilvl w:val="1"/>
          <w:numId w:val="15"/>
        </w:numPr>
      </w:pPr>
      <w:r w:rsidRPr="001A56C2">
        <w:t>As a part of political science, IR is about international politics – the decision of governments about foreign actors, especially other governments</w:t>
      </w:r>
      <w:r>
        <w:t>.</w:t>
      </w:r>
    </w:p>
    <w:p w:rsidR="00303F55" w:rsidRPr="001A56C2" w:rsidRDefault="00303F55" w:rsidP="00CC12D1">
      <w:pPr>
        <w:numPr>
          <w:ilvl w:val="1"/>
          <w:numId w:val="15"/>
        </w:numPr>
      </w:pPr>
      <w:r w:rsidRPr="001A56C2">
        <w:t>But field is interdisciplinary – relating international politics to economics, history, sociology</w:t>
      </w:r>
    </w:p>
    <w:p w:rsidR="00303F55" w:rsidRPr="001A56C2" w:rsidRDefault="00303F55" w:rsidP="00CC12D1">
      <w:pPr>
        <w:numPr>
          <w:ilvl w:val="1"/>
          <w:numId w:val="15"/>
        </w:numPr>
      </w:pPr>
      <w:r w:rsidRPr="001A56C2">
        <w:t>Mix of conflict and cooperation in relationships among countries</w:t>
      </w:r>
    </w:p>
    <w:p w:rsidR="00303F55" w:rsidRPr="001A56C2" w:rsidRDefault="00303F55" w:rsidP="00CC12D1">
      <w:pPr>
        <w:numPr>
          <w:ilvl w:val="1"/>
          <w:numId w:val="15"/>
        </w:numPr>
      </w:pPr>
      <w:r w:rsidRPr="001A56C2">
        <w:t>Subfields – international security (questions of war and peace),</w:t>
      </w:r>
      <w:r>
        <w:t xml:space="preserve"> </w:t>
      </w:r>
      <w:r w:rsidRPr="001A56C2">
        <w:t>international political economy (trade and financial relations)</w:t>
      </w:r>
    </w:p>
    <w:p w:rsidR="00303F55" w:rsidRPr="001A56C2" w:rsidRDefault="00303F55" w:rsidP="00CC12D1"/>
    <w:p w:rsidR="00303F55" w:rsidRPr="001A56C2" w:rsidRDefault="00303F55" w:rsidP="00CC12D1">
      <w:pPr>
        <w:numPr>
          <w:ilvl w:val="0"/>
          <w:numId w:val="15"/>
        </w:numPr>
      </w:pPr>
      <w:r w:rsidRPr="001A56C2">
        <w:t>Actors and Influences</w:t>
      </w:r>
    </w:p>
    <w:p w:rsidR="00303F55" w:rsidRPr="001A56C2" w:rsidRDefault="00303F55" w:rsidP="00CC12D1">
      <w:pPr>
        <w:numPr>
          <w:ilvl w:val="1"/>
          <w:numId w:val="15"/>
        </w:numPr>
      </w:pPr>
      <w:r w:rsidRPr="001A56C2">
        <w:t>State actors – territory, government, population, sovereignty</w:t>
      </w:r>
    </w:p>
    <w:p w:rsidR="00303F55" w:rsidRPr="001A56C2" w:rsidRDefault="00303F55" w:rsidP="00CC12D1">
      <w:pPr>
        <w:numPr>
          <w:ilvl w:val="1"/>
          <w:numId w:val="15"/>
        </w:numPr>
      </w:pPr>
      <w:r w:rsidRPr="001A56C2">
        <w:t>International system – set of relationships among world</w:t>
      </w:r>
      <w:r>
        <w:t>’</w:t>
      </w:r>
      <w:r w:rsidRPr="001A56C2">
        <w:t>s states</w:t>
      </w:r>
    </w:p>
    <w:p w:rsidR="00303F55" w:rsidRPr="001A56C2" w:rsidRDefault="00303F55" w:rsidP="00CC12D1">
      <w:pPr>
        <w:numPr>
          <w:ilvl w:val="2"/>
          <w:numId w:val="15"/>
        </w:numPr>
      </w:pPr>
      <w:r w:rsidRPr="001A56C2">
        <w:t>Modern international system existed for less than 500 years</w:t>
      </w:r>
      <w:r>
        <w:t>.</w:t>
      </w:r>
    </w:p>
    <w:p w:rsidR="00303F55" w:rsidRPr="001A56C2" w:rsidRDefault="00303F55" w:rsidP="00CC12D1">
      <w:pPr>
        <w:numPr>
          <w:ilvl w:val="2"/>
          <w:numId w:val="15"/>
        </w:numPr>
      </w:pPr>
      <w:r w:rsidRPr="001A56C2">
        <w:t>Before then – city-states, empires, feudal fiefs</w:t>
      </w:r>
    </w:p>
    <w:p w:rsidR="00303F55" w:rsidRPr="001A56C2" w:rsidRDefault="00303F55" w:rsidP="00CC12D1">
      <w:pPr>
        <w:numPr>
          <w:ilvl w:val="2"/>
          <w:numId w:val="15"/>
        </w:numPr>
      </w:pPr>
      <w:r w:rsidRPr="001A56C2">
        <w:t>Idea that nations should have own states – nation-states</w:t>
      </w:r>
    </w:p>
    <w:p w:rsidR="00303F55" w:rsidRPr="001A56C2" w:rsidRDefault="00303F55" w:rsidP="00CC12D1">
      <w:pPr>
        <w:numPr>
          <w:ilvl w:val="2"/>
          <w:numId w:val="15"/>
        </w:numPr>
      </w:pPr>
      <w:r w:rsidRPr="001A56C2">
        <w:t>Some political entities not formally recognized as states – e.g., Taiwan and others</w:t>
      </w:r>
    </w:p>
    <w:p w:rsidR="00303F55" w:rsidRPr="001A56C2" w:rsidRDefault="00303F55" w:rsidP="00CC12D1">
      <w:pPr>
        <w:numPr>
          <w:ilvl w:val="1"/>
          <w:numId w:val="15"/>
        </w:numPr>
      </w:pPr>
      <w:r w:rsidRPr="001A56C2">
        <w:t>Nonstate actors</w:t>
      </w:r>
    </w:p>
    <w:p w:rsidR="00303F55" w:rsidRPr="001A56C2" w:rsidRDefault="00303F55" w:rsidP="00CC12D1">
      <w:pPr>
        <w:numPr>
          <w:ilvl w:val="2"/>
          <w:numId w:val="15"/>
        </w:numPr>
      </w:pPr>
      <w:r w:rsidRPr="001A56C2">
        <w:t>Called transnational actors when they operate across international borders</w:t>
      </w:r>
    </w:p>
    <w:p w:rsidR="00303F55" w:rsidRPr="001A56C2" w:rsidRDefault="00303F55" w:rsidP="00CC12D1">
      <w:pPr>
        <w:numPr>
          <w:ilvl w:val="2"/>
          <w:numId w:val="15"/>
        </w:numPr>
      </w:pPr>
      <w:r w:rsidRPr="001A56C2">
        <w:t>Intergovernmental organizations (IGOs) – organizations whose members are national governments, e.g., OPEC, WTO, NATO, African Union</w:t>
      </w:r>
    </w:p>
    <w:p w:rsidR="00303F55" w:rsidRPr="001A56C2" w:rsidRDefault="00303F55" w:rsidP="00CC12D1">
      <w:pPr>
        <w:numPr>
          <w:ilvl w:val="2"/>
          <w:numId w:val="15"/>
        </w:numPr>
      </w:pPr>
      <w:r w:rsidRPr="001A56C2">
        <w:t>Nongovernmental Organizations (NGOs) – private organizations</w:t>
      </w:r>
    </w:p>
    <w:p w:rsidR="00303F55" w:rsidRPr="001A56C2" w:rsidRDefault="00303F55" w:rsidP="00CC12D1">
      <w:pPr>
        <w:numPr>
          <w:ilvl w:val="2"/>
          <w:numId w:val="15"/>
        </w:numPr>
      </w:pPr>
      <w:r w:rsidRPr="001A56C2">
        <w:t>Multinational corporations (MNCs) – companies that span multiple countries</w:t>
      </w:r>
    </w:p>
    <w:p w:rsidR="00303F55" w:rsidRPr="001A56C2" w:rsidRDefault="00303F55" w:rsidP="00CC12D1">
      <w:pPr>
        <w:numPr>
          <w:ilvl w:val="2"/>
          <w:numId w:val="15"/>
        </w:numPr>
      </w:pPr>
      <w:r w:rsidRPr="001A56C2">
        <w:t>Substate actors – exist within one country but either influence the country</w:t>
      </w:r>
      <w:r>
        <w:t>’</w:t>
      </w:r>
      <w:r w:rsidRPr="001A56C2">
        <w:t>s foreign policy or operate internationally or both</w:t>
      </w:r>
    </w:p>
    <w:p w:rsidR="00303F55" w:rsidRPr="001A56C2" w:rsidRDefault="00303F55" w:rsidP="00CC12D1"/>
    <w:p w:rsidR="00303F55" w:rsidRPr="001A56C2" w:rsidRDefault="00303F55" w:rsidP="00CC12D1">
      <w:pPr>
        <w:numPr>
          <w:ilvl w:val="0"/>
          <w:numId w:val="15"/>
        </w:numPr>
      </w:pPr>
      <w:r w:rsidRPr="001A56C2">
        <w:t>Levels of Analysis</w:t>
      </w:r>
    </w:p>
    <w:p w:rsidR="00303F55" w:rsidRPr="001A56C2" w:rsidRDefault="00303F55" w:rsidP="00CC12D1">
      <w:pPr>
        <w:numPr>
          <w:ilvl w:val="1"/>
          <w:numId w:val="15"/>
        </w:numPr>
      </w:pPr>
      <w:r w:rsidRPr="001A56C2">
        <w:t>Individual</w:t>
      </w:r>
    </w:p>
    <w:p w:rsidR="00303F55" w:rsidRPr="001A56C2" w:rsidRDefault="00303F55" w:rsidP="00CC12D1">
      <w:pPr>
        <w:numPr>
          <w:ilvl w:val="1"/>
          <w:numId w:val="15"/>
        </w:numPr>
      </w:pPr>
      <w:r w:rsidRPr="001A56C2">
        <w:t>Domestic</w:t>
      </w:r>
    </w:p>
    <w:p w:rsidR="00303F55" w:rsidRPr="001A56C2" w:rsidRDefault="00303F55" w:rsidP="00CC12D1">
      <w:pPr>
        <w:numPr>
          <w:ilvl w:val="1"/>
          <w:numId w:val="15"/>
        </w:numPr>
      </w:pPr>
      <w:r w:rsidRPr="001A56C2">
        <w:t>Interstate</w:t>
      </w:r>
    </w:p>
    <w:p w:rsidR="00303F55" w:rsidRPr="001A56C2" w:rsidRDefault="00303F55" w:rsidP="00CC12D1">
      <w:pPr>
        <w:numPr>
          <w:ilvl w:val="1"/>
          <w:numId w:val="15"/>
        </w:numPr>
      </w:pPr>
      <w:r w:rsidRPr="001A56C2">
        <w:t>Global</w:t>
      </w:r>
    </w:p>
    <w:p w:rsidR="00303F55" w:rsidRPr="001A56C2" w:rsidRDefault="00303F55" w:rsidP="00CC12D1">
      <w:pPr>
        <w:numPr>
          <w:ilvl w:val="1"/>
          <w:numId w:val="15"/>
        </w:numPr>
      </w:pPr>
      <w:r w:rsidRPr="001A56C2">
        <w:t>Different sorts of explanations for international events</w:t>
      </w:r>
    </w:p>
    <w:p w:rsidR="00303F55" w:rsidRPr="001A56C2" w:rsidRDefault="00303F55" w:rsidP="00CC12D1"/>
    <w:p w:rsidR="00303F55" w:rsidRPr="001A56C2" w:rsidRDefault="00303F55" w:rsidP="00CC12D1">
      <w:pPr>
        <w:numPr>
          <w:ilvl w:val="0"/>
          <w:numId w:val="15"/>
        </w:numPr>
      </w:pPr>
      <w:r w:rsidRPr="001A56C2">
        <w:t>Globalization</w:t>
      </w:r>
    </w:p>
    <w:p w:rsidR="00303F55" w:rsidRPr="001A56C2" w:rsidRDefault="00303F55" w:rsidP="00CC12D1">
      <w:pPr>
        <w:numPr>
          <w:ilvl w:val="1"/>
          <w:numId w:val="15"/>
        </w:numPr>
      </w:pPr>
      <w:r w:rsidRPr="001A56C2">
        <w:t>Expanded international trade, telecommunications, monetary coordination, multinational corporations, technical and scientific cooperation, cultural exchanges, migration and refugee flows, relations between world</w:t>
      </w:r>
      <w:r>
        <w:t>’</w:t>
      </w:r>
      <w:r w:rsidRPr="001A56C2">
        <w:t>s rich and poor countries</w:t>
      </w:r>
    </w:p>
    <w:p w:rsidR="00303F55" w:rsidRPr="001A56C2" w:rsidRDefault="00303F55" w:rsidP="00CC12D1">
      <w:pPr>
        <w:numPr>
          <w:ilvl w:val="1"/>
          <w:numId w:val="15"/>
        </w:numPr>
      </w:pPr>
      <w:r w:rsidRPr="001A56C2">
        <w:t>One view – result of liberal economic principles – global marketplace</w:t>
      </w:r>
    </w:p>
    <w:p w:rsidR="00303F55" w:rsidRPr="001A56C2" w:rsidRDefault="00303F55" w:rsidP="00CC12D1">
      <w:pPr>
        <w:numPr>
          <w:ilvl w:val="1"/>
          <w:numId w:val="15"/>
        </w:numPr>
      </w:pPr>
      <w:r w:rsidRPr="001A56C2">
        <w:t>Second view – world</w:t>
      </w:r>
      <w:r>
        <w:t>’</w:t>
      </w:r>
      <w:r w:rsidRPr="001A56C2">
        <w:t>s major economies no more integrated today than before World War I, North-South gap increasing</w:t>
      </w:r>
    </w:p>
    <w:p w:rsidR="00303F55" w:rsidRPr="001A56C2" w:rsidRDefault="00303F55" w:rsidP="00CC12D1">
      <w:pPr>
        <w:numPr>
          <w:ilvl w:val="1"/>
          <w:numId w:val="15"/>
        </w:numPr>
      </w:pPr>
      <w:r w:rsidRPr="001A56C2">
        <w:t>Third view – transformationalists – state sovereignty eroded by EU, WTO</w:t>
      </w:r>
    </w:p>
    <w:p w:rsidR="00303F55" w:rsidRPr="001A56C2" w:rsidRDefault="00303F55" w:rsidP="00CC12D1"/>
    <w:p w:rsidR="00303F55" w:rsidRPr="001A56C2" w:rsidRDefault="00303F55" w:rsidP="00CC12D1">
      <w:pPr>
        <w:numPr>
          <w:ilvl w:val="0"/>
          <w:numId w:val="15"/>
        </w:numPr>
      </w:pPr>
      <w:r w:rsidRPr="001A56C2">
        <w:t>Global Geography</w:t>
      </w:r>
    </w:p>
    <w:p w:rsidR="00303F55" w:rsidRPr="001A56C2" w:rsidRDefault="00303F55" w:rsidP="00CC12D1">
      <w:pPr>
        <w:numPr>
          <w:ilvl w:val="1"/>
          <w:numId w:val="15"/>
        </w:numPr>
      </w:pPr>
      <w:r w:rsidRPr="001A56C2">
        <w:t>North-South gap most important geographical element at the global level of analysis</w:t>
      </w:r>
    </w:p>
    <w:p w:rsidR="00303F55" w:rsidRPr="001A56C2" w:rsidRDefault="00303F55" w:rsidP="00CC12D1">
      <w:pPr>
        <w:numPr>
          <w:ilvl w:val="1"/>
          <w:numId w:val="15"/>
        </w:numPr>
      </w:pPr>
      <w:r w:rsidRPr="001A56C2">
        <w:t>North</w:t>
      </w:r>
    </w:p>
    <w:p w:rsidR="00303F55" w:rsidRPr="001A56C2" w:rsidRDefault="00303F55" w:rsidP="00CC12D1">
      <w:pPr>
        <w:numPr>
          <w:ilvl w:val="2"/>
          <w:numId w:val="15"/>
        </w:numPr>
      </w:pPr>
      <w:r w:rsidRPr="001A56C2">
        <w:t>West – North America, Western Europe, Japan/Pacific</w:t>
      </w:r>
    </w:p>
    <w:p w:rsidR="00303F55" w:rsidRPr="001A56C2" w:rsidRDefault="00303F55" w:rsidP="00CC12D1">
      <w:pPr>
        <w:numPr>
          <w:ilvl w:val="2"/>
          <w:numId w:val="15"/>
        </w:numPr>
      </w:pPr>
      <w:r w:rsidRPr="001A56C2">
        <w:t>Old East – Russia and Commonwealth of Independent States (CIS)</w:t>
      </w:r>
    </w:p>
    <w:p w:rsidR="00303F55" w:rsidRPr="001A56C2" w:rsidRDefault="00303F55" w:rsidP="00CC12D1">
      <w:pPr>
        <w:numPr>
          <w:ilvl w:val="1"/>
          <w:numId w:val="15"/>
        </w:numPr>
      </w:pPr>
      <w:r w:rsidRPr="001A56C2">
        <w:t>South</w:t>
      </w:r>
    </w:p>
    <w:p w:rsidR="00303F55" w:rsidRPr="001A56C2" w:rsidRDefault="00303F55" w:rsidP="00CC12D1">
      <w:pPr>
        <w:numPr>
          <w:ilvl w:val="2"/>
          <w:numId w:val="15"/>
        </w:numPr>
      </w:pPr>
      <w:r w:rsidRPr="001A56C2">
        <w:t>Latin America</w:t>
      </w:r>
    </w:p>
    <w:p w:rsidR="00303F55" w:rsidRPr="001A56C2" w:rsidRDefault="00303F55" w:rsidP="00CC12D1">
      <w:pPr>
        <w:numPr>
          <w:ilvl w:val="2"/>
          <w:numId w:val="15"/>
        </w:numPr>
      </w:pPr>
      <w:r w:rsidRPr="001A56C2">
        <w:t>Africa</w:t>
      </w:r>
    </w:p>
    <w:p w:rsidR="00303F55" w:rsidRPr="001A56C2" w:rsidRDefault="00303F55" w:rsidP="00CC12D1">
      <w:pPr>
        <w:numPr>
          <w:ilvl w:val="2"/>
          <w:numId w:val="15"/>
        </w:numPr>
      </w:pPr>
      <w:r w:rsidRPr="001A56C2">
        <w:t>Middle East</w:t>
      </w:r>
    </w:p>
    <w:p w:rsidR="00303F55" w:rsidRPr="001A56C2" w:rsidRDefault="00303F55" w:rsidP="00CC12D1">
      <w:pPr>
        <w:numPr>
          <w:ilvl w:val="2"/>
          <w:numId w:val="15"/>
        </w:numPr>
      </w:pPr>
      <w:r w:rsidRPr="001A56C2">
        <w:t>Much of Asia</w:t>
      </w:r>
    </w:p>
    <w:p w:rsidR="00303F55" w:rsidRPr="001A56C2" w:rsidRDefault="00303F55" w:rsidP="00CC12D1"/>
    <w:p w:rsidR="00303F55" w:rsidRPr="001A56C2" w:rsidRDefault="00303F55" w:rsidP="00CC12D1">
      <w:pPr>
        <w:numPr>
          <w:ilvl w:val="0"/>
          <w:numId w:val="15"/>
        </w:numPr>
      </w:pPr>
      <w:r w:rsidRPr="001A56C2">
        <w:t>The Evolving International System</w:t>
      </w:r>
    </w:p>
    <w:p w:rsidR="00303F55" w:rsidRPr="001A56C2" w:rsidRDefault="00303F55" w:rsidP="00CC12D1">
      <w:pPr>
        <w:numPr>
          <w:ilvl w:val="1"/>
          <w:numId w:val="15"/>
        </w:numPr>
      </w:pPr>
      <w:r w:rsidRPr="001A56C2">
        <w:t>The Two World Wars, 1900</w:t>
      </w:r>
      <w:r>
        <w:t>–</w:t>
      </w:r>
      <w:r w:rsidRPr="001A56C2">
        <w:t>1950</w:t>
      </w:r>
    </w:p>
    <w:p w:rsidR="00303F55" w:rsidRPr="001A56C2" w:rsidRDefault="00303F55" w:rsidP="00CC12D1">
      <w:pPr>
        <w:numPr>
          <w:ilvl w:val="2"/>
          <w:numId w:val="15"/>
        </w:numPr>
      </w:pPr>
      <w:r w:rsidRPr="001A56C2">
        <w:t>Cult of the offensive</w:t>
      </w:r>
    </w:p>
    <w:p w:rsidR="00303F55" w:rsidRPr="001A56C2" w:rsidRDefault="00303F55" w:rsidP="00CC12D1">
      <w:pPr>
        <w:numPr>
          <w:ilvl w:val="2"/>
          <w:numId w:val="15"/>
        </w:numPr>
      </w:pPr>
      <w:r w:rsidRPr="001A56C2">
        <w:t>Trench warfare</w:t>
      </w:r>
    </w:p>
    <w:p w:rsidR="00303F55" w:rsidRPr="001A56C2" w:rsidRDefault="00303F55" w:rsidP="00CC12D1">
      <w:pPr>
        <w:numPr>
          <w:ilvl w:val="2"/>
          <w:numId w:val="15"/>
        </w:numPr>
      </w:pPr>
      <w:r w:rsidRPr="001A56C2">
        <w:t>Treaty of Versailles, League of Nations</w:t>
      </w:r>
    </w:p>
    <w:p w:rsidR="00303F55" w:rsidRPr="001A56C2" w:rsidRDefault="00303F55" w:rsidP="00CC12D1">
      <w:pPr>
        <w:numPr>
          <w:ilvl w:val="2"/>
          <w:numId w:val="15"/>
        </w:numPr>
      </w:pPr>
      <w:r w:rsidRPr="001A56C2">
        <w:t>Munich Agreement</w:t>
      </w:r>
    </w:p>
    <w:p w:rsidR="00303F55" w:rsidRPr="001A56C2" w:rsidRDefault="00303F55" w:rsidP="00CC12D1">
      <w:pPr>
        <w:numPr>
          <w:ilvl w:val="2"/>
          <w:numId w:val="15"/>
        </w:numPr>
      </w:pPr>
      <w:r w:rsidRPr="001A56C2">
        <w:t>Pearl Harbor, Hiroshima, Nagasaki</w:t>
      </w:r>
    </w:p>
    <w:p w:rsidR="00303F55" w:rsidRPr="001A56C2" w:rsidRDefault="00303F55" w:rsidP="00CC12D1">
      <w:pPr>
        <w:numPr>
          <w:ilvl w:val="1"/>
          <w:numId w:val="15"/>
        </w:numPr>
      </w:pPr>
      <w:r w:rsidRPr="001A56C2">
        <w:t>The Cold War, 1945</w:t>
      </w:r>
      <w:r>
        <w:t>–</w:t>
      </w:r>
      <w:r w:rsidRPr="001A56C2">
        <w:t>1990</w:t>
      </w:r>
    </w:p>
    <w:p w:rsidR="00303F55" w:rsidRPr="001A56C2" w:rsidRDefault="00303F55" w:rsidP="00CC12D1">
      <w:pPr>
        <w:numPr>
          <w:ilvl w:val="2"/>
          <w:numId w:val="15"/>
        </w:numPr>
      </w:pPr>
      <w:r w:rsidRPr="001A56C2">
        <w:t>Yalta, Marshall Plan</w:t>
      </w:r>
    </w:p>
    <w:p w:rsidR="00303F55" w:rsidRPr="001A56C2" w:rsidRDefault="00303F55" w:rsidP="00CC12D1">
      <w:pPr>
        <w:numPr>
          <w:ilvl w:val="2"/>
          <w:numId w:val="15"/>
        </w:numPr>
      </w:pPr>
      <w:r w:rsidRPr="001A56C2">
        <w:t>NATO and Warsaw Pact, containment</w:t>
      </w:r>
    </w:p>
    <w:p w:rsidR="00303F55" w:rsidRPr="001A56C2" w:rsidRDefault="00303F55" w:rsidP="00CC12D1">
      <w:pPr>
        <w:numPr>
          <w:ilvl w:val="2"/>
          <w:numId w:val="15"/>
        </w:numPr>
      </w:pPr>
      <w:r w:rsidRPr="001A56C2">
        <w:t>Sino-Soviet split</w:t>
      </w:r>
    </w:p>
    <w:p w:rsidR="00303F55" w:rsidRPr="001A56C2" w:rsidRDefault="00303F55" w:rsidP="00CC12D1">
      <w:pPr>
        <w:numPr>
          <w:ilvl w:val="2"/>
          <w:numId w:val="15"/>
        </w:numPr>
      </w:pPr>
      <w:r w:rsidRPr="001A56C2">
        <w:t>Korean War</w:t>
      </w:r>
    </w:p>
    <w:p w:rsidR="00303F55" w:rsidRPr="001A56C2" w:rsidRDefault="00303F55" w:rsidP="00CC12D1">
      <w:pPr>
        <w:numPr>
          <w:ilvl w:val="2"/>
          <w:numId w:val="15"/>
        </w:numPr>
      </w:pPr>
      <w:r w:rsidRPr="001A56C2">
        <w:t>Sputnik, U-2 spy plane, Bay of Pigs</w:t>
      </w:r>
    </w:p>
    <w:p w:rsidR="00303F55" w:rsidRPr="001A56C2" w:rsidRDefault="00303F55" w:rsidP="00CC12D1">
      <w:pPr>
        <w:numPr>
          <w:ilvl w:val="2"/>
          <w:numId w:val="15"/>
        </w:numPr>
      </w:pPr>
      <w:r w:rsidRPr="001A56C2">
        <w:t>Cuban Missile Crisis</w:t>
      </w:r>
    </w:p>
    <w:p w:rsidR="00303F55" w:rsidRPr="001A56C2" w:rsidRDefault="00303F55" w:rsidP="00CC12D1">
      <w:pPr>
        <w:numPr>
          <w:ilvl w:val="2"/>
          <w:numId w:val="15"/>
        </w:numPr>
      </w:pPr>
      <w:r w:rsidRPr="001A56C2">
        <w:t>Proxy wars</w:t>
      </w:r>
    </w:p>
    <w:p w:rsidR="00303F55" w:rsidRPr="001A56C2" w:rsidRDefault="00303F55" w:rsidP="00CC12D1">
      <w:pPr>
        <w:numPr>
          <w:ilvl w:val="2"/>
          <w:numId w:val="15"/>
        </w:numPr>
      </w:pPr>
      <w:r w:rsidRPr="001A56C2">
        <w:t>Vietnam War</w:t>
      </w:r>
    </w:p>
    <w:p w:rsidR="00303F55" w:rsidRPr="001A56C2" w:rsidRDefault="00303F55" w:rsidP="00CC12D1">
      <w:pPr>
        <w:numPr>
          <w:ilvl w:val="2"/>
          <w:numId w:val="15"/>
        </w:numPr>
      </w:pPr>
      <w:r w:rsidRPr="001A56C2">
        <w:t>Tiananmen Square</w:t>
      </w:r>
    </w:p>
    <w:p w:rsidR="00303F55" w:rsidRPr="001A56C2" w:rsidRDefault="00303F55" w:rsidP="00CC12D1">
      <w:pPr>
        <w:numPr>
          <w:ilvl w:val="2"/>
          <w:numId w:val="15"/>
        </w:numPr>
      </w:pPr>
      <w:r w:rsidRPr="001A56C2">
        <w:t>Perestroika and glasnost – fall of Soviet Union</w:t>
      </w:r>
    </w:p>
    <w:p w:rsidR="00303F55" w:rsidRPr="001A56C2" w:rsidRDefault="00303F55" w:rsidP="00CC12D1">
      <w:pPr>
        <w:numPr>
          <w:ilvl w:val="1"/>
          <w:numId w:val="15"/>
        </w:numPr>
      </w:pPr>
      <w:r w:rsidRPr="001A56C2">
        <w:t xml:space="preserve">The </w:t>
      </w:r>
      <w:r>
        <w:t xml:space="preserve">Early </w:t>
      </w:r>
      <w:r w:rsidRPr="001A56C2">
        <w:t>Post-Cold War Era, 1990</w:t>
      </w:r>
      <w:r>
        <w:t>–</w:t>
      </w:r>
      <w:r w:rsidRPr="001A56C2">
        <w:t>present</w:t>
      </w:r>
    </w:p>
    <w:p w:rsidR="00303F55" w:rsidRPr="001A56C2" w:rsidRDefault="00303F55" w:rsidP="00CC12D1">
      <w:pPr>
        <w:numPr>
          <w:ilvl w:val="2"/>
          <w:numId w:val="15"/>
        </w:numPr>
      </w:pPr>
      <w:r w:rsidRPr="001A56C2">
        <w:t>Gulf War – Iraq occupied Kuwait</w:t>
      </w:r>
    </w:p>
    <w:p w:rsidR="00303F55" w:rsidRPr="001A56C2" w:rsidRDefault="00303F55" w:rsidP="00CC12D1">
      <w:pPr>
        <w:numPr>
          <w:ilvl w:val="2"/>
          <w:numId w:val="15"/>
        </w:numPr>
      </w:pPr>
      <w:r w:rsidRPr="001A56C2">
        <w:t>Commonwealth of Independent States (CIS)</w:t>
      </w:r>
    </w:p>
    <w:p w:rsidR="00303F55" w:rsidRPr="001A56C2" w:rsidRDefault="00303F55" w:rsidP="00CC12D1">
      <w:pPr>
        <w:numPr>
          <w:ilvl w:val="2"/>
          <w:numId w:val="15"/>
        </w:numPr>
      </w:pPr>
      <w:r w:rsidRPr="001A56C2">
        <w:t>Breakup of Yugoslavia</w:t>
      </w:r>
    </w:p>
    <w:p w:rsidR="00303F55" w:rsidRPr="001A56C2" w:rsidRDefault="00303F55" w:rsidP="00CC12D1">
      <w:pPr>
        <w:numPr>
          <w:ilvl w:val="2"/>
          <w:numId w:val="15"/>
        </w:numPr>
      </w:pPr>
      <w:r w:rsidRPr="001A56C2">
        <w:t>Somalia and Rwanda</w:t>
      </w:r>
    </w:p>
    <w:p w:rsidR="00303F55" w:rsidRPr="001A56C2" w:rsidRDefault="00303F55" w:rsidP="00CC12D1">
      <w:pPr>
        <w:numPr>
          <w:ilvl w:val="2"/>
          <w:numId w:val="15"/>
        </w:numPr>
      </w:pPr>
      <w:r w:rsidRPr="001A56C2">
        <w:t>September 11, 2001; Afghanistan, Iraq</w:t>
      </w:r>
    </w:p>
    <w:p w:rsidR="00303F55" w:rsidRPr="001A56C2" w:rsidRDefault="00303F55" w:rsidP="00CC12D1">
      <w:pPr>
        <w:numPr>
          <w:ilvl w:val="2"/>
          <w:numId w:val="15"/>
        </w:numPr>
      </w:pPr>
      <w:r w:rsidRPr="001A56C2">
        <w:t>More peaceful than Cold War</w:t>
      </w:r>
    </w:p>
    <w:p w:rsidR="00303F55" w:rsidRPr="001A56C2" w:rsidRDefault="00303F55" w:rsidP="00CC12D1">
      <w:pPr>
        <w:numPr>
          <w:ilvl w:val="2"/>
          <w:numId w:val="15"/>
        </w:numPr>
      </w:pPr>
      <w:r w:rsidRPr="001A56C2">
        <w:t>Globalization in international economic relations</w:t>
      </w:r>
    </w:p>
    <w:p w:rsidR="00303F55" w:rsidRPr="001A56C2" w:rsidRDefault="00303F55" w:rsidP="00CC12D1">
      <w:pPr>
        <w:numPr>
          <w:ilvl w:val="2"/>
          <w:numId w:val="15"/>
        </w:numPr>
      </w:pPr>
      <w:r w:rsidRPr="001A56C2">
        <w:t>China more central to world politics</w:t>
      </w:r>
    </w:p>
    <w:p w:rsidR="00303F55" w:rsidRDefault="00303F55" w:rsidP="00CC12D1"/>
    <w:p w:rsidR="00303F55" w:rsidRPr="001A56C2" w:rsidRDefault="00303F55" w:rsidP="00CC12D1"/>
    <w:p w:rsidR="00303F55" w:rsidRPr="00342060" w:rsidRDefault="00303F55" w:rsidP="00E91557">
      <w:pPr>
        <w:spacing w:after="120"/>
        <w:rPr>
          <w:b/>
          <w:caps/>
        </w:rPr>
      </w:pPr>
      <w:r w:rsidRPr="00342060">
        <w:rPr>
          <w:b/>
          <w:caps/>
        </w:rPr>
        <w:t>Problem-based learning activities</w:t>
      </w:r>
    </w:p>
    <w:p w:rsidR="00303F55" w:rsidRDefault="00303F55" w:rsidP="00642C54">
      <w:pPr>
        <w:widowControl w:val="0"/>
        <w:numPr>
          <w:ilvl w:val="0"/>
          <w:numId w:val="2"/>
        </w:numPr>
        <w:suppressAutoHyphens/>
      </w:pPr>
      <w:r w:rsidRPr="003735AA">
        <w:rPr>
          <w:i/>
        </w:rPr>
        <w:t>Geographic data exercise</w:t>
      </w:r>
      <w:r>
        <w:t xml:space="preserve">: Using the </w:t>
      </w:r>
      <w:r w:rsidRPr="00085421">
        <w:rPr>
          <w:i/>
        </w:rPr>
        <w:t>CIA World Factbook</w:t>
      </w:r>
      <w:r>
        <w:t xml:space="preserve"> (</w:t>
      </w:r>
      <w:hyperlink r:id="rId7" w:history="1">
        <w:r w:rsidRPr="005D0061">
          <w:rPr>
            <w:rStyle w:val="Hyperlink"/>
          </w:rPr>
          <w:t>https://www.cia.gov/library/publications/the-world-factbook/</w:t>
        </w:r>
      </w:hyperlink>
      <w:r>
        <w:t xml:space="preserve">), look up the following statistics for TWO countries from EACH map you studied in chapter 1: Life expectancy at birth, literacy, GDP per capita, population below the poverty line, and public debt. </w:t>
      </w:r>
    </w:p>
    <w:p w:rsidR="00303F55" w:rsidRDefault="00303F55" w:rsidP="00642C54">
      <w:pPr>
        <w:widowControl w:val="0"/>
        <w:numPr>
          <w:ilvl w:val="1"/>
          <w:numId w:val="2"/>
        </w:numPr>
        <w:suppressAutoHyphens/>
      </w:pPr>
      <w:r>
        <w:t>Briefly describe the data you find, particularly focusing on patterns among countries and regions.</w:t>
      </w:r>
    </w:p>
    <w:p w:rsidR="00303F55" w:rsidRDefault="00303F55" w:rsidP="00642C54">
      <w:pPr>
        <w:widowControl w:val="0"/>
        <w:numPr>
          <w:ilvl w:val="1"/>
          <w:numId w:val="2"/>
        </w:numPr>
        <w:suppressAutoHyphens/>
      </w:pPr>
      <w:r>
        <w:t>What are three potential explanations for the differences you found?</w:t>
      </w:r>
    </w:p>
    <w:p w:rsidR="00303F55" w:rsidRDefault="00303F55" w:rsidP="00642C54">
      <w:pPr>
        <w:widowControl w:val="0"/>
        <w:numPr>
          <w:ilvl w:val="1"/>
          <w:numId w:val="2"/>
        </w:numPr>
        <w:suppressAutoHyphens/>
      </w:pPr>
      <w:r>
        <w:t>What are three potential consequences for the differences you found?</w:t>
      </w:r>
    </w:p>
    <w:p w:rsidR="00303F55" w:rsidRDefault="00303F55" w:rsidP="00E91557">
      <w:pPr>
        <w:widowControl w:val="0"/>
        <w:numPr>
          <w:ilvl w:val="1"/>
          <w:numId w:val="2"/>
        </w:numPr>
        <w:suppressAutoHyphens/>
      </w:pPr>
      <w:r>
        <w:t>What, if anything, could the international community do in order to decrease these differences?</w:t>
      </w:r>
    </w:p>
    <w:p w:rsidR="00303F55" w:rsidRDefault="00303F55" w:rsidP="00E91557">
      <w:pPr>
        <w:widowControl w:val="0"/>
        <w:suppressAutoHyphens/>
        <w:spacing w:before="120"/>
        <w:ind w:left="720"/>
        <w:rPr>
          <w:i/>
        </w:rPr>
      </w:pPr>
      <w:r w:rsidRPr="00E91557">
        <w:rPr>
          <w:i/>
        </w:rPr>
        <w:t>Reference: LO 1.3 and LO 1.4</w:t>
      </w:r>
    </w:p>
    <w:p w:rsidR="00303F55" w:rsidRPr="00E91557" w:rsidRDefault="00303F55" w:rsidP="00F73FFC">
      <w:pPr>
        <w:widowControl w:val="0"/>
        <w:suppressAutoHyphens/>
        <w:ind w:left="720"/>
        <w:rPr>
          <w:i/>
        </w:rPr>
      </w:pPr>
      <w:r>
        <w:rPr>
          <w:i/>
        </w:rPr>
        <w:t>Skill: Analysis</w:t>
      </w:r>
    </w:p>
    <w:p w:rsidR="00303F55" w:rsidRDefault="00303F55" w:rsidP="00E91557">
      <w:pPr>
        <w:widowControl w:val="0"/>
        <w:suppressAutoHyphens/>
        <w:ind w:left="720"/>
      </w:pPr>
    </w:p>
    <w:p w:rsidR="00303F55" w:rsidRDefault="00303F55" w:rsidP="00CC12D1">
      <w:pPr>
        <w:pStyle w:val="ListParagraph"/>
        <w:numPr>
          <w:ilvl w:val="0"/>
          <w:numId w:val="2"/>
        </w:numPr>
        <w:rPr>
          <w:szCs w:val="24"/>
        </w:rPr>
      </w:pPr>
      <w:r w:rsidRPr="002C09CD">
        <w:rPr>
          <w:i/>
          <w:szCs w:val="24"/>
        </w:rPr>
        <w:t>Geographic data exercise</w:t>
      </w:r>
      <w:r>
        <w:rPr>
          <w:szCs w:val="24"/>
        </w:rPr>
        <w:t>: Please go to Freedomhouse’s website (</w:t>
      </w:r>
      <w:hyperlink r:id="rId8" w:history="1">
        <w:r w:rsidRPr="005D0061">
          <w:rPr>
            <w:rStyle w:val="Hyperlink"/>
          </w:rPr>
          <w:t>http://www.freedomhouse.org/template.cfm?page=363&amp;year=2010</w:t>
        </w:r>
      </w:hyperlink>
      <w:r>
        <w:rPr>
          <w:szCs w:val="24"/>
        </w:rPr>
        <w:t xml:space="preserve">) and use the global map of freedom to look up the following data for TWO countries from EACH map you studied in chapter 1: Political rights score, political liberties score, status of freedom, and the trend compared to the previous year. </w:t>
      </w:r>
    </w:p>
    <w:p w:rsidR="00303F55" w:rsidRDefault="00303F55" w:rsidP="00C36326">
      <w:pPr>
        <w:pStyle w:val="ListParagraph"/>
        <w:numPr>
          <w:ilvl w:val="1"/>
          <w:numId w:val="2"/>
        </w:numPr>
        <w:rPr>
          <w:szCs w:val="24"/>
        </w:rPr>
      </w:pPr>
      <w:r>
        <w:rPr>
          <w:szCs w:val="24"/>
        </w:rPr>
        <w:t>Briefly describe the data you find, particularly focusing on patterns among countries and regions.</w:t>
      </w:r>
    </w:p>
    <w:p w:rsidR="00303F55" w:rsidRDefault="00303F55" w:rsidP="00C36326">
      <w:pPr>
        <w:pStyle w:val="ListParagraph"/>
        <w:numPr>
          <w:ilvl w:val="1"/>
          <w:numId w:val="2"/>
        </w:numPr>
        <w:rPr>
          <w:szCs w:val="24"/>
        </w:rPr>
      </w:pPr>
      <w:r>
        <w:rPr>
          <w:szCs w:val="24"/>
        </w:rPr>
        <w:t>How would you explain the similarities and differences you found?</w:t>
      </w:r>
    </w:p>
    <w:p w:rsidR="00303F55" w:rsidRDefault="00303F55" w:rsidP="00C36326">
      <w:pPr>
        <w:pStyle w:val="ListParagraph"/>
        <w:numPr>
          <w:ilvl w:val="1"/>
          <w:numId w:val="2"/>
        </w:numPr>
        <w:rPr>
          <w:szCs w:val="24"/>
        </w:rPr>
      </w:pPr>
      <w:r>
        <w:rPr>
          <w:szCs w:val="24"/>
        </w:rPr>
        <w:t>What do the trend arrows you found suggest for the future of democracy in the countries you looked up?</w:t>
      </w:r>
    </w:p>
    <w:p w:rsidR="00303F55" w:rsidRDefault="00303F55" w:rsidP="00C36326">
      <w:pPr>
        <w:pStyle w:val="ListParagraph"/>
        <w:numPr>
          <w:ilvl w:val="1"/>
          <w:numId w:val="2"/>
        </w:numPr>
        <w:rPr>
          <w:szCs w:val="24"/>
        </w:rPr>
      </w:pPr>
      <w:r>
        <w:rPr>
          <w:szCs w:val="24"/>
        </w:rPr>
        <w:t xml:space="preserve">How does the data on democracy you found compare with other data for each country, such as the economic and social data you looked up for the previous exercise? </w:t>
      </w:r>
    </w:p>
    <w:p w:rsidR="00303F55" w:rsidRDefault="00303F55" w:rsidP="00B2730A">
      <w:pPr>
        <w:spacing w:before="120"/>
        <w:ind w:left="720"/>
        <w:rPr>
          <w:i/>
        </w:rPr>
      </w:pPr>
      <w:r w:rsidRPr="00B2730A">
        <w:rPr>
          <w:i/>
        </w:rPr>
        <w:t>Reference: LO 1.3 and LO 1.4</w:t>
      </w:r>
    </w:p>
    <w:p w:rsidR="00303F55" w:rsidRPr="00B2730A" w:rsidRDefault="00303F55" w:rsidP="00F73FFC">
      <w:pPr>
        <w:ind w:left="720"/>
        <w:rPr>
          <w:i/>
        </w:rPr>
      </w:pPr>
      <w:r>
        <w:rPr>
          <w:i/>
        </w:rPr>
        <w:t>Skill: Analysis</w:t>
      </w:r>
    </w:p>
    <w:p w:rsidR="00303F55" w:rsidRPr="00B2730A" w:rsidRDefault="00303F55" w:rsidP="00B2730A">
      <w:pPr>
        <w:ind w:left="720"/>
      </w:pPr>
    </w:p>
    <w:p w:rsidR="00303F55" w:rsidRDefault="00303F55" w:rsidP="00CC12D1">
      <w:pPr>
        <w:pStyle w:val="ListParagraph"/>
        <w:numPr>
          <w:ilvl w:val="0"/>
          <w:numId w:val="2"/>
        </w:numPr>
        <w:rPr>
          <w:szCs w:val="24"/>
        </w:rPr>
      </w:pPr>
      <w:r w:rsidRPr="002C09CD">
        <w:rPr>
          <w:i/>
          <w:szCs w:val="24"/>
        </w:rPr>
        <w:t>Levels of analysis exercise</w:t>
      </w:r>
      <w:r>
        <w:rPr>
          <w:szCs w:val="24"/>
        </w:rPr>
        <w:t>: The domestic riots that erupted in Egypt in January of 2011 shook the entire international community. If you do not feel informed enough about the riots, search the archives of different online newspapers to find relevant information before answering the following questions:</w:t>
      </w:r>
    </w:p>
    <w:p w:rsidR="00303F55" w:rsidRDefault="00303F55" w:rsidP="00266AD4">
      <w:pPr>
        <w:pStyle w:val="ListParagraph"/>
        <w:numPr>
          <w:ilvl w:val="1"/>
          <w:numId w:val="2"/>
        </w:numPr>
        <w:rPr>
          <w:szCs w:val="24"/>
        </w:rPr>
      </w:pPr>
      <w:r>
        <w:rPr>
          <w:szCs w:val="24"/>
        </w:rPr>
        <w:t>Using the different levels of analysis you learned about in chapter 1, please analyze the potential causes for the riots. Try to identify at least 2–3 factors on each level of analysis that can enhance your understanding of this event.</w:t>
      </w:r>
    </w:p>
    <w:p w:rsidR="00303F55" w:rsidRDefault="00303F55" w:rsidP="00266AD4">
      <w:pPr>
        <w:pStyle w:val="ListParagraph"/>
        <w:numPr>
          <w:ilvl w:val="2"/>
          <w:numId w:val="2"/>
        </w:numPr>
        <w:rPr>
          <w:szCs w:val="24"/>
        </w:rPr>
      </w:pPr>
      <w:r w:rsidRPr="00881CBE">
        <w:rPr>
          <w:i/>
          <w:szCs w:val="24"/>
        </w:rPr>
        <w:t>Individual level</w:t>
      </w:r>
      <w:r>
        <w:rPr>
          <w:szCs w:val="24"/>
        </w:rPr>
        <w:t>: Try to think of the role different individuals played in the riots, e.g., protesters, police, Egyptian president Mubarak, Egyptian government officials, foreign leaders, reporters, etc.</w:t>
      </w:r>
    </w:p>
    <w:p w:rsidR="00303F55" w:rsidRDefault="00303F55" w:rsidP="00266AD4">
      <w:pPr>
        <w:pStyle w:val="ListParagraph"/>
        <w:numPr>
          <w:ilvl w:val="2"/>
          <w:numId w:val="2"/>
        </w:numPr>
        <w:rPr>
          <w:szCs w:val="24"/>
        </w:rPr>
      </w:pPr>
      <w:r w:rsidRPr="00881CBE">
        <w:rPr>
          <w:i/>
          <w:szCs w:val="24"/>
        </w:rPr>
        <w:t>Domestic level</w:t>
      </w:r>
      <w:r>
        <w:rPr>
          <w:szCs w:val="24"/>
        </w:rPr>
        <w:t xml:space="preserve">: Consider the impact of domestic politics, the state of the economy, the media, public opinion, religion, political ideologies, interest groups, etc. </w:t>
      </w:r>
    </w:p>
    <w:p w:rsidR="00303F55" w:rsidRDefault="00303F55" w:rsidP="00266AD4">
      <w:pPr>
        <w:pStyle w:val="ListParagraph"/>
        <w:numPr>
          <w:ilvl w:val="2"/>
          <w:numId w:val="2"/>
        </w:numPr>
        <w:rPr>
          <w:szCs w:val="24"/>
        </w:rPr>
      </w:pPr>
      <w:r w:rsidRPr="00617E72">
        <w:rPr>
          <w:i/>
          <w:szCs w:val="24"/>
        </w:rPr>
        <w:t>Interstate level</w:t>
      </w:r>
      <w:r>
        <w:rPr>
          <w:szCs w:val="24"/>
        </w:rPr>
        <w:t xml:space="preserve">: Identify regional or international influences that may have impacted the riots, such as the preceding events in Tunisia, Egypt’s regional and global alliances, etc. </w:t>
      </w:r>
    </w:p>
    <w:p w:rsidR="00303F55" w:rsidRDefault="00303F55" w:rsidP="00266AD4">
      <w:pPr>
        <w:pStyle w:val="ListParagraph"/>
        <w:numPr>
          <w:ilvl w:val="2"/>
          <w:numId w:val="2"/>
        </w:numPr>
        <w:rPr>
          <w:szCs w:val="24"/>
        </w:rPr>
      </w:pPr>
      <w:r w:rsidRPr="00E44562">
        <w:rPr>
          <w:i/>
          <w:szCs w:val="24"/>
        </w:rPr>
        <w:t>Global level</w:t>
      </w:r>
      <w:r w:rsidRPr="00240054">
        <w:rPr>
          <w:szCs w:val="24"/>
        </w:rPr>
        <w:t>:</w:t>
      </w:r>
      <w:r>
        <w:rPr>
          <w:szCs w:val="24"/>
        </w:rPr>
        <w:t xml:space="preserve"> How have factors such as the international media, global communication, the Internet (e.g., Facebook), international organizations, or other global factors affected the event?</w:t>
      </w:r>
    </w:p>
    <w:p w:rsidR="00303F55" w:rsidRDefault="00303F55" w:rsidP="0079512D">
      <w:pPr>
        <w:pStyle w:val="ListParagraph"/>
        <w:numPr>
          <w:ilvl w:val="1"/>
          <w:numId w:val="2"/>
        </w:numPr>
        <w:rPr>
          <w:szCs w:val="24"/>
        </w:rPr>
      </w:pPr>
      <w:r>
        <w:rPr>
          <w:szCs w:val="24"/>
        </w:rPr>
        <w:t>Which of the levels, if any, do you consider most important in understanding the causes of the riots, and why?</w:t>
      </w:r>
    </w:p>
    <w:p w:rsidR="00303F55" w:rsidRDefault="00303F55" w:rsidP="00F73FFC">
      <w:pPr>
        <w:spacing w:before="120"/>
        <w:ind w:left="1080"/>
        <w:rPr>
          <w:i/>
        </w:rPr>
      </w:pPr>
      <w:r w:rsidRPr="00F73FFC">
        <w:rPr>
          <w:i/>
        </w:rPr>
        <w:t>Reference: LO 1.2</w:t>
      </w:r>
    </w:p>
    <w:p w:rsidR="00303F55" w:rsidRPr="00F73FFC" w:rsidRDefault="00303F55" w:rsidP="00001DEB">
      <w:pPr>
        <w:ind w:left="1080"/>
        <w:rPr>
          <w:i/>
        </w:rPr>
      </w:pPr>
      <w:r>
        <w:rPr>
          <w:i/>
        </w:rPr>
        <w:t>Skill: Application and Analysis</w:t>
      </w:r>
    </w:p>
    <w:p w:rsidR="00303F55" w:rsidRDefault="00303F55" w:rsidP="00C401FE">
      <w:pPr>
        <w:pStyle w:val="ListParagraph"/>
        <w:ind w:left="1440"/>
        <w:rPr>
          <w:szCs w:val="24"/>
        </w:rPr>
      </w:pPr>
    </w:p>
    <w:p w:rsidR="00303F55" w:rsidRPr="00A50C8B" w:rsidRDefault="00303F55" w:rsidP="00CC12D1">
      <w:pPr>
        <w:pStyle w:val="ListParagraph"/>
        <w:numPr>
          <w:ilvl w:val="0"/>
          <w:numId w:val="2"/>
        </w:numPr>
        <w:tabs>
          <w:tab w:val="left" w:pos="-1440"/>
        </w:tabs>
      </w:pPr>
      <w:r w:rsidRPr="00173E65">
        <w:rPr>
          <w:i/>
          <w:szCs w:val="24"/>
        </w:rPr>
        <w:t>Foreign policy strategy exercise</w:t>
      </w:r>
      <w:r>
        <w:rPr>
          <w:szCs w:val="24"/>
        </w:rPr>
        <w:t xml:space="preserve">: One of the most pressing international security concerns for the United States and the international community is the potential development of nuclear weapons by Iran and North Korea. Divide into groups of 4–6 students. Imagine that you are policy analysts working for the National Security Council. It is your job to analyze the different foreign policy strategies used by the United States in the past fifty years and to determine which, if any, might be relevant for dealing with Iran and North Korea. Based on your analysis, you will need to come up with a recommendation for how the United States should react to Iran and North Korea’s attempts to develop nuclear weapons. </w:t>
      </w:r>
    </w:p>
    <w:p w:rsidR="00303F55" w:rsidRPr="00A50C8B" w:rsidRDefault="00303F55" w:rsidP="00A50C8B">
      <w:pPr>
        <w:pStyle w:val="ListParagraph"/>
        <w:tabs>
          <w:tab w:val="left" w:pos="-1440"/>
        </w:tabs>
        <w:spacing w:before="120"/>
        <w:contextualSpacing w:val="0"/>
        <w:rPr>
          <w:i/>
        </w:rPr>
      </w:pPr>
      <w:r w:rsidRPr="00A50C8B">
        <w:rPr>
          <w:i/>
        </w:rPr>
        <w:t>Reference: LO 1.4</w:t>
      </w:r>
    </w:p>
    <w:p w:rsidR="00303F55" w:rsidRDefault="00303F55" w:rsidP="00B57401">
      <w:pPr>
        <w:pStyle w:val="ListParagraph"/>
        <w:tabs>
          <w:tab w:val="left" w:pos="-1440"/>
        </w:tabs>
        <w:rPr>
          <w:i/>
        </w:rPr>
      </w:pPr>
      <w:r w:rsidRPr="00A50C8B">
        <w:rPr>
          <w:i/>
        </w:rPr>
        <w:t>Skill: Analysis and Application</w:t>
      </w:r>
    </w:p>
    <w:p w:rsidR="00303F55" w:rsidRDefault="00303F55" w:rsidP="00B57401">
      <w:pPr>
        <w:tabs>
          <w:tab w:val="left" w:pos="-1440"/>
        </w:tabs>
        <w:rPr>
          <w:i/>
        </w:rPr>
      </w:pPr>
    </w:p>
    <w:p w:rsidR="00303F55" w:rsidRPr="00B57401" w:rsidRDefault="00303F55" w:rsidP="00B57401">
      <w:pPr>
        <w:pStyle w:val="ListParagraph"/>
        <w:numPr>
          <w:ilvl w:val="0"/>
          <w:numId w:val="2"/>
        </w:numPr>
        <w:tabs>
          <w:tab w:val="left" w:pos="-1440"/>
        </w:tabs>
        <w:rPr>
          <w:i/>
        </w:rPr>
      </w:pPr>
      <w:bookmarkStart w:id="0" w:name="_GoBack"/>
      <w:r w:rsidRPr="00BF65C8">
        <w:rPr>
          <w:i/>
        </w:rPr>
        <w:t>Globalization debate</w:t>
      </w:r>
      <w:bookmarkEnd w:id="0"/>
      <w:r>
        <w:t>: Divide the class into groups of 4–6 students. Half of the groups are designated as globalization supporters, the other half as antiglobalization protesters. Students should work together to identify a range of arguments to support their respective positions. Once completed, one group from each side will debate each other on the impact of globalization in the following areas:</w:t>
      </w:r>
    </w:p>
    <w:p w:rsidR="00303F55" w:rsidRPr="00E764E2" w:rsidRDefault="00303F55" w:rsidP="00B57401">
      <w:pPr>
        <w:pStyle w:val="ListParagraph"/>
        <w:numPr>
          <w:ilvl w:val="1"/>
          <w:numId w:val="2"/>
        </w:numPr>
        <w:tabs>
          <w:tab w:val="left" w:pos="-1440"/>
        </w:tabs>
        <w:rPr>
          <w:i/>
        </w:rPr>
      </w:pPr>
      <w:r>
        <w:t>Global trade</w:t>
      </w:r>
    </w:p>
    <w:p w:rsidR="00303F55" w:rsidRPr="00E764E2" w:rsidRDefault="00303F55" w:rsidP="00B57401">
      <w:pPr>
        <w:pStyle w:val="ListParagraph"/>
        <w:numPr>
          <w:ilvl w:val="1"/>
          <w:numId w:val="2"/>
        </w:numPr>
        <w:tabs>
          <w:tab w:val="left" w:pos="-1440"/>
        </w:tabs>
        <w:rPr>
          <w:i/>
        </w:rPr>
      </w:pPr>
      <w:r>
        <w:t>Global economic development</w:t>
      </w:r>
    </w:p>
    <w:p w:rsidR="00303F55" w:rsidRPr="00873B02" w:rsidRDefault="00303F55" w:rsidP="00B57401">
      <w:pPr>
        <w:pStyle w:val="ListParagraph"/>
        <w:numPr>
          <w:ilvl w:val="1"/>
          <w:numId w:val="2"/>
        </w:numPr>
        <w:tabs>
          <w:tab w:val="left" w:pos="-1440"/>
        </w:tabs>
        <w:rPr>
          <w:i/>
        </w:rPr>
      </w:pPr>
      <w:r>
        <w:t>Global poverty</w:t>
      </w:r>
    </w:p>
    <w:p w:rsidR="00303F55" w:rsidRPr="00873B02" w:rsidRDefault="00303F55" w:rsidP="00B57401">
      <w:pPr>
        <w:pStyle w:val="ListParagraph"/>
        <w:numPr>
          <w:ilvl w:val="1"/>
          <w:numId w:val="2"/>
        </w:numPr>
        <w:tabs>
          <w:tab w:val="left" w:pos="-1440"/>
        </w:tabs>
        <w:rPr>
          <w:i/>
        </w:rPr>
      </w:pPr>
      <w:r>
        <w:t>Democratization</w:t>
      </w:r>
    </w:p>
    <w:p w:rsidR="00303F55" w:rsidRPr="00873B02" w:rsidRDefault="00303F55" w:rsidP="00B57401">
      <w:pPr>
        <w:pStyle w:val="ListParagraph"/>
        <w:numPr>
          <w:ilvl w:val="1"/>
          <w:numId w:val="2"/>
        </w:numPr>
        <w:tabs>
          <w:tab w:val="left" w:pos="-1440"/>
        </w:tabs>
        <w:rPr>
          <w:i/>
        </w:rPr>
      </w:pPr>
      <w:r>
        <w:t>Cultural and social development</w:t>
      </w:r>
    </w:p>
    <w:p w:rsidR="00303F55" w:rsidRPr="00873B02" w:rsidRDefault="00303F55" w:rsidP="00873B02">
      <w:pPr>
        <w:tabs>
          <w:tab w:val="left" w:pos="-1440"/>
        </w:tabs>
        <w:spacing w:before="120"/>
        <w:rPr>
          <w:i/>
        </w:rPr>
      </w:pPr>
      <w:r>
        <w:tab/>
      </w:r>
      <w:r w:rsidRPr="00873B02">
        <w:rPr>
          <w:i/>
        </w:rPr>
        <w:t>Reference: LO 1.1 and LO 1.2</w:t>
      </w:r>
    </w:p>
    <w:p w:rsidR="00303F55" w:rsidRPr="00873B02" w:rsidRDefault="00303F55" w:rsidP="00873B02">
      <w:pPr>
        <w:tabs>
          <w:tab w:val="left" w:pos="-1440"/>
        </w:tabs>
        <w:rPr>
          <w:i/>
        </w:rPr>
      </w:pPr>
      <w:r w:rsidRPr="00873B02">
        <w:rPr>
          <w:i/>
        </w:rPr>
        <w:tab/>
        <w:t xml:space="preserve">Skill: Application </w:t>
      </w:r>
    </w:p>
    <w:p w:rsidR="00303F55" w:rsidRDefault="00303F55" w:rsidP="00B729EC">
      <w:pPr>
        <w:tabs>
          <w:tab w:val="left" w:pos="-1440"/>
        </w:tabs>
      </w:pPr>
    </w:p>
    <w:p w:rsidR="00303F55" w:rsidRPr="001A56C2" w:rsidRDefault="00303F55" w:rsidP="00B729EC">
      <w:pPr>
        <w:tabs>
          <w:tab w:val="left" w:pos="-1440"/>
        </w:tabs>
      </w:pPr>
    </w:p>
    <w:p w:rsidR="00303F55" w:rsidRDefault="00303F55" w:rsidP="00740671">
      <w:pPr>
        <w:ind w:firstLine="720"/>
      </w:pPr>
      <w:r>
        <w:rPr>
          <w:b/>
        </w:rPr>
        <w:br w:type="page"/>
      </w:r>
    </w:p>
    <w:p w:rsidR="00303F55" w:rsidRPr="001E3E82" w:rsidRDefault="00303F55" w:rsidP="008B0C08">
      <w:pPr>
        <w:jc w:val="center"/>
        <w:rPr>
          <w:b/>
          <w:i/>
        </w:rPr>
      </w:pPr>
      <w:r w:rsidRPr="001E3E82">
        <w:rPr>
          <w:b/>
          <w:i/>
        </w:rPr>
        <w:t xml:space="preserve">EXAM QUESTIONS: </w:t>
      </w:r>
      <w:r>
        <w:rPr>
          <w:b/>
          <w:i/>
        </w:rPr>
        <w:t>CHAPTER 1</w:t>
      </w:r>
    </w:p>
    <w:p w:rsidR="00303F55" w:rsidRDefault="00303F55"/>
    <w:p w:rsidR="00303F55" w:rsidRPr="001E3E82" w:rsidRDefault="00303F55" w:rsidP="00CC12D1"/>
    <w:p w:rsidR="00303F55" w:rsidRPr="001E3E82" w:rsidRDefault="00303F55" w:rsidP="00CC12D1">
      <w:pPr>
        <w:rPr>
          <w:b/>
        </w:rPr>
      </w:pPr>
      <w:r>
        <w:rPr>
          <w:b/>
        </w:rPr>
        <w:t xml:space="preserve">MULTIPLE </w:t>
      </w:r>
      <w:r w:rsidRPr="001E3E82">
        <w:rPr>
          <w:b/>
        </w:rPr>
        <w:t>CHOICE</w:t>
      </w:r>
    </w:p>
    <w:p w:rsidR="00303F55" w:rsidRPr="001E3E82" w:rsidRDefault="00303F55" w:rsidP="00CC12D1"/>
    <w:p w:rsidR="00303F55" w:rsidRPr="001E3E82" w:rsidRDefault="00303F55" w:rsidP="007C28A5">
      <w:pPr>
        <w:pStyle w:val="ListParagraph"/>
        <w:numPr>
          <w:ilvl w:val="0"/>
          <w:numId w:val="182"/>
        </w:numPr>
      </w:pPr>
      <w:r w:rsidRPr="001E3E82">
        <w:t xml:space="preserve">International relations </w:t>
      </w:r>
    </w:p>
    <w:p w:rsidR="00303F55" w:rsidRPr="001E3E82" w:rsidRDefault="00303F55" w:rsidP="005E1D36">
      <w:pPr>
        <w:pStyle w:val="ListParagraph"/>
        <w:numPr>
          <w:ilvl w:val="1"/>
          <w:numId w:val="184"/>
        </w:numPr>
        <w:ind w:left="1440"/>
      </w:pPr>
      <w:r w:rsidRPr="001E3E82">
        <w:t>involves only presidents, generals, and diplomats.</w:t>
      </w:r>
    </w:p>
    <w:p w:rsidR="00303F55" w:rsidRPr="001E3E82" w:rsidRDefault="00303F55" w:rsidP="005E1D36">
      <w:pPr>
        <w:pStyle w:val="ListParagraph"/>
        <w:numPr>
          <w:ilvl w:val="1"/>
          <w:numId w:val="184"/>
        </w:numPr>
        <w:ind w:left="1440"/>
      </w:pPr>
      <w:r w:rsidRPr="001E3E82">
        <w:t>influences daily life only when war occurs.</w:t>
      </w:r>
    </w:p>
    <w:p w:rsidR="00303F55" w:rsidRPr="001E3E82" w:rsidRDefault="00303F55" w:rsidP="005E1D36">
      <w:pPr>
        <w:pStyle w:val="ListParagraph"/>
        <w:numPr>
          <w:ilvl w:val="1"/>
          <w:numId w:val="184"/>
        </w:numPr>
        <w:ind w:left="1440"/>
      </w:pPr>
      <w:r>
        <w:t>concerns the relationships among the world’s government</w:t>
      </w:r>
      <w:r w:rsidRPr="001E3E82">
        <w:t xml:space="preserve">. </w:t>
      </w:r>
    </w:p>
    <w:p w:rsidR="00303F55" w:rsidRPr="001E3E82" w:rsidRDefault="00303F55" w:rsidP="005E1D36">
      <w:pPr>
        <w:pStyle w:val="ListParagraph"/>
        <w:numPr>
          <w:ilvl w:val="1"/>
          <w:numId w:val="184"/>
        </w:numPr>
        <w:ind w:left="1440"/>
      </w:pPr>
      <w:r>
        <w:t>is largely concerned with bilateral relations between states</w:t>
      </w:r>
      <w:r w:rsidRPr="001E3E82">
        <w:t>.</w:t>
      </w:r>
    </w:p>
    <w:p w:rsidR="00303F55" w:rsidRDefault="00303F55" w:rsidP="005E1D36">
      <w:pPr>
        <w:pStyle w:val="ListParagraph"/>
        <w:numPr>
          <w:ilvl w:val="1"/>
          <w:numId w:val="184"/>
        </w:numPr>
        <w:ind w:left="1440"/>
      </w:pPr>
      <w:r w:rsidRPr="001E3E82">
        <w:t>involves only states.</w:t>
      </w:r>
    </w:p>
    <w:p w:rsidR="00303F55" w:rsidRPr="006A6DD7" w:rsidRDefault="00303F55" w:rsidP="00CC12D1">
      <w:pPr>
        <w:spacing w:before="120"/>
        <w:ind w:left="720"/>
      </w:pPr>
      <w:r>
        <w:t>Answer: C</w:t>
      </w:r>
    </w:p>
    <w:p w:rsidR="00303F55" w:rsidRPr="00225DDA" w:rsidRDefault="00303F55" w:rsidP="00CC12D1">
      <w:pPr>
        <w:ind w:left="720"/>
        <w:rPr>
          <w:i/>
        </w:rPr>
      </w:pPr>
      <w:r w:rsidRPr="00225DDA">
        <w:rPr>
          <w:i/>
        </w:rPr>
        <w:t xml:space="preserve">Reference: </w:t>
      </w:r>
      <w:r>
        <w:rPr>
          <w:i/>
        </w:rPr>
        <w:t>LO 1.1, p. 3</w:t>
      </w:r>
    </w:p>
    <w:p w:rsidR="00303F55" w:rsidRPr="007C28A5" w:rsidRDefault="00303F55" w:rsidP="007C28A5">
      <w:pPr>
        <w:ind w:left="720"/>
        <w:rPr>
          <w:i/>
        </w:rPr>
      </w:pPr>
      <w:r w:rsidRPr="00225DDA">
        <w:rPr>
          <w:i/>
        </w:rPr>
        <w:t>Skill: Understanding</w:t>
      </w:r>
    </w:p>
    <w:p w:rsidR="00303F55" w:rsidRDefault="00303F55" w:rsidP="00CC12D1"/>
    <w:p w:rsidR="00303F55" w:rsidRDefault="00303F55" w:rsidP="00E26C1A">
      <w:pPr>
        <w:pStyle w:val="ListParagraph"/>
        <w:numPr>
          <w:ilvl w:val="0"/>
          <w:numId w:val="182"/>
        </w:numPr>
      </w:pPr>
      <w:r>
        <w:t>The central trend in international relations today is</w:t>
      </w:r>
    </w:p>
    <w:p w:rsidR="00303F55" w:rsidRDefault="00303F55" w:rsidP="005E1D36">
      <w:pPr>
        <w:pStyle w:val="ListParagraph"/>
        <w:numPr>
          <w:ilvl w:val="1"/>
          <w:numId w:val="182"/>
        </w:numPr>
      </w:pPr>
      <w:r>
        <w:t>terrorism.</w:t>
      </w:r>
    </w:p>
    <w:p w:rsidR="00303F55" w:rsidRDefault="00303F55" w:rsidP="005E1D36">
      <w:pPr>
        <w:pStyle w:val="ListParagraph"/>
        <w:numPr>
          <w:ilvl w:val="1"/>
          <w:numId w:val="182"/>
        </w:numPr>
      </w:pPr>
      <w:r>
        <w:t>economic development.</w:t>
      </w:r>
    </w:p>
    <w:p w:rsidR="00303F55" w:rsidRDefault="00303F55" w:rsidP="005E1D36">
      <w:pPr>
        <w:pStyle w:val="ListParagraph"/>
        <w:numPr>
          <w:ilvl w:val="1"/>
          <w:numId w:val="182"/>
        </w:numPr>
      </w:pPr>
      <w:r>
        <w:t>diplomacy.</w:t>
      </w:r>
    </w:p>
    <w:p w:rsidR="00303F55" w:rsidRDefault="00303F55" w:rsidP="005E1D36">
      <w:pPr>
        <w:pStyle w:val="ListParagraph"/>
        <w:numPr>
          <w:ilvl w:val="1"/>
          <w:numId w:val="182"/>
        </w:numPr>
      </w:pPr>
      <w:r>
        <w:t>globalization.</w:t>
      </w:r>
    </w:p>
    <w:p w:rsidR="00303F55" w:rsidRDefault="00303F55" w:rsidP="005E1D36">
      <w:pPr>
        <w:pStyle w:val="ListParagraph"/>
        <w:numPr>
          <w:ilvl w:val="1"/>
          <w:numId w:val="182"/>
        </w:numPr>
      </w:pPr>
      <w:r>
        <w:t>democratization.</w:t>
      </w:r>
    </w:p>
    <w:p w:rsidR="00303F55" w:rsidRPr="006A6DD7" w:rsidRDefault="00303F55" w:rsidP="006A22DE">
      <w:pPr>
        <w:pStyle w:val="ListParagraph"/>
        <w:spacing w:before="120"/>
        <w:contextualSpacing w:val="0"/>
      </w:pPr>
      <w:r>
        <w:t>Answer: D</w:t>
      </w:r>
    </w:p>
    <w:p w:rsidR="00303F55" w:rsidRPr="006A22DE" w:rsidRDefault="00303F55" w:rsidP="006A22DE">
      <w:pPr>
        <w:pStyle w:val="ListParagraph"/>
        <w:rPr>
          <w:i/>
        </w:rPr>
      </w:pPr>
      <w:r w:rsidRPr="006A22DE">
        <w:rPr>
          <w:i/>
        </w:rPr>
        <w:t>Reference: LO 1.1, p. 3</w:t>
      </w:r>
    </w:p>
    <w:p w:rsidR="00303F55" w:rsidRPr="006A22DE" w:rsidRDefault="00303F55" w:rsidP="006A22DE">
      <w:pPr>
        <w:pStyle w:val="ListParagraph"/>
        <w:rPr>
          <w:i/>
        </w:rPr>
      </w:pPr>
      <w:r w:rsidRPr="006A22DE">
        <w:rPr>
          <w:i/>
        </w:rPr>
        <w:t>Skill: Understanding</w:t>
      </w:r>
    </w:p>
    <w:p w:rsidR="00303F55" w:rsidRDefault="00303F55" w:rsidP="006A22DE">
      <w:pPr>
        <w:pStyle w:val="ListParagraph"/>
        <w:ind w:left="1080"/>
      </w:pPr>
    </w:p>
    <w:p w:rsidR="00303F55" w:rsidRDefault="00303F55" w:rsidP="003D16F5">
      <w:pPr>
        <w:pStyle w:val="ListParagraph"/>
        <w:numPr>
          <w:ilvl w:val="0"/>
          <w:numId w:val="182"/>
        </w:numPr>
      </w:pPr>
      <w:r>
        <w:t>International relations revolves around the key problem of how</w:t>
      </w:r>
    </w:p>
    <w:p w:rsidR="00303F55" w:rsidRDefault="00303F55" w:rsidP="0062089E">
      <w:pPr>
        <w:numPr>
          <w:ilvl w:val="0"/>
          <w:numId w:val="37"/>
        </w:numPr>
        <w:ind w:left="1440"/>
      </w:pPr>
      <w:r>
        <w:t>to deal with the issue of global warming.</w:t>
      </w:r>
    </w:p>
    <w:p w:rsidR="00303F55" w:rsidRDefault="00303F55" w:rsidP="0062089E">
      <w:pPr>
        <w:numPr>
          <w:ilvl w:val="0"/>
          <w:numId w:val="37"/>
        </w:numPr>
        <w:ind w:left="1440"/>
      </w:pPr>
      <w:r>
        <w:t>to solve global poverty.</w:t>
      </w:r>
    </w:p>
    <w:p w:rsidR="00303F55" w:rsidRDefault="00303F55" w:rsidP="0062089E">
      <w:pPr>
        <w:numPr>
          <w:ilvl w:val="0"/>
          <w:numId w:val="37"/>
        </w:numPr>
        <w:ind w:left="1440"/>
      </w:pPr>
      <w:r>
        <w:t xml:space="preserve">a group can reconcile its collective and individual interests. </w:t>
      </w:r>
    </w:p>
    <w:p w:rsidR="00303F55" w:rsidRDefault="00303F55" w:rsidP="0062089E">
      <w:pPr>
        <w:numPr>
          <w:ilvl w:val="0"/>
          <w:numId w:val="37"/>
        </w:numPr>
        <w:ind w:left="1440"/>
      </w:pPr>
      <w:r>
        <w:t>to properly negotiate treaties.</w:t>
      </w:r>
    </w:p>
    <w:p w:rsidR="00303F55" w:rsidRDefault="00303F55" w:rsidP="0062089E">
      <w:pPr>
        <w:numPr>
          <w:ilvl w:val="0"/>
          <w:numId w:val="37"/>
        </w:numPr>
        <w:ind w:left="1440"/>
      </w:pPr>
      <w:r>
        <w:t>to manage territorial conflict.</w:t>
      </w:r>
    </w:p>
    <w:p w:rsidR="00303F55" w:rsidRPr="006A6DD7" w:rsidRDefault="00303F55" w:rsidP="00CC12D1">
      <w:pPr>
        <w:spacing w:before="120"/>
        <w:ind w:left="720"/>
      </w:pPr>
      <w:r w:rsidRPr="006A6DD7">
        <w:t xml:space="preserve">Answer: </w:t>
      </w:r>
      <w:r>
        <w:t>C</w:t>
      </w:r>
    </w:p>
    <w:p w:rsidR="00303F55" w:rsidRPr="00225DDA" w:rsidRDefault="00303F55" w:rsidP="00CC12D1">
      <w:pPr>
        <w:ind w:firstLine="720"/>
        <w:rPr>
          <w:i/>
        </w:rPr>
      </w:pPr>
      <w:r w:rsidRPr="00225DDA">
        <w:rPr>
          <w:i/>
        </w:rPr>
        <w:t xml:space="preserve">Reference: </w:t>
      </w:r>
      <w:r>
        <w:rPr>
          <w:i/>
        </w:rPr>
        <w:t>LO 1.1, p. 4</w:t>
      </w:r>
    </w:p>
    <w:p w:rsidR="00303F55" w:rsidRDefault="00303F55" w:rsidP="00CC12D1">
      <w:pPr>
        <w:ind w:firstLine="720"/>
        <w:rPr>
          <w:i/>
        </w:rPr>
      </w:pPr>
      <w:r w:rsidRPr="00225DDA">
        <w:rPr>
          <w:i/>
        </w:rPr>
        <w:t>Skill: Understanding</w:t>
      </w:r>
    </w:p>
    <w:p w:rsidR="00303F55" w:rsidRDefault="00303F55" w:rsidP="00F41B0C"/>
    <w:p w:rsidR="00303F55" w:rsidRDefault="00303F55" w:rsidP="00F41B0C">
      <w:pPr>
        <w:pStyle w:val="ListParagraph"/>
        <w:numPr>
          <w:ilvl w:val="0"/>
          <w:numId w:val="182"/>
        </w:numPr>
      </w:pPr>
      <w:r>
        <w:t>The collective-goods problem is</w:t>
      </w:r>
    </w:p>
    <w:p w:rsidR="00303F55" w:rsidRDefault="00303F55" w:rsidP="0062089E">
      <w:pPr>
        <w:numPr>
          <w:ilvl w:val="0"/>
          <w:numId w:val="39"/>
        </w:numPr>
        <w:tabs>
          <w:tab w:val="left" w:pos="1440"/>
        </w:tabs>
        <w:ind w:left="1440"/>
      </w:pPr>
      <w:r>
        <w:t xml:space="preserve">the problem of how to provide something that benefits all members of a group regardless of what each member contributes. </w:t>
      </w:r>
    </w:p>
    <w:p w:rsidR="00303F55" w:rsidRDefault="00303F55" w:rsidP="0062089E">
      <w:pPr>
        <w:numPr>
          <w:ilvl w:val="0"/>
          <w:numId w:val="39"/>
        </w:numPr>
        <w:tabs>
          <w:tab w:val="left" w:pos="1440"/>
        </w:tabs>
        <w:ind w:left="1440"/>
      </w:pPr>
      <w:r>
        <w:t>that states are taking unilateral security actions.</w:t>
      </w:r>
    </w:p>
    <w:p w:rsidR="00303F55" w:rsidRDefault="00303F55" w:rsidP="0062089E">
      <w:pPr>
        <w:numPr>
          <w:ilvl w:val="0"/>
          <w:numId w:val="39"/>
        </w:numPr>
        <w:tabs>
          <w:tab w:val="left" w:pos="1440"/>
        </w:tabs>
        <w:ind w:left="1440"/>
      </w:pPr>
      <w:r>
        <w:t>that the majority of the world’s resources are consumed by a small percentage of the world population.</w:t>
      </w:r>
    </w:p>
    <w:p w:rsidR="00303F55" w:rsidRDefault="00303F55" w:rsidP="0062089E">
      <w:pPr>
        <w:numPr>
          <w:ilvl w:val="0"/>
          <w:numId w:val="39"/>
        </w:numPr>
        <w:tabs>
          <w:tab w:val="left" w:pos="1440"/>
        </w:tabs>
        <w:ind w:left="1440"/>
      </w:pPr>
      <w:r>
        <w:t>that communes are no longer promoting economic growth.</w:t>
      </w:r>
    </w:p>
    <w:p w:rsidR="00303F55" w:rsidRDefault="00303F55" w:rsidP="0062089E">
      <w:pPr>
        <w:numPr>
          <w:ilvl w:val="0"/>
          <w:numId w:val="39"/>
        </w:numPr>
        <w:tabs>
          <w:tab w:val="left" w:pos="1440"/>
        </w:tabs>
        <w:ind w:left="1440"/>
      </w:pPr>
      <w:r>
        <w:t>that the global financial system is increasingly interconnected.</w:t>
      </w:r>
    </w:p>
    <w:p w:rsidR="00303F55" w:rsidRPr="006A6DD7" w:rsidRDefault="00303F55" w:rsidP="00F41B0C">
      <w:pPr>
        <w:spacing w:before="120"/>
        <w:ind w:left="720"/>
      </w:pPr>
      <w:r>
        <w:t>Answer: A</w:t>
      </w:r>
    </w:p>
    <w:p w:rsidR="00303F55" w:rsidRPr="00225DDA" w:rsidRDefault="00303F55" w:rsidP="00F41B0C">
      <w:pPr>
        <w:ind w:firstLine="720"/>
        <w:rPr>
          <w:i/>
        </w:rPr>
      </w:pPr>
      <w:r w:rsidRPr="00225DDA">
        <w:rPr>
          <w:i/>
        </w:rPr>
        <w:t xml:space="preserve">Reference: </w:t>
      </w:r>
      <w:r>
        <w:rPr>
          <w:i/>
        </w:rPr>
        <w:t>LO 1.1, p. 4</w:t>
      </w:r>
    </w:p>
    <w:p w:rsidR="00303F55" w:rsidRPr="00225DDA" w:rsidRDefault="00303F55" w:rsidP="00F41B0C">
      <w:pPr>
        <w:ind w:firstLine="720"/>
        <w:rPr>
          <w:i/>
        </w:rPr>
      </w:pPr>
      <w:r w:rsidRPr="00225DDA">
        <w:rPr>
          <w:i/>
        </w:rPr>
        <w:t>Skill: Understanding</w:t>
      </w:r>
    </w:p>
    <w:p w:rsidR="00303F55" w:rsidRPr="00225DDA" w:rsidRDefault="00303F55" w:rsidP="00CC12D1">
      <w:pPr>
        <w:ind w:firstLine="720"/>
        <w:rPr>
          <w:i/>
        </w:rPr>
      </w:pPr>
    </w:p>
    <w:p w:rsidR="00303F55" w:rsidRDefault="00303F55" w:rsidP="00B0670C">
      <w:pPr>
        <w:pStyle w:val="ListParagraph"/>
        <w:numPr>
          <w:ilvl w:val="0"/>
          <w:numId w:val="182"/>
        </w:numPr>
      </w:pPr>
      <w:r>
        <w:t>A current example of a collective-goods problem is that</w:t>
      </w:r>
    </w:p>
    <w:p w:rsidR="00303F55" w:rsidRDefault="00303F55" w:rsidP="0062089E">
      <w:pPr>
        <w:numPr>
          <w:ilvl w:val="0"/>
          <w:numId w:val="38"/>
        </w:numPr>
        <w:ind w:left="1440"/>
      </w:pPr>
      <w:r>
        <w:t>poverty is so common around the globe.</w:t>
      </w:r>
    </w:p>
    <w:p w:rsidR="00303F55" w:rsidRDefault="00303F55" w:rsidP="0062089E">
      <w:pPr>
        <w:numPr>
          <w:ilvl w:val="0"/>
          <w:numId w:val="38"/>
        </w:numPr>
        <w:ind w:left="1440"/>
      </w:pPr>
      <w:r>
        <w:t>states find it hard to cooperate on monetary policy.</w:t>
      </w:r>
    </w:p>
    <w:p w:rsidR="00303F55" w:rsidRDefault="00303F55" w:rsidP="0062089E">
      <w:pPr>
        <w:numPr>
          <w:ilvl w:val="0"/>
          <w:numId w:val="38"/>
        </w:numPr>
        <w:ind w:left="1440"/>
      </w:pPr>
      <w:r>
        <w:t>states have a hard time communicating.</w:t>
      </w:r>
    </w:p>
    <w:p w:rsidR="00303F55" w:rsidRDefault="00303F55" w:rsidP="0062089E">
      <w:pPr>
        <w:numPr>
          <w:ilvl w:val="0"/>
          <w:numId w:val="38"/>
        </w:numPr>
        <w:ind w:left="1440"/>
      </w:pPr>
      <w:r>
        <w:t xml:space="preserve">states find it hard to cooperate to reduce environmental damage. </w:t>
      </w:r>
    </w:p>
    <w:p w:rsidR="00303F55" w:rsidRDefault="00303F55" w:rsidP="0062089E">
      <w:pPr>
        <w:numPr>
          <w:ilvl w:val="0"/>
          <w:numId w:val="38"/>
        </w:numPr>
        <w:ind w:left="1440"/>
      </w:pPr>
      <w:r>
        <w:t>states cannot agree on what they have in common.</w:t>
      </w:r>
    </w:p>
    <w:p w:rsidR="00303F55" w:rsidRPr="006A6DD7" w:rsidRDefault="00303F55" w:rsidP="00CC12D1">
      <w:pPr>
        <w:spacing w:before="120"/>
        <w:ind w:left="720"/>
      </w:pPr>
      <w:r>
        <w:t>Answer: D</w:t>
      </w:r>
    </w:p>
    <w:p w:rsidR="00303F55" w:rsidRPr="00225DDA" w:rsidRDefault="00303F55" w:rsidP="00CC12D1">
      <w:pPr>
        <w:ind w:firstLine="720"/>
        <w:rPr>
          <w:i/>
        </w:rPr>
      </w:pPr>
      <w:r w:rsidRPr="00225DDA">
        <w:rPr>
          <w:i/>
        </w:rPr>
        <w:t xml:space="preserve">Reference: </w:t>
      </w:r>
      <w:r>
        <w:rPr>
          <w:i/>
        </w:rPr>
        <w:t>LO 1.1, p. 4</w:t>
      </w:r>
    </w:p>
    <w:p w:rsidR="00303F55" w:rsidRPr="00225DDA" w:rsidRDefault="00303F55" w:rsidP="00CC12D1">
      <w:pPr>
        <w:ind w:firstLine="720"/>
        <w:rPr>
          <w:i/>
        </w:rPr>
      </w:pPr>
      <w:r>
        <w:rPr>
          <w:i/>
        </w:rPr>
        <w:t>S</w:t>
      </w:r>
      <w:r w:rsidRPr="00225DDA">
        <w:rPr>
          <w:i/>
        </w:rPr>
        <w:t xml:space="preserve">kill: </w:t>
      </w:r>
      <w:r>
        <w:rPr>
          <w:i/>
        </w:rPr>
        <w:t>Application</w:t>
      </w:r>
    </w:p>
    <w:p w:rsidR="00303F55" w:rsidRPr="001E3E82" w:rsidRDefault="00303F55" w:rsidP="00B0670C"/>
    <w:p w:rsidR="00303F55" w:rsidRPr="001E3E82" w:rsidRDefault="00303F55" w:rsidP="00B0670C">
      <w:pPr>
        <w:pStyle w:val="ListParagraph"/>
        <w:numPr>
          <w:ilvl w:val="0"/>
          <w:numId w:val="182"/>
        </w:numPr>
      </w:pPr>
      <w:r w:rsidRPr="001E3E82">
        <w:t>Why are collective goods easier to provide in small groups than large groups?</w:t>
      </w:r>
    </w:p>
    <w:p w:rsidR="00303F55" w:rsidRDefault="00303F55" w:rsidP="005E1D36">
      <w:pPr>
        <w:pStyle w:val="ListParagraph"/>
        <w:numPr>
          <w:ilvl w:val="1"/>
          <w:numId w:val="182"/>
        </w:numPr>
      </w:pPr>
      <w:r w:rsidRPr="001E3E82">
        <w:t>The defection of one member is harder to conceal.</w:t>
      </w:r>
    </w:p>
    <w:p w:rsidR="00303F55" w:rsidRDefault="00303F55" w:rsidP="005E1D36">
      <w:pPr>
        <w:pStyle w:val="ListParagraph"/>
        <w:numPr>
          <w:ilvl w:val="1"/>
          <w:numId w:val="182"/>
        </w:numPr>
      </w:pPr>
      <w:r w:rsidRPr="001E3E82">
        <w:t xml:space="preserve">The defection of one member has a </w:t>
      </w:r>
      <w:r>
        <w:t>smaller</w:t>
      </w:r>
      <w:r w:rsidRPr="001E3E82">
        <w:t xml:space="preserve"> impact on the overall collective good.</w:t>
      </w:r>
    </w:p>
    <w:p w:rsidR="00303F55" w:rsidRPr="001E3E82" w:rsidRDefault="00303F55" w:rsidP="005E1D36">
      <w:pPr>
        <w:pStyle w:val="ListParagraph"/>
        <w:numPr>
          <w:ilvl w:val="1"/>
          <w:numId w:val="182"/>
        </w:numPr>
      </w:pPr>
      <w:r>
        <w:t xml:space="preserve">Small groups want to cooperate more than large groups. </w:t>
      </w:r>
    </w:p>
    <w:p w:rsidR="00303F55" w:rsidRPr="001E3E82" w:rsidRDefault="00303F55" w:rsidP="005E1D36">
      <w:pPr>
        <w:pStyle w:val="ListParagraph"/>
        <w:numPr>
          <w:ilvl w:val="1"/>
          <w:numId w:val="182"/>
        </w:numPr>
      </w:pPr>
      <w:r w:rsidRPr="001E3E82">
        <w:t>Small groups tend to have a central authority to enforce rules on members.</w:t>
      </w:r>
    </w:p>
    <w:p w:rsidR="00303F55" w:rsidRPr="001E3E82" w:rsidRDefault="00303F55" w:rsidP="005E1D36">
      <w:pPr>
        <w:pStyle w:val="ListParagraph"/>
        <w:numPr>
          <w:ilvl w:val="1"/>
          <w:numId w:val="182"/>
        </w:numPr>
      </w:pPr>
      <w:r w:rsidRPr="001E3E82">
        <w:t>They are not easier to provide in small groups because in large groups there are more members to punish the defector.</w:t>
      </w:r>
    </w:p>
    <w:p w:rsidR="00303F55" w:rsidRPr="006A6DD7" w:rsidRDefault="00303F55" w:rsidP="0070437D">
      <w:pPr>
        <w:spacing w:before="120"/>
        <w:ind w:left="720"/>
      </w:pPr>
      <w:r>
        <w:t>Answer: A</w:t>
      </w:r>
    </w:p>
    <w:p w:rsidR="00303F55" w:rsidRPr="00225DDA" w:rsidRDefault="00303F55" w:rsidP="00B0670C">
      <w:pPr>
        <w:ind w:left="720"/>
        <w:rPr>
          <w:i/>
        </w:rPr>
      </w:pPr>
      <w:r w:rsidRPr="00225DDA">
        <w:rPr>
          <w:i/>
        </w:rPr>
        <w:t xml:space="preserve">Reference: </w:t>
      </w:r>
      <w:r>
        <w:rPr>
          <w:i/>
        </w:rPr>
        <w:t>LO 1.1, p. 4</w:t>
      </w:r>
    </w:p>
    <w:p w:rsidR="00303F55" w:rsidRPr="001E3E82" w:rsidRDefault="00303F55" w:rsidP="00B0670C">
      <w:pPr>
        <w:ind w:firstLine="720"/>
      </w:pPr>
      <w:r w:rsidRPr="00225DDA">
        <w:rPr>
          <w:i/>
        </w:rPr>
        <w:t>Skill: Understanding</w:t>
      </w:r>
    </w:p>
    <w:p w:rsidR="00303F55" w:rsidRDefault="00303F55" w:rsidP="00CC12D1"/>
    <w:p w:rsidR="00303F55" w:rsidRDefault="00303F55" w:rsidP="001F65DE">
      <w:pPr>
        <w:pStyle w:val="ListParagraph"/>
        <w:numPr>
          <w:ilvl w:val="0"/>
          <w:numId w:val="182"/>
        </w:numPr>
      </w:pPr>
      <w:r>
        <w:t>ALL BUT WHICH of the following makes collective-goods problems more likely at the international level?</w:t>
      </w:r>
    </w:p>
    <w:p w:rsidR="00303F55" w:rsidRDefault="00303F55" w:rsidP="005E1D36">
      <w:pPr>
        <w:numPr>
          <w:ilvl w:val="0"/>
          <w:numId w:val="40"/>
        </w:numPr>
        <w:ind w:left="1440"/>
      </w:pPr>
      <w:r>
        <w:t>State sovereignty</w:t>
      </w:r>
    </w:p>
    <w:p w:rsidR="00303F55" w:rsidRDefault="00303F55" w:rsidP="005E1D36">
      <w:pPr>
        <w:numPr>
          <w:ilvl w:val="0"/>
          <w:numId w:val="40"/>
        </w:numPr>
        <w:ind w:left="1440"/>
      </w:pPr>
      <w:r>
        <w:t>The lack of a central authority</w:t>
      </w:r>
    </w:p>
    <w:p w:rsidR="00303F55" w:rsidRDefault="00303F55" w:rsidP="005E1D36">
      <w:pPr>
        <w:numPr>
          <w:ilvl w:val="0"/>
          <w:numId w:val="40"/>
        </w:numPr>
        <w:ind w:left="1440"/>
      </w:pPr>
      <w:r>
        <w:t>The greater willingness of domestic societies to cooperate</w:t>
      </w:r>
    </w:p>
    <w:p w:rsidR="00303F55" w:rsidRDefault="00303F55" w:rsidP="005E1D36">
      <w:pPr>
        <w:numPr>
          <w:ilvl w:val="0"/>
          <w:numId w:val="40"/>
        </w:numPr>
        <w:ind w:left="1440"/>
      </w:pPr>
      <w:r>
        <w:t>The lack of punishment for defections</w:t>
      </w:r>
    </w:p>
    <w:p w:rsidR="00303F55" w:rsidRDefault="00303F55" w:rsidP="005E1D36">
      <w:pPr>
        <w:numPr>
          <w:ilvl w:val="0"/>
          <w:numId w:val="40"/>
        </w:numPr>
        <w:ind w:left="1440"/>
      </w:pPr>
      <w:r>
        <w:t>The nature of “global” problems that do not affect a single state</w:t>
      </w:r>
    </w:p>
    <w:p w:rsidR="00303F55" w:rsidRPr="006A6DD7" w:rsidRDefault="00303F55" w:rsidP="0070437D">
      <w:pPr>
        <w:spacing w:before="120"/>
        <w:ind w:left="720"/>
      </w:pPr>
      <w:r>
        <w:t>Answer: C</w:t>
      </w:r>
    </w:p>
    <w:p w:rsidR="00303F55" w:rsidRPr="00225DDA" w:rsidRDefault="00303F55" w:rsidP="00CC12D1">
      <w:pPr>
        <w:ind w:firstLine="720"/>
        <w:rPr>
          <w:i/>
        </w:rPr>
      </w:pPr>
      <w:r w:rsidRPr="00225DDA">
        <w:rPr>
          <w:i/>
        </w:rPr>
        <w:t xml:space="preserve">Reference: </w:t>
      </w:r>
      <w:r>
        <w:rPr>
          <w:i/>
        </w:rPr>
        <w:t>LO 1.1, pgs. 4–5</w:t>
      </w:r>
    </w:p>
    <w:p w:rsidR="00303F55" w:rsidRDefault="00303F55" w:rsidP="00CC12D1">
      <w:pPr>
        <w:ind w:firstLine="720"/>
        <w:rPr>
          <w:i/>
        </w:rPr>
      </w:pPr>
      <w:r w:rsidRPr="00225DDA">
        <w:rPr>
          <w:i/>
        </w:rPr>
        <w:t xml:space="preserve">Skill: </w:t>
      </w:r>
      <w:r>
        <w:rPr>
          <w:i/>
        </w:rPr>
        <w:t>Analysis</w:t>
      </w:r>
    </w:p>
    <w:p w:rsidR="00303F55" w:rsidRPr="00225DDA" w:rsidRDefault="00303F55" w:rsidP="00CC12D1">
      <w:pPr>
        <w:ind w:firstLine="720"/>
        <w:rPr>
          <w:i/>
        </w:rPr>
      </w:pPr>
    </w:p>
    <w:p w:rsidR="00303F55" w:rsidRPr="001E3E82" w:rsidRDefault="00303F55" w:rsidP="00923488">
      <w:pPr>
        <w:pStyle w:val="ListParagraph"/>
        <w:numPr>
          <w:ilvl w:val="0"/>
          <w:numId w:val="182"/>
        </w:numPr>
      </w:pPr>
      <w:r w:rsidRPr="001E3E82">
        <w:t>How do dominance and reciprocity com</w:t>
      </w:r>
      <w:r>
        <w:t>pare as solutions to collective-</w:t>
      </w:r>
      <w:r w:rsidRPr="001E3E82">
        <w:t>goods problems?</w:t>
      </w:r>
      <w:r>
        <w:t xml:space="preserve"> Dominance</w:t>
      </w:r>
    </w:p>
    <w:p w:rsidR="00303F55" w:rsidRPr="001E3E82" w:rsidRDefault="00303F55" w:rsidP="005E1D36">
      <w:pPr>
        <w:pStyle w:val="ListParagraph"/>
        <w:numPr>
          <w:ilvl w:val="1"/>
          <w:numId w:val="182"/>
        </w:numPr>
      </w:pPr>
      <w:r w:rsidRPr="001E3E82">
        <w:t xml:space="preserve">relies on a power hierarchy acting as a central authority, whereas reciprocity operates </w:t>
      </w:r>
      <w:r>
        <w:t xml:space="preserve">without any central authority. </w:t>
      </w:r>
    </w:p>
    <w:p w:rsidR="00303F55" w:rsidRPr="001E3E82" w:rsidRDefault="00303F55" w:rsidP="005E1D36">
      <w:pPr>
        <w:pStyle w:val="ListParagraph"/>
        <w:numPr>
          <w:ilvl w:val="1"/>
          <w:numId w:val="182"/>
        </w:numPr>
      </w:pPr>
      <w:r w:rsidRPr="001E3E82">
        <w:t>has advantages and disadvantages, whereas reciprocity has only advantages.</w:t>
      </w:r>
    </w:p>
    <w:p w:rsidR="00303F55" w:rsidRPr="001E3E82" w:rsidRDefault="00303F55" w:rsidP="005E1D36">
      <w:pPr>
        <w:pStyle w:val="ListParagraph"/>
        <w:numPr>
          <w:ilvl w:val="1"/>
          <w:numId w:val="182"/>
        </w:numPr>
      </w:pPr>
      <w:r w:rsidRPr="001E3E82">
        <w:t>forms the basis of most institutions in the international system, whereas reciprocity has limited application.</w:t>
      </w:r>
    </w:p>
    <w:p w:rsidR="00303F55" w:rsidRPr="001E3E82" w:rsidRDefault="00303F55" w:rsidP="005E1D36">
      <w:pPr>
        <w:pStyle w:val="ListParagraph"/>
        <w:numPr>
          <w:ilvl w:val="1"/>
          <w:numId w:val="182"/>
        </w:numPr>
      </w:pPr>
      <w:r w:rsidRPr="001E3E82">
        <w:t>is the basis of cooperation in IR, whereas reciprocity typically leads to conflict.</w:t>
      </w:r>
    </w:p>
    <w:p w:rsidR="00303F55" w:rsidRPr="001E3E82" w:rsidRDefault="00303F55" w:rsidP="005E1D36">
      <w:pPr>
        <w:pStyle w:val="ListParagraph"/>
        <w:numPr>
          <w:ilvl w:val="1"/>
          <w:numId w:val="182"/>
        </w:numPr>
      </w:pPr>
      <w:r w:rsidRPr="001E3E82">
        <w:t>works best in groups of small states, whereas reciprocity works best in groups of large states.</w:t>
      </w:r>
    </w:p>
    <w:p w:rsidR="00303F55" w:rsidRPr="006A6DD7" w:rsidRDefault="00303F55" w:rsidP="001F65DE">
      <w:pPr>
        <w:spacing w:before="120"/>
        <w:ind w:left="720"/>
      </w:pPr>
      <w:r>
        <w:t>Answer: A</w:t>
      </w:r>
    </w:p>
    <w:p w:rsidR="00303F55" w:rsidRPr="00225DDA" w:rsidRDefault="00303F55" w:rsidP="001F65DE">
      <w:pPr>
        <w:ind w:left="720"/>
        <w:rPr>
          <w:i/>
        </w:rPr>
      </w:pPr>
      <w:r w:rsidRPr="00225DDA">
        <w:rPr>
          <w:i/>
        </w:rPr>
        <w:t xml:space="preserve">Reference: </w:t>
      </w:r>
      <w:r>
        <w:rPr>
          <w:i/>
        </w:rPr>
        <w:t>LO 1.1, pgs. 5–7</w:t>
      </w:r>
    </w:p>
    <w:p w:rsidR="00303F55" w:rsidRDefault="00303F55" w:rsidP="001F65DE">
      <w:pPr>
        <w:ind w:firstLine="720"/>
        <w:rPr>
          <w:i/>
        </w:rPr>
      </w:pPr>
      <w:r w:rsidRPr="00225DDA">
        <w:rPr>
          <w:i/>
        </w:rPr>
        <w:t xml:space="preserve">Skill: </w:t>
      </w:r>
      <w:r>
        <w:rPr>
          <w:i/>
        </w:rPr>
        <w:t>Analysis</w:t>
      </w:r>
    </w:p>
    <w:p w:rsidR="00303F55" w:rsidRPr="001E3E82" w:rsidRDefault="00303F55" w:rsidP="001F65DE"/>
    <w:p w:rsidR="00303F55" w:rsidRPr="001E3E82" w:rsidRDefault="00303F55" w:rsidP="00D72413">
      <w:pPr>
        <w:pStyle w:val="ListParagraph"/>
        <w:numPr>
          <w:ilvl w:val="0"/>
          <w:numId w:val="182"/>
        </w:numPr>
      </w:pPr>
      <w:r w:rsidRPr="001E3E82">
        <w:t>The disadvantages of dominance</w:t>
      </w:r>
      <w:r>
        <w:t xml:space="preserve"> as a solution to collective-goods problems</w:t>
      </w:r>
      <w:r w:rsidRPr="001E3E82">
        <w:t xml:space="preserve"> include which of the following?</w:t>
      </w:r>
    </w:p>
    <w:p w:rsidR="00303F55" w:rsidRPr="001E3E82" w:rsidRDefault="00303F55" w:rsidP="005E1D36">
      <w:pPr>
        <w:pStyle w:val="ListParagraph"/>
        <w:numPr>
          <w:ilvl w:val="1"/>
          <w:numId w:val="182"/>
        </w:numPr>
      </w:pPr>
      <w:r w:rsidRPr="001E3E82">
        <w:t>A downward spiral as each side punishes what it believes t</w:t>
      </w:r>
      <w:r>
        <w:t>o be negative acts by the other</w:t>
      </w:r>
    </w:p>
    <w:p w:rsidR="00303F55" w:rsidRPr="001E3E82" w:rsidRDefault="00303F55" w:rsidP="005E1D36">
      <w:pPr>
        <w:pStyle w:val="ListParagraph"/>
        <w:numPr>
          <w:ilvl w:val="1"/>
          <w:numId w:val="182"/>
        </w:numPr>
      </w:pPr>
      <w:r w:rsidRPr="001E3E82">
        <w:t>Stability comes at a cost of c</w:t>
      </w:r>
      <w:r>
        <w:t>onstant oppression of the lower-</w:t>
      </w:r>
      <w:r w:rsidRPr="001E3E82">
        <w:t>ranking members in the status hierarchy.</w:t>
      </w:r>
    </w:p>
    <w:p w:rsidR="00303F55" w:rsidRPr="001E3E82" w:rsidRDefault="00303F55" w:rsidP="005E1D36">
      <w:pPr>
        <w:pStyle w:val="ListParagraph"/>
        <w:numPr>
          <w:ilvl w:val="1"/>
          <w:numId w:val="182"/>
        </w:numPr>
      </w:pPr>
      <w:r>
        <w:t>Other groups will be unlikely to challenge the top group’s power position</w:t>
      </w:r>
      <w:r w:rsidRPr="001E3E82">
        <w:t>.</w:t>
      </w:r>
    </w:p>
    <w:p w:rsidR="00303F55" w:rsidRPr="001E3E82" w:rsidRDefault="00303F55" w:rsidP="005E1D36">
      <w:pPr>
        <w:pStyle w:val="ListParagraph"/>
        <w:numPr>
          <w:ilvl w:val="1"/>
          <w:numId w:val="182"/>
        </w:numPr>
      </w:pPr>
      <w:r w:rsidRPr="001E3E82">
        <w:t xml:space="preserve">Fueling arms races </w:t>
      </w:r>
      <w:r>
        <w:t>in which</w:t>
      </w:r>
      <w:r w:rsidRPr="001E3E82">
        <w:t xml:space="preserve"> members respond to ot</w:t>
      </w:r>
      <w:r>
        <w:t>her members’ buildup of weapons</w:t>
      </w:r>
    </w:p>
    <w:p w:rsidR="00303F55" w:rsidRPr="001E3E82" w:rsidRDefault="00303F55" w:rsidP="005E1D36">
      <w:pPr>
        <w:pStyle w:val="ListParagraph"/>
        <w:numPr>
          <w:ilvl w:val="1"/>
          <w:numId w:val="182"/>
        </w:numPr>
      </w:pPr>
      <w:r>
        <w:t>A loss of credibility, if too many threats are made</w:t>
      </w:r>
    </w:p>
    <w:p w:rsidR="00303F55" w:rsidRPr="006A6DD7" w:rsidRDefault="00303F55" w:rsidP="001F65DE">
      <w:pPr>
        <w:spacing w:before="120"/>
        <w:ind w:left="720"/>
      </w:pPr>
      <w:r>
        <w:t>Answer: B</w:t>
      </w:r>
    </w:p>
    <w:p w:rsidR="00303F55" w:rsidRPr="00225DDA" w:rsidRDefault="00303F55" w:rsidP="001F65DE">
      <w:pPr>
        <w:ind w:left="720"/>
        <w:rPr>
          <w:i/>
        </w:rPr>
      </w:pPr>
      <w:r w:rsidRPr="00225DDA">
        <w:rPr>
          <w:i/>
        </w:rPr>
        <w:t xml:space="preserve">Reference: </w:t>
      </w:r>
      <w:r>
        <w:rPr>
          <w:i/>
        </w:rPr>
        <w:t>LO 1.1, p. 5</w:t>
      </w:r>
    </w:p>
    <w:p w:rsidR="00303F55" w:rsidRDefault="00303F55" w:rsidP="001F65DE">
      <w:pPr>
        <w:ind w:firstLine="720"/>
        <w:rPr>
          <w:i/>
        </w:rPr>
      </w:pPr>
      <w:r w:rsidRPr="00225DDA">
        <w:rPr>
          <w:i/>
        </w:rPr>
        <w:t xml:space="preserve">Skill: </w:t>
      </w:r>
      <w:r>
        <w:rPr>
          <w:i/>
        </w:rPr>
        <w:t>Analysis</w:t>
      </w:r>
    </w:p>
    <w:p w:rsidR="00303F55" w:rsidRPr="001E3E82" w:rsidRDefault="00303F55" w:rsidP="001F65DE"/>
    <w:p w:rsidR="00303F55" w:rsidRPr="001E3E82" w:rsidRDefault="00303F55" w:rsidP="00FE4502">
      <w:pPr>
        <w:pStyle w:val="ListParagraph"/>
        <w:numPr>
          <w:ilvl w:val="0"/>
          <w:numId w:val="182"/>
        </w:numPr>
      </w:pPr>
      <w:r w:rsidRPr="001E3E82">
        <w:t>How is the identity principle distinguished from the dominance and reciprocity principles?</w:t>
      </w:r>
    </w:p>
    <w:p w:rsidR="00303F55" w:rsidRPr="001E3E82" w:rsidRDefault="00303F55" w:rsidP="00CF5959">
      <w:pPr>
        <w:pStyle w:val="ListParagraph"/>
        <w:numPr>
          <w:ilvl w:val="1"/>
          <w:numId w:val="182"/>
        </w:numPr>
      </w:pPr>
      <w:r w:rsidRPr="001E3E82">
        <w:t>The identity principle relies on mutually beneficial arrangements, whereas the dominance and reciprocity principles rely on members to sacrifice their own interests to benefit others.</w:t>
      </w:r>
    </w:p>
    <w:p w:rsidR="00303F55" w:rsidRPr="001E3E82" w:rsidRDefault="00303F55" w:rsidP="00CF5959">
      <w:pPr>
        <w:pStyle w:val="ListParagraph"/>
        <w:numPr>
          <w:ilvl w:val="1"/>
          <w:numId w:val="182"/>
        </w:numPr>
      </w:pPr>
      <w:r w:rsidRPr="001E3E82">
        <w:t>Contributions to development assistance or UN peacekeeping missions are better explained by the dominance and reciprocity principles than the identity principle.</w:t>
      </w:r>
    </w:p>
    <w:p w:rsidR="00303F55" w:rsidRPr="001E3E82" w:rsidRDefault="00303F55" w:rsidP="00CF5959">
      <w:pPr>
        <w:pStyle w:val="ListParagraph"/>
        <w:numPr>
          <w:ilvl w:val="1"/>
          <w:numId w:val="182"/>
        </w:numPr>
      </w:pPr>
      <w:r w:rsidRPr="001E3E82">
        <w:t>The identity principle plays no role in preventing nuclear proliferation, whereas the dominance and reciprocity principle</w:t>
      </w:r>
      <w:r>
        <w:t>s</w:t>
      </w:r>
      <w:r w:rsidRPr="001E3E82">
        <w:t xml:space="preserve"> do play a role.</w:t>
      </w:r>
    </w:p>
    <w:p w:rsidR="00303F55" w:rsidRPr="001E3E82" w:rsidRDefault="00303F55" w:rsidP="00CF5959">
      <w:pPr>
        <w:pStyle w:val="ListParagraph"/>
        <w:numPr>
          <w:ilvl w:val="1"/>
          <w:numId w:val="182"/>
        </w:numPr>
      </w:pPr>
      <w:r w:rsidRPr="001E3E82">
        <w:t>The identity principle does not rely on self-interest, whereas the dominance and reciprocity principles rely on achieving individual self-intere</w:t>
      </w:r>
      <w:r>
        <w:t xml:space="preserve">st. </w:t>
      </w:r>
    </w:p>
    <w:p w:rsidR="00303F55" w:rsidRPr="001E3E82" w:rsidRDefault="00303F55" w:rsidP="00CF5959">
      <w:pPr>
        <w:pStyle w:val="ListParagraph"/>
        <w:numPr>
          <w:ilvl w:val="1"/>
          <w:numId w:val="182"/>
        </w:numPr>
      </w:pPr>
      <w:r w:rsidRPr="001E3E82">
        <w:t>Nonstate actors rely on the dominance and reciprocity principles more than the identity principle.</w:t>
      </w:r>
    </w:p>
    <w:p w:rsidR="00303F55" w:rsidRPr="006A6DD7" w:rsidRDefault="00303F55" w:rsidP="001F65DE">
      <w:pPr>
        <w:spacing w:before="120"/>
        <w:ind w:left="720"/>
      </w:pPr>
      <w:r>
        <w:t>Answer: D</w:t>
      </w:r>
    </w:p>
    <w:p w:rsidR="00303F55" w:rsidRPr="00225DDA" w:rsidRDefault="00303F55" w:rsidP="001F65DE">
      <w:pPr>
        <w:ind w:left="720"/>
        <w:rPr>
          <w:i/>
        </w:rPr>
      </w:pPr>
      <w:r w:rsidRPr="00225DDA">
        <w:rPr>
          <w:i/>
        </w:rPr>
        <w:t xml:space="preserve">Reference: </w:t>
      </w:r>
      <w:r>
        <w:rPr>
          <w:i/>
        </w:rPr>
        <w:t>LO 1.1, pgs. 5–7</w:t>
      </w:r>
    </w:p>
    <w:p w:rsidR="00303F55" w:rsidRPr="001E3E82" w:rsidRDefault="00303F55" w:rsidP="001F65DE">
      <w:pPr>
        <w:ind w:firstLine="720"/>
        <w:rPr>
          <w:color w:val="7030A0"/>
        </w:rPr>
      </w:pPr>
      <w:r w:rsidRPr="00225DDA">
        <w:rPr>
          <w:i/>
        </w:rPr>
        <w:t xml:space="preserve">Skill: </w:t>
      </w:r>
      <w:r>
        <w:rPr>
          <w:i/>
        </w:rPr>
        <w:t>Analysis</w:t>
      </w:r>
    </w:p>
    <w:p w:rsidR="00303F55" w:rsidRPr="001E3E82" w:rsidRDefault="00303F55" w:rsidP="00CC12D1"/>
    <w:p w:rsidR="00303F55" w:rsidRDefault="00303F55" w:rsidP="009A4E0A">
      <w:pPr>
        <w:pStyle w:val="ListParagraph"/>
        <w:numPr>
          <w:ilvl w:val="0"/>
          <w:numId w:val="182"/>
        </w:numPr>
      </w:pPr>
      <w:r>
        <w:t>In 2010, Russia promised to give Iran nuclear fuel in return for its enriched uranium. This type of nuclear deal can be considered an example of which principle?</w:t>
      </w:r>
    </w:p>
    <w:p w:rsidR="00303F55" w:rsidRDefault="00303F55" w:rsidP="007612F0">
      <w:pPr>
        <w:pStyle w:val="ListParagraph"/>
        <w:numPr>
          <w:ilvl w:val="1"/>
          <w:numId w:val="182"/>
        </w:numPr>
      </w:pPr>
      <w:r>
        <w:t>Dominance</w:t>
      </w:r>
    </w:p>
    <w:p w:rsidR="00303F55" w:rsidRDefault="00303F55" w:rsidP="007612F0">
      <w:pPr>
        <w:pStyle w:val="ListParagraph"/>
        <w:numPr>
          <w:ilvl w:val="1"/>
          <w:numId w:val="182"/>
        </w:numPr>
      </w:pPr>
      <w:r>
        <w:t>Reciprocity</w:t>
      </w:r>
    </w:p>
    <w:p w:rsidR="00303F55" w:rsidRDefault="00303F55" w:rsidP="007612F0">
      <w:pPr>
        <w:pStyle w:val="ListParagraph"/>
        <w:numPr>
          <w:ilvl w:val="1"/>
          <w:numId w:val="182"/>
        </w:numPr>
      </w:pPr>
      <w:r>
        <w:t>Identity</w:t>
      </w:r>
    </w:p>
    <w:p w:rsidR="00303F55" w:rsidRDefault="00303F55" w:rsidP="007612F0">
      <w:pPr>
        <w:pStyle w:val="ListParagraph"/>
        <w:numPr>
          <w:ilvl w:val="1"/>
          <w:numId w:val="182"/>
        </w:numPr>
      </w:pPr>
      <w:r>
        <w:t>Collective interest</w:t>
      </w:r>
    </w:p>
    <w:p w:rsidR="00303F55" w:rsidRDefault="00303F55" w:rsidP="007612F0">
      <w:pPr>
        <w:pStyle w:val="ListParagraph"/>
        <w:numPr>
          <w:ilvl w:val="1"/>
          <w:numId w:val="182"/>
        </w:numPr>
      </w:pPr>
      <w:r>
        <w:t>Collective good</w:t>
      </w:r>
    </w:p>
    <w:p w:rsidR="00303F55" w:rsidRPr="006A6DD7" w:rsidRDefault="00303F55" w:rsidP="007612F0">
      <w:pPr>
        <w:pStyle w:val="ListParagraph"/>
        <w:spacing w:before="120"/>
        <w:contextualSpacing w:val="0"/>
      </w:pPr>
      <w:r>
        <w:t>Answer: B</w:t>
      </w:r>
    </w:p>
    <w:p w:rsidR="00303F55" w:rsidRPr="007612F0" w:rsidRDefault="00303F55" w:rsidP="007612F0">
      <w:pPr>
        <w:pStyle w:val="ListParagraph"/>
        <w:rPr>
          <w:i/>
        </w:rPr>
      </w:pPr>
      <w:r w:rsidRPr="007612F0">
        <w:rPr>
          <w:i/>
        </w:rPr>
        <w:t xml:space="preserve">Reference: </w:t>
      </w:r>
      <w:r>
        <w:rPr>
          <w:i/>
        </w:rPr>
        <w:t>LO 1.1, p. 9</w:t>
      </w:r>
    </w:p>
    <w:p w:rsidR="00303F55" w:rsidRPr="007612F0" w:rsidRDefault="00303F55" w:rsidP="007612F0">
      <w:pPr>
        <w:pStyle w:val="ListParagraph"/>
        <w:rPr>
          <w:color w:val="7030A0"/>
        </w:rPr>
      </w:pPr>
      <w:r w:rsidRPr="007612F0">
        <w:rPr>
          <w:i/>
        </w:rPr>
        <w:t xml:space="preserve">Skill: </w:t>
      </w:r>
      <w:r>
        <w:rPr>
          <w:i/>
        </w:rPr>
        <w:t>Application</w:t>
      </w:r>
    </w:p>
    <w:p w:rsidR="00303F55" w:rsidRDefault="00303F55">
      <w:r>
        <w:br w:type="page"/>
      </w:r>
    </w:p>
    <w:p w:rsidR="00303F55" w:rsidRDefault="00303F55" w:rsidP="007612F0">
      <w:pPr>
        <w:ind w:left="1080"/>
      </w:pPr>
    </w:p>
    <w:p w:rsidR="00303F55" w:rsidRDefault="00303F55" w:rsidP="009A4E0A">
      <w:pPr>
        <w:pStyle w:val="ListParagraph"/>
        <w:numPr>
          <w:ilvl w:val="0"/>
          <w:numId w:val="182"/>
        </w:numPr>
      </w:pPr>
      <w:r>
        <w:t>International relations is largely a/n _________ discipline.</w:t>
      </w:r>
    </w:p>
    <w:p w:rsidR="00303F55" w:rsidRDefault="00303F55" w:rsidP="00CF5959">
      <w:pPr>
        <w:pStyle w:val="ListParagraph"/>
        <w:numPr>
          <w:ilvl w:val="1"/>
          <w:numId w:val="182"/>
        </w:numPr>
      </w:pPr>
      <w:r>
        <w:t>historical</w:t>
      </w:r>
    </w:p>
    <w:p w:rsidR="00303F55" w:rsidRDefault="00303F55" w:rsidP="00CF5959">
      <w:pPr>
        <w:pStyle w:val="ListParagraph"/>
        <w:numPr>
          <w:ilvl w:val="1"/>
          <w:numId w:val="182"/>
        </w:numPr>
      </w:pPr>
      <w:r>
        <w:t>theoretical</w:t>
      </w:r>
    </w:p>
    <w:p w:rsidR="00303F55" w:rsidRDefault="00303F55" w:rsidP="00CF5959">
      <w:pPr>
        <w:pStyle w:val="ListParagraph"/>
        <w:numPr>
          <w:ilvl w:val="1"/>
          <w:numId w:val="182"/>
        </w:numPr>
      </w:pPr>
      <w:r>
        <w:t>economic</w:t>
      </w:r>
    </w:p>
    <w:p w:rsidR="00303F55" w:rsidRDefault="00303F55" w:rsidP="00CF5959">
      <w:pPr>
        <w:pStyle w:val="ListParagraph"/>
        <w:numPr>
          <w:ilvl w:val="1"/>
          <w:numId w:val="182"/>
        </w:numPr>
      </w:pPr>
      <w:r>
        <w:t>practical</w:t>
      </w:r>
    </w:p>
    <w:p w:rsidR="00303F55" w:rsidRDefault="00303F55" w:rsidP="00CF5959">
      <w:pPr>
        <w:pStyle w:val="ListParagraph"/>
        <w:numPr>
          <w:ilvl w:val="1"/>
          <w:numId w:val="182"/>
        </w:numPr>
      </w:pPr>
      <w:r>
        <w:t>political</w:t>
      </w:r>
    </w:p>
    <w:p w:rsidR="00303F55" w:rsidRPr="006A6DD7" w:rsidRDefault="00303F55" w:rsidP="00F22D6E">
      <w:pPr>
        <w:pStyle w:val="ListParagraph"/>
        <w:spacing w:before="120"/>
        <w:contextualSpacing w:val="0"/>
      </w:pPr>
      <w:r>
        <w:t>Answer: D</w:t>
      </w:r>
    </w:p>
    <w:p w:rsidR="00303F55" w:rsidRPr="007612F0" w:rsidRDefault="00303F55" w:rsidP="00F22D6E">
      <w:pPr>
        <w:pStyle w:val="ListParagraph"/>
        <w:rPr>
          <w:i/>
        </w:rPr>
      </w:pPr>
      <w:r w:rsidRPr="007612F0">
        <w:rPr>
          <w:i/>
        </w:rPr>
        <w:t xml:space="preserve">Reference: </w:t>
      </w:r>
      <w:r>
        <w:rPr>
          <w:i/>
        </w:rPr>
        <w:t>LO 1.1, p. 10</w:t>
      </w:r>
    </w:p>
    <w:p w:rsidR="00303F55" w:rsidRPr="007612F0" w:rsidRDefault="00303F55" w:rsidP="00F22D6E">
      <w:pPr>
        <w:pStyle w:val="ListParagraph"/>
        <w:rPr>
          <w:color w:val="7030A0"/>
        </w:rPr>
      </w:pPr>
      <w:r w:rsidRPr="007612F0">
        <w:rPr>
          <w:i/>
        </w:rPr>
        <w:t>Skill</w:t>
      </w:r>
      <w:r>
        <w:rPr>
          <w:i/>
        </w:rPr>
        <w:t>: Understanding</w:t>
      </w:r>
    </w:p>
    <w:p w:rsidR="00303F55" w:rsidRDefault="00303F55" w:rsidP="00F22D6E">
      <w:pPr>
        <w:pStyle w:val="ListParagraph"/>
        <w:ind w:left="1440"/>
      </w:pPr>
    </w:p>
    <w:p w:rsidR="00303F55" w:rsidRPr="001E3E82" w:rsidRDefault="00303F55" w:rsidP="009A4E0A">
      <w:pPr>
        <w:pStyle w:val="ListParagraph"/>
        <w:numPr>
          <w:ilvl w:val="0"/>
          <w:numId w:val="182"/>
        </w:numPr>
      </w:pPr>
      <w:r w:rsidRPr="001E3E82">
        <w:t xml:space="preserve">The two major subfields of </w:t>
      </w:r>
      <w:r w:rsidRPr="001E3E82" w:rsidDel="00D71F9A">
        <w:t>i</w:t>
      </w:r>
      <w:r w:rsidRPr="001E3E82">
        <w:t>nternational relations are</w:t>
      </w:r>
    </w:p>
    <w:p w:rsidR="00303F55" w:rsidRPr="001E3E82" w:rsidRDefault="00303F55" w:rsidP="00BB59BF">
      <w:pPr>
        <w:pStyle w:val="ListParagraph"/>
        <w:numPr>
          <w:ilvl w:val="1"/>
          <w:numId w:val="182"/>
        </w:numPr>
      </w:pPr>
      <w:r w:rsidRPr="001E3E82">
        <w:t>conflict and cooperation.</w:t>
      </w:r>
    </w:p>
    <w:p w:rsidR="00303F55" w:rsidRPr="001E3E82" w:rsidRDefault="00303F55" w:rsidP="00BB59BF">
      <w:pPr>
        <w:pStyle w:val="ListParagraph"/>
        <w:numPr>
          <w:ilvl w:val="1"/>
          <w:numId w:val="182"/>
        </w:numPr>
      </w:pPr>
      <w:r w:rsidRPr="001E3E82">
        <w:t>comparative politics and international security.</w:t>
      </w:r>
    </w:p>
    <w:p w:rsidR="00303F55" w:rsidRPr="001E3E82" w:rsidRDefault="00303F55" w:rsidP="00BB59BF">
      <w:pPr>
        <w:pStyle w:val="ListParagraph"/>
        <w:numPr>
          <w:ilvl w:val="1"/>
          <w:numId w:val="182"/>
        </w:numPr>
      </w:pPr>
      <w:r w:rsidRPr="001E3E82">
        <w:t>international security and in</w:t>
      </w:r>
      <w:r>
        <w:t xml:space="preserve">ternational political economy. </w:t>
      </w:r>
    </w:p>
    <w:p w:rsidR="00303F55" w:rsidRPr="001E3E82" w:rsidRDefault="00303F55" w:rsidP="00BB59BF">
      <w:pPr>
        <w:pStyle w:val="ListParagraph"/>
        <w:numPr>
          <w:ilvl w:val="1"/>
          <w:numId w:val="182"/>
        </w:numPr>
      </w:pPr>
      <w:r w:rsidRPr="001E3E82">
        <w:t>international political economy and comparative politics.</w:t>
      </w:r>
    </w:p>
    <w:p w:rsidR="00303F55" w:rsidRPr="001E3E82" w:rsidRDefault="00303F55" w:rsidP="00BB59BF">
      <w:pPr>
        <w:pStyle w:val="ListParagraph"/>
        <w:numPr>
          <w:ilvl w:val="1"/>
          <w:numId w:val="182"/>
        </w:numPr>
      </w:pPr>
      <w:r w:rsidRPr="001E3E82">
        <w:t>international organization and international law.</w:t>
      </w:r>
    </w:p>
    <w:p w:rsidR="00303F55" w:rsidRPr="006A6DD7" w:rsidRDefault="00303F55" w:rsidP="00CC12D1">
      <w:pPr>
        <w:spacing w:before="120"/>
        <w:ind w:left="720"/>
      </w:pPr>
      <w:r>
        <w:t>Answer: C</w:t>
      </w:r>
    </w:p>
    <w:p w:rsidR="00303F55" w:rsidRPr="00225DDA" w:rsidRDefault="00303F55" w:rsidP="00CC12D1">
      <w:pPr>
        <w:ind w:left="720"/>
        <w:rPr>
          <w:i/>
        </w:rPr>
      </w:pPr>
      <w:r w:rsidRPr="00225DDA">
        <w:rPr>
          <w:i/>
        </w:rPr>
        <w:t xml:space="preserve">Reference: </w:t>
      </w:r>
      <w:r>
        <w:rPr>
          <w:i/>
        </w:rPr>
        <w:t>LO 1.1, p. 12</w:t>
      </w:r>
    </w:p>
    <w:p w:rsidR="00303F55" w:rsidRPr="00225DDA" w:rsidRDefault="00303F55" w:rsidP="00CC12D1">
      <w:pPr>
        <w:ind w:left="720"/>
        <w:rPr>
          <w:i/>
        </w:rPr>
      </w:pPr>
      <w:r w:rsidRPr="00225DDA">
        <w:rPr>
          <w:i/>
        </w:rPr>
        <w:t>Skill: Understanding</w:t>
      </w:r>
    </w:p>
    <w:p w:rsidR="00303F55" w:rsidRPr="001E3E82" w:rsidRDefault="00303F55" w:rsidP="00CC12D1"/>
    <w:p w:rsidR="00303F55" w:rsidRPr="001E3E82" w:rsidRDefault="00303F55" w:rsidP="00BB59BF">
      <w:pPr>
        <w:pStyle w:val="ListParagraph"/>
        <w:numPr>
          <w:ilvl w:val="0"/>
          <w:numId w:val="182"/>
        </w:numPr>
      </w:pPr>
      <w:r w:rsidRPr="001E3E82">
        <w:t xml:space="preserve">Which of the following is NOT a </w:t>
      </w:r>
      <w:r>
        <w:t xml:space="preserve">necessary </w:t>
      </w:r>
      <w:r w:rsidRPr="001E3E82">
        <w:t>component of a state?</w:t>
      </w:r>
    </w:p>
    <w:p w:rsidR="00303F55" w:rsidRPr="001E3E82" w:rsidRDefault="00303F55" w:rsidP="00BB59BF">
      <w:pPr>
        <w:pStyle w:val="ListParagraph"/>
        <w:numPr>
          <w:ilvl w:val="1"/>
          <w:numId w:val="182"/>
        </w:numPr>
      </w:pPr>
      <w:r w:rsidRPr="001E3E82">
        <w:t>Territory</w:t>
      </w:r>
    </w:p>
    <w:p w:rsidR="00303F55" w:rsidRPr="001E3E82" w:rsidRDefault="00303F55" w:rsidP="00BB59BF">
      <w:pPr>
        <w:pStyle w:val="ListParagraph"/>
        <w:numPr>
          <w:ilvl w:val="1"/>
          <w:numId w:val="182"/>
        </w:numPr>
      </w:pPr>
      <w:r w:rsidRPr="001E3E82">
        <w:t>Government</w:t>
      </w:r>
    </w:p>
    <w:p w:rsidR="00303F55" w:rsidRPr="001E3E82" w:rsidRDefault="00303F55" w:rsidP="00BB59BF">
      <w:pPr>
        <w:pStyle w:val="ListParagraph"/>
        <w:numPr>
          <w:ilvl w:val="1"/>
          <w:numId w:val="182"/>
        </w:numPr>
      </w:pPr>
      <w:r w:rsidRPr="001E3E82">
        <w:t xml:space="preserve">Sovereignty </w:t>
      </w:r>
    </w:p>
    <w:p w:rsidR="00303F55" w:rsidRPr="001E3E82" w:rsidRDefault="00303F55" w:rsidP="00BB59BF">
      <w:pPr>
        <w:pStyle w:val="ListParagraph"/>
        <w:numPr>
          <w:ilvl w:val="1"/>
          <w:numId w:val="182"/>
        </w:numPr>
      </w:pPr>
      <w:r w:rsidRPr="001E3E82">
        <w:t>Population</w:t>
      </w:r>
    </w:p>
    <w:p w:rsidR="00303F55" w:rsidRPr="001E3E82" w:rsidRDefault="00303F55" w:rsidP="00BB59BF">
      <w:pPr>
        <w:pStyle w:val="ListParagraph"/>
        <w:numPr>
          <w:ilvl w:val="1"/>
          <w:numId w:val="182"/>
        </w:numPr>
      </w:pPr>
      <w:r>
        <w:t xml:space="preserve">Democracy </w:t>
      </w:r>
    </w:p>
    <w:p w:rsidR="00303F55" w:rsidRPr="006A6DD7" w:rsidRDefault="00303F55" w:rsidP="00CC12D1">
      <w:pPr>
        <w:spacing w:before="120"/>
        <w:ind w:left="720"/>
      </w:pPr>
      <w:r>
        <w:t>Answer: E</w:t>
      </w:r>
    </w:p>
    <w:p w:rsidR="00303F55" w:rsidRPr="00225DDA" w:rsidRDefault="00303F55" w:rsidP="00CC12D1">
      <w:pPr>
        <w:ind w:left="720"/>
        <w:rPr>
          <w:i/>
        </w:rPr>
      </w:pPr>
      <w:r w:rsidRPr="00225DDA">
        <w:rPr>
          <w:i/>
        </w:rPr>
        <w:t xml:space="preserve">Reference: </w:t>
      </w:r>
      <w:r>
        <w:rPr>
          <w:i/>
        </w:rPr>
        <w:t>LO 1.2, p. 13</w:t>
      </w:r>
    </w:p>
    <w:p w:rsidR="00303F55" w:rsidRPr="00225DDA" w:rsidRDefault="00303F55" w:rsidP="00CC12D1">
      <w:pPr>
        <w:ind w:left="720"/>
        <w:rPr>
          <w:i/>
        </w:rPr>
      </w:pPr>
      <w:r w:rsidRPr="00225DDA">
        <w:rPr>
          <w:i/>
        </w:rPr>
        <w:t>Skill: Understanding</w:t>
      </w:r>
    </w:p>
    <w:p w:rsidR="00303F55" w:rsidRPr="001E3E82" w:rsidRDefault="00303F55" w:rsidP="00CC12D1"/>
    <w:p w:rsidR="00303F55" w:rsidRPr="001E3E82" w:rsidRDefault="00303F55" w:rsidP="00BB59BF">
      <w:pPr>
        <w:pStyle w:val="ListParagraph"/>
        <w:numPr>
          <w:ilvl w:val="0"/>
          <w:numId w:val="182"/>
        </w:numPr>
      </w:pPr>
      <w:r w:rsidRPr="001E3E82">
        <w:t>Sovereignty is</w:t>
      </w:r>
    </w:p>
    <w:p w:rsidR="00303F55" w:rsidRPr="001E3E82" w:rsidRDefault="00303F55" w:rsidP="00BB59BF">
      <w:pPr>
        <w:pStyle w:val="ListParagraph"/>
        <w:numPr>
          <w:ilvl w:val="1"/>
          <w:numId w:val="182"/>
        </w:numPr>
      </w:pPr>
      <w:r w:rsidRPr="001E3E82">
        <w:t>a state government ans</w:t>
      </w:r>
      <w:r>
        <w:t xml:space="preserve">wering to no higher authority. </w:t>
      </w:r>
    </w:p>
    <w:p w:rsidR="00303F55" w:rsidRPr="001E3E82" w:rsidRDefault="00303F55" w:rsidP="00BB59BF">
      <w:pPr>
        <w:pStyle w:val="ListParagraph"/>
        <w:numPr>
          <w:ilvl w:val="1"/>
          <w:numId w:val="182"/>
        </w:numPr>
      </w:pPr>
      <w:r w:rsidRPr="001E3E82">
        <w:t>a goal of international organizations in world affairs.</w:t>
      </w:r>
    </w:p>
    <w:p w:rsidR="00303F55" w:rsidRPr="001E3E82" w:rsidRDefault="00303F55" w:rsidP="00BB59BF">
      <w:pPr>
        <w:pStyle w:val="ListParagraph"/>
        <w:numPr>
          <w:ilvl w:val="1"/>
          <w:numId w:val="182"/>
        </w:numPr>
      </w:pPr>
      <w:r w:rsidRPr="001E3E82">
        <w:t>the ability of one country to have influence over another.</w:t>
      </w:r>
    </w:p>
    <w:p w:rsidR="00303F55" w:rsidRPr="001E3E82" w:rsidRDefault="00303F55" w:rsidP="00BB59BF">
      <w:pPr>
        <w:pStyle w:val="ListParagraph"/>
        <w:numPr>
          <w:ilvl w:val="1"/>
          <w:numId w:val="182"/>
        </w:numPr>
      </w:pPr>
      <w:r w:rsidRPr="001E3E82">
        <w:t>the development of participatory institutions of social life.</w:t>
      </w:r>
    </w:p>
    <w:p w:rsidR="00303F55" w:rsidRPr="001E3E82" w:rsidRDefault="00303F55" w:rsidP="00BB59BF">
      <w:pPr>
        <w:pStyle w:val="ListParagraph"/>
        <w:numPr>
          <w:ilvl w:val="1"/>
          <w:numId w:val="182"/>
        </w:numPr>
      </w:pPr>
      <w:r w:rsidRPr="001E3E82">
        <w:t>political control over the military.</w:t>
      </w:r>
    </w:p>
    <w:p w:rsidR="00303F55" w:rsidRPr="006A6DD7" w:rsidRDefault="00303F55" w:rsidP="00CC12D1">
      <w:pPr>
        <w:spacing w:before="120"/>
        <w:ind w:left="720"/>
      </w:pPr>
      <w:r>
        <w:t>Answer: A</w:t>
      </w:r>
    </w:p>
    <w:p w:rsidR="00303F55" w:rsidRPr="00225DDA" w:rsidRDefault="00303F55" w:rsidP="00CC12D1">
      <w:pPr>
        <w:ind w:left="720"/>
        <w:rPr>
          <w:i/>
        </w:rPr>
      </w:pPr>
      <w:r w:rsidRPr="00225DDA">
        <w:rPr>
          <w:i/>
        </w:rPr>
        <w:t xml:space="preserve">Reference: </w:t>
      </w:r>
      <w:r>
        <w:rPr>
          <w:i/>
        </w:rPr>
        <w:t>LO 1.2, p. 13</w:t>
      </w:r>
    </w:p>
    <w:p w:rsidR="00303F55" w:rsidRPr="00225DDA" w:rsidRDefault="00303F55" w:rsidP="00CC12D1">
      <w:pPr>
        <w:ind w:left="720"/>
        <w:rPr>
          <w:i/>
        </w:rPr>
      </w:pPr>
      <w:r w:rsidRPr="00225DDA">
        <w:rPr>
          <w:i/>
        </w:rPr>
        <w:t>Skill: Understanding</w:t>
      </w:r>
    </w:p>
    <w:p w:rsidR="00303F55" w:rsidRDefault="00303F55">
      <w:r>
        <w:br w:type="page"/>
      </w:r>
    </w:p>
    <w:p w:rsidR="00303F55" w:rsidRPr="001E3E82" w:rsidRDefault="00303F55" w:rsidP="00CC12D1"/>
    <w:p w:rsidR="00303F55" w:rsidRPr="001E3E82" w:rsidRDefault="00303F55" w:rsidP="00BB59BF">
      <w:pPr>
        <w:pStyle w:val="ListParagraph"/>
        <w:numPr>
          <w:ilvl w:val="0"/>
          <w:numId w:val="182"/>
        </w:numPr>
      </w:pPr>
      <w:r w:rsidRPr="001E3E82">
        <w:t>A nation is a</w:t>
      </w:r>
    </w:p>
    <w:p w:rsidR="00303F55" w:rsidRPr="001E3E82" w:rsidRDefault="00303F55" w:rsidP="0030689A">
      <w:pPr>
        <w:pStyle w:val="ListParagraph"/>
        <w:numPr>
          <w:ilvl w:val="1"/>
          <w:numId w:val="182"/>
        </w:numPr>
      </w:pPr>
      <w:r w:rsidRPr="001E3E82">
        <w:t>territorial entity controlled by a government and inhabited by a population.</w:t>
      </w:r>
    </w:p>
    <w:p w:rsidR="00303F55" w:rsidRPr="001E3E82" w:rsidRDefault="00303F55" w:rsidP="0030689A">
      <w:pPr>
        <w:pStyle w:val="ListParagraph"/>
        <w:numPr>
          <w:ilvl w:val="1"/>
          <w:numId w:val="182"/>
        </w:numPr>
      </w:pPr>
      <w:r w:rsidRPr="001E3E82">
        <w:t>group of people who share characteristics such as language</w:t>
      </w:r>
      <w:r>
        <w:t xml:space="preserve"> and culture. </w:t>
      </w:r>
    </w:p>
    <w:p w:rsidR="00303F55" w:rsidRPr="001E3E82" w:rsidRDefault="00303F55" w:rsidP="0030689A">
      <w:pPr>
        <w:pStyle w:val="ListParagraph"/>
        <w:numPr>
          <w:ilvl w:val="1"/>
          <w:numId w:val="182"/>
        </w:numPr>
      </w:pPr>
      <w:r w:rsidRPr="001E3E82">
        <w:t>set of relationships among the world</w:t>
      </w:r>
      <w:r>
        <w:t>’</w:t>
      </w:r>
      <w:r w:rsidRPr="001E3E82">
        <w:t>s states.</w:t>
      </w:r>
    </w:p>
    <w:p w:rsidR="00303F55" w:rsidRPr="001E3E82" w:rsidRDefault="00303F55" w:rsidP="0030689A">
      <w:pPr>
        <w:pStyle w:val="ListParagraph"/>
        <w:numPr>
          <w:ilvl w:val="1"/>
          <w:numId w:val="182"/>
        </w:numPr>
      </w:pPr>
      <w:r w:rsidRPr="001E3E82">
        <w:t>middle step between being a colony and being an independent state.</w:t>
      </w:r>
    </w:p>
    <w:p w:rsidR="00303F55" w:rsidRPr="001E3E82" w:rsidRDefault="00303F55" w:rsidP="0030689A">
      <w:pPr>
        <w:pStyle w:val="ListParagraph"/>
        <w:numPr>
          <w:ilvl w:val="1"/>
          <w:numId w:val="182"/>
        </w:numPr>
      </w:pPr>
      <w:r w:rsidRPr="001E3E82">
        <w:t>member of the United Nations.</w:t>
      </w:r>
    </w:p>
    <w:p w:rsidR="00303F55" w:rsidRPr="006A6DD7" w:rsidRDefault="00303F55" w:rsidP="00CC12D1">
      <w:pPr>
        <w:spacing w:before="120"/>
        <w:ind w:left="720"/>
      </w:pPr>
      <w:r w:rsidRPr="006A6DD7">
        <w:t>Answer: B</w:t>
      </w:r>
    </w:p>
    <w:p w:rsidR="00303F55" w:rsidRPr="00225DDA" w:rsidRDefault="00303F55" w:rsidP="00CC12D1">
      <w:pPr>
        <w:ind w:left="720"/>
        <w:rPr>
          <w:i/>
        </w:rPr>
      </w:pPr>
      <w:r w:rsidRPr="00225DDA">
        <w:rPr>
          <w:i/>
        </w:rPr>
        <w:t xml:space="preserve">Reference: </w:t>
      </w:r>
      <w:r>
        <w:rPr>
          <w:i/>
        </w:rPr>
        <w:t>LO 1.2, p. 13</w:t>
      </w:r>
    </w:p>
    <w:p w:rsidR="00303F55" w:rsidRPr="00225DDA" w:rsidRDefault="00303F55" w:rsidP="00CC12D1">
      <w:pPr>
        <w:ind w:left="720"/>
        <w:rPr>
          <w:i/>
        </w:rPr>
      </w:pPr>
      <w:r w:rsidRPr="00225DDA">
        <w:rPr>
          <w:i/>
        </w:rPr>
        <w:t>Skill: Understanding</w:t>
      </w:r>
    </w:p>
    <w:p w:rsidR="00303F55" w:rsidRPr="001E3E82" w:rsidRDefault="00303F55" w:rsidP="00CC12D1"/>
    <w:p w:rsidR="00303F55" w:rsidRDefault="00303F55" w:rsidP="00C907FC">
      <w:pPr>
        <w:pStyle w:val="ListParagraph"/>
        <w:numPr>
          <w:ilvl w:val="0"/>
          <w:numId w:val="182"/>
        </w:numPr>
      </w:pPr>
      <w:r>
        <w:t>Palestinians can be considered to be members of a</w:t>
      </w:r>
    </w:p>
    <w:p w:rsidR="00303F55" w:rsidRDefault="00303F55" w:rsidP="00C907FC">
      <w:pPr>
        <w:pStyle w:val="ListParagraph"/>
        <w:numPr>
          <w:ilvl w:val="1"/>
          <w:numId w:val="182"/>
        </w:numPr>
      </w:pPr>
      <w:r>
        <w:t>sovereign state.</w:t>
      </w:r>
    </w:p>
    <w:p w:rsidR="00303F55" w:rsidRDefault="00303F55" w:rsidP="00C907FC">
      <w:pPr>
        <w:pStyle w:val="ListParagraph"/>
        <w:numPr>
          <w:ilvl w:val="1"/>
          <w:numId w:val="182"/>
        </w:numPr>
      </w:pPr>
      <w:r>
        <w:t>nonsovereign state.</w:t>
      </w:r>
    </w:p>
    <w:p w:rsidR="00303F55" w:rsidRDefault="00303F55" w:rsidP="00C907FC">
      <w:pPr>
        <w:pStyle w:val="ListParagraph"/>
        <w:numPr>
          <w:ilvl w:val="1"/>
          <w:numId w:val="182"/>
        </w:numPr>
      </w:pPr>
      <w:r>
        <w:t>failed state.</w:t>
      </w:r>
    </w:p>
    <w:p w:rsidR="00303F55" w:rsidRDefault="00303F55" w:rsidP="00C907FC">
      <w:pPr>
        <w:pStyle w:val="ListParagraph"/>
        <w:numPr>
          <w:ilvl w:val="1"/>
          <w:numId w:val="182"/>
        </w:numPr>
      </w:pPr>
      <w:r>
        <w:t>nation.</w:t>
      </w:r>
    </w:p>
    <w:p w:rsidR="00303F55" w:rsidRDefault="00303F55" w:rsidP="00C907FC">
      <w:pPr>
        <w:pStyle w:val="ListParagraph"/>
        <w:numPr>
          <w:ilvl w:val="1"/>
          <w:numId w:val="182"/>
        </w:numPr>
      </w:pPr>
      <w:r>
        <w:t>nation-state.</w:t>
      </w:r>
    </w:p>
    <w:p w:rsidR="00303F55" w:rsidRPr="006A6DD7" w:rsidRDefault="00303F55" w:rsidP="00A537B3">
      <w:pPr>
        <w:pStyle w:val="ListParagraph"/>
        <w:spacing w:before="120"/>
        <w:contextualSpacing w:val="0"/>
      </w:pPr>
      <w:r>
        <w:t>Answer: D</w:t>
      </w:r>
    </w:p>
    <w:p w:rsidR="00303F55" w:rsidRPr="00A537B3" w:rsidRDefault="00303F55" w:rsidP="00A537B3">
      <w:pPr>
        <w:pStyle w:val="ListParagraph"/>
        <w:rPr>
          <w:i/>
        </w:rPr>
      </w:pPr>
      <w:r w:rsidRPr="00A537B3">
        <w:rPr>
          <w:i/>
        </w:rPr>
        <w:t>Reference: LO 1</w:t>
      </w:r>
      <w:r>
        <w:rPr>
          <w:i/>
        </w:rPr>
        <w:t>.2, p. 13</w:t>
      </w:r>
    </w:p>
    <w:p w:rsidR="00303F55" w:rsidRPr="00A537B3" w:rsidRDefault="00303F55" w:rsidP="00A537B3">
      <w:pPr>
        <w:pStyle w:val="ListParagraph"/>
        <w:rPr>
          <w:i/>
        </w:rPr>
      </w:pPr>
      <w:r w:rsidRPr="00A537B3">
        <w:rPr>
          <w:i/>
        </w:rPr>
        <w:t xml:space="preserve">Skill: </w:t>
      </w:r>
      <w:r>
        <w:rPr>
          <w:i/>
        </w:rPr>
        <w:t>Application</w:t>
      </w:r>
    </w:p>
    <w:p w:rsidR="00303F55" w:rsidRDefault="00303F55" w:rsidP="00044B23"/>
    <w:p w:rsidR="00303F55" w:rsidRDefault="00303F55" w:rsidP="00044B23">
      <w:pPr>
        <w:pStyle w:val="ListParagraph"/>
        <w:numPr>
          <w:ilvl w:val="0"/>
          <w:numId w:val="182"/>
        </w:numPr>
      </w:pPr>
      <w:r>
        <w:t>The set of relationships among the world’s states, structured according to certain rules and patterns of interaction, is referred to as</w:t>
      </w:r>
    </w:p>
    <w:p w:rsidR="00303F55" w:rsidRDefault="00303F55" w:rsidP="0032674C">
      <w:pPr>
        <w:numPr>
          <w:ilvl w:val="0"/>
          <w:numId w:val="41"/>
        </w:numPr>
        <w:ind w:firstLine="0"/>
      </w:pPr>
      <w:r>
        <w:t>globalization.</w:t>
      </w:r>
    </w:p>
    <w:p w:rsidR="00303F55" w:rsidRDefault="00303F55" w:rsidP="0032674C">
      <w:pPr>
        <w:numPr>
          <w:ilvl w:val="0"/>
          <w:numId w:val="41"/>
        </w:numPr>
        <w:ind w:firstLine="0"/>
      </w:pPr>
      <w:r>
        <w:t>international institutionalization.</w:t>
      </w:r>
    </w:p>
    <w:p w:rsidR="00303F55" w:rsidRDefault="00303F55" w:rsidP="0032674C">
      <w:pPr>
        <w:numPr>
          <w:ilvl w:val="0"/>
          <w:numId w:val="41"/>
        </w:numPr>
        <w:ind w:firstLine="0"/>
      </w:pPr>
      <w:r>
        <w:t xml:space="preserve">the international system. </w:t>
      </w:r>
    </w:p>
    <w:p w:rsidR="00303F55" w:rsidRDefault="00303F55" w:rsidP="0032674C">
      <w:pPr>
        <w:numPr>
          <w:ilvl w:val="0"/>
          <w:numId w:val="41"/>
        </w:numPr>
        <w:ind w:firstLine="0"/>
      </w:pPr>
      <w:r>
        <w:t>interdependence.</w:t>
      </w:r>
    </w:p>
    <w:p w:rsidR="00303F55" w:rsidRDefault="00303F55" w:rsidP="0032674C">
      <w:pPr>
        <w:numPr>
          <w:ilvl w:val="0"/>
          <w:numId w:val="41"/>
        </w:numPr>
        <w:ind w:firstLine="0"/>
      </w:pPr>
      <w:r>
        <w:t>international relations.</w:t>
      </w:r>
    </w:p>
    <w:p w:rsidR="00303F55" w:rsidRPr="006A6DD7" w:rsidRDefault="00303F55" w:rsidP="00044B23">
      <w:pPr>
        <w:spacing w:before="120"/>
        <w:ind w:left="720"/>
      </w:pPr>
      <w:r w:rsidRPr="006A6DD7">
        <w:t>Answer: B</w:t>
      </w:r>
    </w:p>
    <w:p w:rsidR="00303F55" w:rsidRPr="00225DDA" w:rsidRDefault="00303F55" w:rsidP="00044B23">
      <w:pPr>
        <w:ind w:firstLine="720"/>
        <w:rPr>
          <w:i/>
        </w:rPr>
      </w:pPr>
      <w:r w:rsidRPr="00225DDA">
        <w:rPr>
          <w:i/>
        </w:rPr>
        <w:t xml:space="preserve">Reference: </w:t>
      </w:r>
      <w:r>
        <w:rPr>
          <w:i/>
        </w:rPr>
        <w:t>LO 1.2, p. 13</w:t>
      </w:r>
    </w:p>
    <w:p w:rsidR="00303F55" w:rsidRPr="00225DDA" w:rsidRDefault="00303F55" w:rsidP="00044B23">
      <w:pPr>
        <w:ind w:firstLine="720"/>
        <w:rPr>
          <w:i/>
        </w:rPr>
      </w:pPr>
      <w:r w:rsidRPr="00225DDA">
        <w:rPr>
          <w:i/>
        </w:rPr>
        <w:t>Skill: Understanding</w:t>
      </w:r>
    </w:p>
    <w:p w:rsidR="00303F55" w:rsidRDefault="00303F55" w:rsidP="00A537B3">
      <w:pPr>
        <w:pStyle w:val="ListParagraph"/>
        <w:ind w:left="1440"/>
      </w:pPr>
    </w:p>
    <w:p w:rsidR="00303F55" w:rsidRPr="001E3E82" w:rsidRDefault="00303F55" w:rsidP="00834E5C">
      <w:pPr>
        <w:pStyle w:val="ListParagraph"/>
        <w:numPr>
          <w:ilvl w:val="0"/>
          <w:numId w:val="182"/>
        </w:numPr>
      </w:pPr>
      <w:r w:rsidRPr="001E3E82">
        <w:t>An example of a political entity often referred to as a state but not formally recognized as one is</w:t>
      </w:r>
    </w:p>
    <w:p w:rsidR="00303F55" w:rsidRPr="001E3E82" w:rsidRDefault="00303F55" w:rsidP="00834E5C">
      <w:pPr>
        <w:pStyle w:val="ListParagraph"/>
        <w:numPr>
          <w:ilvl w:val="1"/>
          <w:numId w:val="182"/>
        </w:numPr>
      </w:pPr>
      <w:r>
        <w:t>Israel</w:t>
      </w:r>
      <w:r w:rsidRPr="001E3E82">
        <w:t>.</w:t>
      </w:r>
    </w:p>
    <w:p w:rsidR="00303F55" w:rsidRPr="001E3E82" w:rsidRDefault="00303F55" w:rsidP="00834E5C">
      <w:pPr>
        <w:pStyle w:val="ListParagraph"/>
        <w:numPr>
          <w:ilvl w:val="1"/>
          <w:numId w:val="182"/>
        </w:numPr>
      </w:pPr>
      <w:r>
        <w:t>Iraq</w:t>
      </w:r>
      <w:r w:rsidRPr="001E3E82">
        <w:t>.</w:t>
      </w:r>
    </w:p>
    <w:p w:rsidR="00303F55" w:rsidRPr="001E3E82" w:rsidRDefault="00303F55" w:rsidP="00834E5C">
      <w:pPr>
        <w:pStyle w:val="ListParagraph"/>
        <w:numPr>
          <w:ilvl w:val="1"/>
          <w:numId w:val="182"/>
        </w:numPr>
      </w:pPr>
      <w:r>
        <w:t xml:space="preserve">Taiwan. </w:t>
      </w:r>
    </w:p>
    <w:p w:rsidR="00303F55" w:rsidRPr="001E3E82" w:rsidRDefault="00303F55" w:rsidP="00834E5C">
      <w:pPr>
        <w:pStyle w:val="ListParagraph"/>
        <w:numPr>
          <w:ilvl w:val="1"/>
          <w:numId w:val="182"/>
        </w:numPr>
      </w:pPr>
      <w:r w:rsidRPr="001E3E82">
        <w:t>Western Sahara.</w:t>
      </w:r>
    </w:p>
    <w:p w:rsidR="00303F55" w:rsidRPr="001E3E82" w:rsidRDefault="00303F55" w:rsidP="00834E5C">
      <w:pPr>
        <w:pStyle w:val="ListParagraph"/>
        <w:numPr>
          <w:ilvl w:val="1"/>
          <w:numId w:val="182"/>
        </w:numPr>
      </w:pPr>
      <w:r>
        <w:t>Lebanon</w:t>
      </w:r>
      <w:r w:rsidRPr="001E3E82">
        <w:t>.</w:t>
      </w:r>
    </w:p>
    <w:p w:rsidR="00303F55" w:rsidRPr="006A6DD7" w:rsidRDefault="00303F55" w:rsidP="00CC12D1">
      <w:pPr>
        <w:spacing w:before="120"/>
        <w:ind w:left="720"/>
      </w:pPr>
      <w:r>
        <w:t>Answer: C</w:t>
      </w:r>
    </w:p>
    <w:p w:rsidR="00303F55" w:rsidRPr="00225DDA" w:rsidRDefault="00303F55" w:rsidP="00CC12D1">
      <w:pPr>
        <w:ind w:left="720"/>
        <w:rPr>
          <w:i/>
        </w:rPr>
      </w:pPr>
      <w:r w:rsidRPr="00225DDA">
        <w:rPr>
          <w:i/>
        </w:rPr>
        <w:t xml:space="preserve">Reference: </w:t>
      </w:r>
      <w:r>
        <w:rPr>
          <w:i/>
        </w:rPr>
        <w:t>LO 1.2, p. 14</w:t>
      </w:r>
    </w:p>
    <w:p w:rsidR="00303F55" w:rsidRPr="00225DDA" w:rsidRDefault="00303F55" w:rsidP="00CC12D1">
      <w:pPr>
        <w:ind w:left="720"/>
        <w:rPr>
          <w:i/>
        </w:rPr>
      </w:pPr>
      <w:r w:rsidRPr="00225DDA">
        <w:rPr>
          <w:i/>
        </w:rPr>
        <w:t>Skill: Understanding</w:t>
      </w:r>
    </w:p>
    <w:p w:rsidR="00303F55" w:rsidRDefault="00303F55">
      <w:r>
        <w:br w:type="page"/>
      </w:r>
    </w:p>
    <w:p w:rsidR="00303F55" w:rsidRPr="001E3E82" w:rsidRDefault="00303F55" w:rsidP="00CC12D1"/>
    <w:p w:rsidR="00303F55" w:rsidRPr="001E3E82" w:rsidRDefault="00303F55" w:rsidP="00357B5B">
      <w:pPr>
        <w:pStyle w:val="ListParagraph"/>
        <w:numPr>
          <w:ilvl w:val="0"/>
          <w:numId w:val="182"/>
        </w:numPr>
      </w:pPr>
      <w:r>
        <w:t>Nonstate actors include ALL BUT WHICH of the following?</w:t>
      </w:r>
    </w:p>
    <w:p w:rsidR="00303F55" w:rsidRPr="001E3E82" w:rsidRDefault="00303F55" w:rsidP="00357B5B">
      <w:pPr>
        <w:pStyle w:val="ListParagraph"/>
        <w:numPr>
          <w:ilvl w:val="1"/>
          <w:numId w:val="182"/>
        </w:numPr>
      </w:pPr>
      <w:r>
        <w:t>G</w:t>
      </w:r>
      <w:r w:rsidRPr="001E3E82">
        <w:t>roups and interests within states that influence a state</w:t>
      </w:r>
      <w:r>
        <w:t>’s foreign policy</w:t>
      </w:r>
    </w:p>
    <w:p w:rsidR="00303F55" w:rsidRPr="001E3E82" w:rsidRDefault="00303F55" w:rsidP="00357B5B">
      <w:pPr>
        <w:pStyle w:val="ListParagraph"/>
        <w:numPr>
          <w:ilvl w:val="1"/>
          <w:numId w:val="182"/>
        </w:numPr>
      </w:pPr>
      <w:r>
        <w:t>A</w:t>
      </w:r>
      <w:r w:rsidRPr="001E3E82">
        <w:t xml:space="preserve">ctors that operate below the state level </w:t>
      </w:r>
      <w:r>
        <w:t>as well as across state borders</w:t>
      </w:r>
    </w:p>
    <w:p w:rsidR="00303F55" w:rsidRPr="001E3E82" w:rsidRDefault="00303F55" w:rsidP="00357B5B">
      <w:pPr>
        <w:pStyle w:val="ListParagraph"/>
        <w:numPr>
          <w:ilvl w:val="1"/>
          <w:numId w:val="182"/>
        </w:numPr>
      </w:pPr>
      <w:r>
        <w:t>G</w:t>
      </w:r>
      <w:r w:rsidRPr="001E3E82">
        <w:t>roups like Amnesty Internation</w:t>
      </w:r>
      <w:r>
        <w:t>al and the United Fruit Company</w:t>
      </w:r>
    </w:p>
    <w:p w:rsidR="00303F55" w:rsidRPr="001E3E82" w:rsidRDefault="00303F55" w:rsidP="00357B5B">
      <w:pPr>
        <w:pStyle w:val="ListParagraph"/>
        <w:numPr>
          <w:ilvl w:val="1"/>
          <w:numId w:val="182"/>
        </w:numPr>
      </w:pPr>
      <w:r>
        <w:t>A</w:t>
      </w:r>
      <w:r w:rsidRPr="001E3E82">
        <w:t>ctors like substate actors</w:t>
      </w:r>
      <w:r>
        <w:t xml:space="preserve"> and multinational corporations</w:t>
      </w:r>
    </w:p>
    <w:p w:rsidR="00303F55" w:rsidRPr="001E3E82" w:rsidRDefault="00303F55" w:rsidP="00357B5B">
      <w:pPr>
        <w:pStyle w:val="ListParagraph"/>
        <w:numPr>
          <w:ilvl w:val="1"/>
          <w:numId w:val="182"/>
        </w:numPr>
      </w:pPr>
      <w:r>
        <w:t>Individual decision-makers in the government</w:t>
      </w:r>
    </w:p>
    <w:p w:rsidR="00303F55" w:rsidRPr="006A6DD7" w:rsidRDefault="00303F55" w:rsidP="00CC12D1">
      <w:pPr>
        <w:spacing w:before="120"/>
        <w:ind w:left="720"/>
      </w:pPr>
      <w:r>
        <w:t>Answer: E</w:t>
      </w:r>
    </w:p>
    <w:p w:rsidR="00303F55" w:rsidRPr="00225DDA" w:rsidRDefault="00303F55" w:rsidP="00CC12D1">
      <w:pPr>
        <w:ind w:left="720"/>
        <w:rPr>
          <w:i/>
        </w:rPr>
      </w:pPr>
      <w:r w:rsidRPr="00225DDA">
        <w:rPr>
          <w:i/>
        </w:rPr>
        <w:t xml:space="preserve">Reference: </w:t>
      </w:r>
      <w:r>
        <w:rPr>
          <w:i/>
        </w:rPr>
        <w:t>LO 1.2, pgs. 15–17</w:t>
      </w:r>
    </w:p>
    <w:p w:rsidR="00303F55" w:rsidRPr="00225DDA" w:rsidRDefault="00303F55" w:rsidP="00CC12D1">
      <w:pPr>
        <w:ind w:left="720"/>
        <w:rPr>
          <w:i/>
        </w:rPr>
      </w:pPr>
      <w:r w:rsidRPr="00225DDA">
        <w:rPr>
          <w:i/>
        </w:rPr>
        <w:t>Skill: Understanding</w:t>
      </w:r>
    </w:p>
    <w:p w:rsidR="00303F55" w:rsidRPr="001E3E82" w:rsidRDefault="00303F55" w:rsidP="00CC12D1"/>
    <w:p w:rsidR="00303F55" w:rsidRDefault="00303F55" w:rsidP="00290C95">
      <w:pPr>
        <w:pStyle w:val="ListParagraph"/>
        <w:numPr>
          <w:ilvl w:val="0"/>
          <w:numId w:val="182"/>
        </w:numPr>
      </w:pPr>
      <w:r>
        <w:t>The so-called military-industrial complex in the United States could be considered a/n _______ actor.</w:t>
      </w:r>
    </w:p>
    <w:p w:rsidR="00303F55" w:rsidRDefault="00303F55" w:rsidP="00290C95">
      <w:pPr>
        <w:pStyle w:val="ListParagraph"/>
        <w:numPr>
          <w:ilvl w:val="1"/>
          <w:numId w:val="182"/>
        </w:numPr>
      </w:pPr>
      <w:r>
        <w:t>governmental</w:t>
      </w:r>
    </w:p>
    <w:p w:rsidR="00303F55" w:rsidRDefault="00303F55" w:rsidP="00290C95">
      <w:pPr>
        <w:pStyle w:val="ListParagraph"/>
        <w:numPr>
          <w:ilvl w:val="1"/>
          <w:numId w:val="182"/>
        </w:numPr>
      </w:pPr>
      <w:r>
        <w:t>substate</w:t>
      </w:r>
      <w:r w:rsidRPr="001E3E82">
        <w:tab/>
      </w:r>
    </w:p>
    <w:p w:rsidR="00303F55" w:rsidRDefault="00303F55" w:rsidP="00290C95">
      <w:pPr>
        <w:pStyle w:val="ListParagraph"/>
        <w:numPr>
          <w:ilvl w:val="1"/>
          <w:numId w:val="182"/>
        </w:numPr>
      </w:pPr>
      <w:r>
        <w:t>international</w:t>
      </w:r>
    </w:p>
    <w:p w:rsidR="00303F55" w:rsidRDefault="00303F55" w:rsidP="00290C95">
      <w:pPr>
        <w:pStyle w:val="ListParagraph"/>
        <w:numPr>
          <w:ilvl w:val="1"/>
          <w:numId w:val="182"/>
        </w:numPr>
      </w:pPr>
      <w:r>
        <w:t>transnational</w:t>
      </w:r>
    </w:p>
    <w:p w:rsidR="00303F55" w:rsidRDefault="00303F55" w:rsidP="00290C95">
      <w:pPr>
        <w:pStyle w:val="ListParagraph"/>
        <w:numPr>
          <w:ilvl w:val="1"/>
          <w:numId w:val="182"/>
        </w:numPr>
      </w:pPr>
      <w:r>
        <w:t>multinational</w:t>
      </w:r>
    </w:p>
    <w:p w:rsidR="00303F55" w:rsidRPr="006A6DD7" w:rsidRDefault="00303F55" w:rsidP="00290C95">
      <w:pPr>
        <w:pStyle w:val="ListParagraph"/>
        <w:spacing w:before="120"/>
        <w:contextualSpacing w:val="0"/>
      </w:pPr>
      <w:r>
        <w:t>Answer: B</w:t>
      </w:r>
    </w:p>
    <w:p w:rsidR="00303F55" w:rsidRPr="00290C95" w:rsidRDefault="00303F55" w:rsidP="00290C95">
      <w:pPr>
        <w:pStyle w:val="ListParagraph"/>
        <w:rPr>
          <w:i/>
        </w:rPr>
      </w:pPr>
      <w:r w:rsidRPr="00290C95">
        <w:rPr>
          <w:i/>
        </w:rPr>
        <w:t>Reference: LO 1.2</w:t>
      </w:r>
      <w:r>
        <w:rPr>
          <w:i/>
        </w:rPr>
        <w:t>, pgs. 15–17</w:t>
      </w:r>
    </w:p>
    <w:p w:rsidR="00303F55" w:rsidRPr="00290C95" w:rsidRDefault="00303F55" w:rsidP="00290C95">
      <w:pPr>
        <w:pStyle w:val="ListParagraph"/>
        <w:rPr>
          <w:i/>
        </w:rPr>
      </w:pPr>
      <w:r w:rsidRPr="00290C95">
        <w:rPr>
          <w:i/>
        </w:rPr>
        <w:t>Skill: Understanding</w:t>
      </w:r>
    </w:p>
    <w:p w:rsidR="00303F55" w:rsidRPr="001E3E82" w:rsidRDefault="00303F55" w:rsidP="00CC12D1"/>
    <w:p w:rsidR="00303F55" w:rsidRPr="001E3E82" w:rsidRDefault="00303F55" w:rsidP="001853B7">
      <w:pPr>
        <w:pStyle w:val="ListParagraph"/>
        <w:numPr>
          <w:ilvl w:val="0"/>
          <w:numId w:val="182"/>
        </w:numPr>
      </w:pPr>
      <w:r w:rsidRPr="001E3E82">
        <w:t xml:space="preserve">Which of the following is </w:t>
      </w:r>
      <w:r>
        <w:t xml:space="preserve">NOT </w:t>
      </w:r>
      <w:r w:rsidRPr="001E3E82">
        <w:t>an example of a transnational actor?</w:t>
      </w:r>
    </w:p>
    <w:p w:rsidR="00303F55" w:rsidRPr="001E3E82" w:rsidRDefault="00303F55" w:rsidP="001853B7">
      <w:pPr>
        <w:pStyle w:val="ListParagraph"/>
        <w:numPr>
          <w:ilvl w:val="1"/>
          <w:numId w:val="182"/>
        </w:numPr>
      </w:pPr>
      <w:r>
        <w:t>The North Atlantic Treaty Organization</w:t>
      </w:r>
    </w:p>
    <w:p w:rsidR="00303F55" w:rsidRPr="001E3E82" w:rsidRDefault="00303F55" w:rsidP="001853B7">
      <w:pPr>
        <w:pStyle w:val="ListParagraph"/>
        <w:numPr>
          <w:ilvl w:val="1"/>
          <w:numId w:val="182"/>
        </w:numPr>
      </w:pPr>
      <w:r w:rsidRPr="001E3E82">
        <w:t>M</w:t>
      </w:r>
      <w:r>
        <w:t>ultinational corporations</w:t>
      </w:r>
    </w:p>
    <w:p w:rsidR="00303F55" w:rsidRDefault="00303F55" w:rsidP="001853B7">
      <w:pPr>
        <w:pStyle w:val="ListParagraph"/>
        <w:numPr>
          <w:ilvl w:val="1"/>
          <w:numId w:val="182"/>
        </w:numPr>
      </w:pPr>
      <w:r w:rsidRPr="001E3E82">
        <w:t>Interg</w:t>
      </w:r>
      <w:r>
        <w:t>overnmental organizations</w:t>
      </w:r>
    </w:p>
    <w:p w:rsidR="00303F55" w:rsidRPr="001E3E82" w:rsidRDefault="00303F55" w:rsidP="001853B7">
      <w:pPr>
        <w:pStyle w:val="ListParagraph"/>
        <w:numPr>
          <w:ilvl w:val="1"/>
          <w:numId w:val="182"/>
        </w:numPr>
      </w:pPr>
      <w:r>
        <w:t>The U.S. State Department.</w:t>
      </w:r>
    </w:p>
    <w:p w:rsidR="00303F55" w:rsidRPr="001E3E82" w:rsidRDefault="00303F55" w:rsidP="001853B7">
      <w:pPr>
        <w:pStyle w:val="ListParagraph"/>
        <w:numPr>
          <w:ilvl w:val="1"/>
          <w:numId w:val="182"/>
        </w:numPr>
      </w:pPr>
      <w:r>
        <w:t>The</w:t>
      </w:r>
      <w:r w:rsidRPr="001E3E82">
        <w:t xml:space="preserve"> African Union</w:t>
      </w:r>
      <w:r>
        <w:t xml:space="preserve"> </w:t>
      </w:r>
    </w:p>
    <w:p w:rsidR="00303F55" w:rsidRPr="006A6DD7" w:rsidRDefault="00303F55" w:rsidP="00CC12D1">
      <w:pPr>
        <w:spacing w:before="120"/>
        <w:ind w:left="720"/>
      </w:pPr>
      <w:r>
        <w:t>Answer: D</w:t>
      </w:r>
    </w:p>
    <w:p w:rsidR="00303F55" w:rsidRPr="00225DDA" w:rsidRDefault="00303F55" w:rsidP="00CC12D1">
      <w:pPr>
        <w:ind w:left="720"/>
        <w:rPr>
          <w:i/>
        </w:rPr>
      </w:pPr>
      <w:r w:rsidRPr="00225DDA">
        <w:rPr>
          <w:i/>
        </w:rPr>
        <w:t xml:space="preserve">Reference: </w:t>
      </w:r>
      <w:r>
        <w:rPr>
          <w:i/>
        </w:rPr>
        <w:t>LO 1.2, pgs. 15–17</w:t>
      </w:r>
    </w:p>
    <w:p w:rsidR="00303F55" w:rsidRPr="00225DDA" w:rsidRDefault="00303F55" w:rsidP="00CC12D1">
      <w:pPr>
        <w:ind w:left="720"/>
        <w:rPr>
          <w:i/>
        </w:rPr>
      </w:pPr>
      <w:r w:rsidRPr="00225DDA">
        <w:rPr>
          <w:i/>
        </w:rPr>
        <w:t>Skill: Understanding</w:t>
      </w:r>
    </w:p>
    <w:p w:rsidR="00303F55" w:rsidRPr="001E3E82" w:rsidRDefault="00303F55" w:rsidP="00CC12D1"/>
    <w:p w:rsidR="00303F55" w:rsidRPr="001E3E82" w:rsidRDefault="00303F55" w:rsidP="002630D1">
      <w:pPr>
        <w:pStyle w:val="ListParagraph"/>
        <w:numPr>
          <w:ilvl w:val="0"/>
          <w:numId w:val="182"/>
        </w:numPr>
      </w:pPr>
      <w:r w:rsidRPr="001E3E82">
        <w:t>An organization whose members are national governments is a(n)</w:t>
      </w:r>
    </w:p>
    <w:p w:rsidR="00303F55" w:rsidRPr="001E3E82" w:rsidRDefault="00303F55" w:rsidP="00C040EF">
      <w:pPr>
        <w:pStyle w:val="ListParagraph"/>
        <w:numPr>
          <w:ilvl w:val="1"/>
          <w:numId w:val="182"/>
        </w:numPr>
      </w:pPr>
      <w:r w:rsidRPr="001E3E82">
        <w:t>nongovernmental organization (NGO).</w:t>
      </w:r>
    </w:p>
    <w:p w:rsidR="00303F55" w:rsidRPr="001E3E82" w:rsidRDefault="00303F55" w:rsidP="00C040EF">
      <w:pPr>
        <w:pStyle w:val="ListParagraph"/>
        <w:numPr>
          <w:ilvl w:val="1"/>
          <w:numId w:val="182"/>
        </w:numPr>
      </w:pPr>
      <w:r w:rsidRPr="001E3E82">
        <w:t>intergo</w:t>
      </w:r>
      <w:r>
        <w:t xml:space="preserve">vernmental organization (IGO). </w:t>
      </w:r>
    </w:p>
    <w:p w:rsidR="00303F55" w:rsidRPr="001E3E82" w:rsidRDefault="00303F55" w:rsidP="00C040EF">
      <w:pPr>
        <w:pStyle w:val="ListParagraph"/>
        <w:numPr>
          <w:ilvl w:val="1"/>
          <w:numId w:val="182"/>
        </w:numPr>
      </w:pPr>
      <w:r w:rsidRPr="001E3E82">
        <w:t>worldwide transnational organization (WTO).</w:t>
      </w:r>
    </w:p>
    <w:p w:rsidR="00303F55" w:rsidRPr="001E3E82" w:rsidRDefault="00303F55" w:rsidP="00C040EF">
      <w:pPr>
        <w:pStyle w:val="ListParagraph"/>
        <w:numPr>
          <w:ilvl w:val="1"/>
          <w:numId w:val="182"/>
        </w:numPr>
      </w:pPr>
      <w:r w:rsidRPr="001E3E82">
        <w:t>multinational organization (MNO).</w:t>
      </w:r>
    </w:p>
    <w:p w:rsidR="00303F55" w:rsidRPr="001E3E82" w:rsidRDefault="00303F55" w:rsidP="00C040EF">
      <w:pPr>
        <w:pStyle w:val="ListParagraph"/>
        <w:numPr>
          <w:ilvl w:val="1"/>
          <w:numId w:val="182"/>
        </w:numPr>
      </w:pPr>
      <w:r w:rsidRPr="001E3E82">
        <w:t>global governmental organization (GGO).</w:t>
      </w:r>
    </w:p>
    <w:p w:rsidR="00303F55" w:rsidRPr="006A6DD7" w:rsidRDefault="00303F55" w:rsidP="00CC12D1">
      <w:pPr>
        <w:spacing w:before="120"/>
        <w:ind w:left="720"/>
      </w:pPr>
      <w:r w:rsidRPr="006A6DD7">
        <w:t>Answer: B</w:t>
      </w:r>
    </w:p>
    <w:p w:rsidR="00303F55" w:rsidRPr="00225DDA" w:rsidRDefault="00303F55" w:rsidP="00CC12D1">
      <w:pPr>
        <w:ind w:left="720"/>
        <w:rPr>
          <w:i/>
        </w:rPr>
      </w:pPr>
      <w:r w:rsidRPr="00225DDA">
        <w:rPr>
          <w:i/>
        </w:rPr>
        <w:t xml:space="preserve">Reference: </w:t>
      </w:r>
      <w:r>
        <w:rPr>
          <w:i/>
        </w:rPr>
        <w:t>LO 1.2, pgs. 15–17</w:t>
      </w:r>
    </w:p>
    <w:p w:rsidR="00303F55" w:rsidRPr="00225DDA" w:rsidRDefault="00303F55" w:rsidP="00CC12D1">
      <w:pPr>
        <w:ind w:left="720"/>
        <w:rPr>
          <w:i/>
        </w:rPr>
      </w:pPr>
      <w:r w:rsidRPr="00225DDA">
        <w:rPr>
          <w:i/>
        </w:rPr>
        <w:t>Skill: Understanding</w:t>
      </w:r>
    </w:p>
    <w:p w:rsidR="00303F55" w:rsidRDefault="00303F55">
      <w:r>
        <w:br w:type="page"/>
      </w:r>
    </w:p>
    <w:p w:rsidR="00303F55" w:rsidRDefault="00303F55" w:rsidP="00CC12D1"/>
    <w:p w:rsidR="00303F55" w:rsidRDefault="00303F55" w:rsidP="00C040EF">
      <w:pPr>
        <w:pStyle w:val="ListParagraph"/>
        <w:numPr>
          <w:ilvl w:val="0"/>
          <w:numId w:val="182"/>
        </w:numPr>
      </w:pPr>
      <w:r>
        <w:t>Which of the following is NOT an intergovernmental organization?</w:t>
      </w:r>
    </w:p>
    <w:p w:rsidR="00303F55" w:rsidRDefault="00303F55">
      <w:pPr>
        <w:numPr>
          <w:ilvl w:val="0"/>
          <w:numId w:val="43"/>
        </w:numPr>
        <w:ind w:left="1440"/>
      </w:pPr>
      <w:r>
        <w:t>The European Union (EU)</w:t>
      </w:r>
    </w:p>
    <w:p w:rsidR="00303F55" w:rsidRDefault="00303F55">
      <w:pPr>
        <w:numPr>
          <w:ilvl w:val="0"/>
          <w:numId w:val="43"/>
        </w:numPr>
        <w:ind w:left="1440"/>
      </w:pPr>
      <w:r>
        <w:t>The Organization of Petroleum Exporting Countries (OPEC)</w:t>
      </w:r>
    </w:p>
    <w:p w:rsidR="00303F55" w:rsidRDefault="00303F55">
      <w:pPr>
        <w:numPr>
          <w:ilvl w:val="0"/>
          <w:numId w:val="43"/>
        </w:numPr>
        <w:ind w:left="1440"/>
      </w:pPr>
      <w:r>
        <w:t>The World Trade Organization (WTO)</w:t>
      </w:r>
    </w:p>
    <w:p w:rsidR="00303F55" w:rsidRDefault="00303F55">
      <w:pPr>
        <w:numPr>
          <w:ilvl w:val="0"/>
          <w:numId w:val="43"/>
        </w:numPr>
        <w:ind w:left="1440"/>
      </w:pPr>
      <w:r>
        <w:t>Amnesty International (AI)</w:t>
      </w:r>
    </w:p>
    <w:p w:rsidR="00303F55" w:rsidRDefault="00303F55">
      <w:pPr>
        <w:numPr>
          <w:ilvl w:val="0"/>
          <w:numId w:val="43"/>
        </w:numPr>
        <w:ind w:left="1440"/>
      </w:pPr>
      <w:r>
        <w:t>African Union (AU)</w:t>
      </w:r>
    </w:p>
    <w:p w:rsidR="00303F55" w:rsidRPr="006A6DD7" w:rsidRDefault="00303F55" w:rsidP="00CC12D1">
      <w:pPr>
        <w:spacing w:before="120"/>
        <w:ind w:left="720"/>
      </w:pPr>
      <w:r>
        <w:t>Answer: D</w:t>
      </w:r>
    </w:p>
    <w:p w:rsidR="00303F55" w:rsidRPr="00225DDA" w:rsidRDefault="00303F55" w:rsidP="00CC12D1">
      <w:pPr>
        <w:ind w:firstLine="720"/>
        <w:rPr>
          <w:i/>
        </w:rPr>
      </w:pPr>
      <w:r w:rsidRPr="00225DDA">
        <w:rPr>
          <w:i/>
        </w:rPr>
        <w:t xml:space="preserve">Reference: </w:t>
      </w:r>
      <w:r>
        <w:rPr>
          <w:i/>
        </w:rPr>
        <w:t>LO 1.2, pgs. 15–17</w:t>
      </w:r>
    </w:p>
    <w:p w:rsidR="00303F55" w:rsidRPr="003269E3" w:rsidRDefault="00303F55" w:rsidP="00CC12D1">
      <w:pPr>
        <w:ind w:firstLine="720"/>
        <w:rPr>
          <w:i/>
        </w:rPr>
      </w:pPr>
      <w:r w:rsidRPr="00225DDA">
        <w:rPr>
          <w:i/>
        </w:rPr>
        <w:t>Skill: Understanding</w:t>
      </w:r>
    </w:p>
    <w:p w:rsidR="00303F55" w:rsidRDefault="00303F55" w:rsidP="001853B7">
      <w:pPr>
        <w:pStyle w:val="ListParagraph"/>
        <w:ind w:left="1440"/>
      </w:pPr>
    </w:p>
    <w:p w:rsidR="00303F55" w:rsidRPr="001E3E82" w:rsidRDefault="00303F55" w:rsidP="001853B7">
      <w:pPr>
        <w:pStyle w:val="ListParagraph"/>
        <w:numPr>
          <w:ilvl w:val="0"/>
          <w:numId w:val="182"/>
        </w:numPr>
      </w:pPr>
      <w:r w:rsidRPr="001E3E82">
        <w:t>Groups within states that influence the state</w:t>
      </w:r>
      <w:r>
        <w:t>’</w:t>
      </w:r>
      <w:r w:rsidRPr="001E3E82">
        <w:t>s foreign policy are</w:t>
      </w:r>
      <w:r>
        <w:t xml:space="preserve"> called</w:t>
      </w:r>
    </w:p>
    <w:p w:rsidR="00303F55" w:rsidRPr="001E3E82" w:rsidRDefault="00303F55" w:rsidP="001853B7">
      <w:pPr>
        <w:pStyle w:val="ListParagraph"/>
        <w:numPr>
          <w:ilvl w:val="1"/>
          <w:numId w:val="182"/>
        </w:numPr>
      </w:pPr>
      <w:r>
        <w:t xml:space="preserve">substate actors. </w:t>
      </w:r>
    </w:p>
    <w:p w:rsidR="00303F55" w:rsidRPr="001E3E82" w:rsidRDefault="00303F55" w:rsidP="001853B7">
      <w:pPr>
        <w:pStyle w:val="ListParagraph"/>
        <w:numPr>
          <w:ilvl w:val="1"/>
          <w:numId w:val="182"/>
        </w:numPr>
      </w:pPr>
      <w:r w:rsidRPr="001E3E82">
        <w:t>transnational actors.</w:t>
      </w:r>
    </w:p>
    <w:p w:rsidR="00303F55" w:rsidRPr="001E3E82" w:rsidRDefault="00303F55" w:rsidP="001853B7">
      <w:pPr>
        <w:pStyle w:val="ListParagraph"/>
        <w:numPr>
          <w:ilvl w:val="1"/>
          <w:numId w:val="182"/>
        </w:numPr>
      </w:pPr>
      <w:r w:rsidRPr="001E3E82">
        <w:t>nongovernmental organizations.</w:t>
      </w:r>
    </w:p>
    <w:p w:rsidR="00303F55" w:rsidRPr="001E3E82" w:rsidRDefault="00303F55" w:rsidP="001853B7">
      <w:pPr>
        <w:pStyle w:val="ListParagraph"/>
        <w:numPr>
          <w:ilvl w:val="1"/>
          <w:numId w:val="182"/>
        </w:numPr>
      </w:pPr>
      <w:r w:rsidRPr="001E3E82">
        <w:t>undergovernmental actors.</w:t>
      </w:r>
    </w:p>
    <w:p w:rsidR="00303F55" w:rsidRPr="001E3E82" w:rsidRDefault="00303F55" w:rsidP="001853B7">
      <w:pPr>
        <w:pStyle w:val="ListParagraph"/>
        <w:numPr>
          <w:ilvl w:val="1"/>
          <w:numId w:val="182"/>
        </w:numPr>
      </w:pPr>
      <w:r w:rsidRPr="001E3E82">
        <w:t>intergovernmental organizations.</w:t>
      </w:r>
    </w:p>
    <w:p w:rsidR="00303F55" w:rsidRPr="006A6DD7" w:rsidRDefault="00303F55" w:rsidP="001853B7">
      <w:pPr>
        <w:spacing w:before="120"/>
        <w:ind w:left="720"/>
      </w:pPr>
      <w:r>
        <w:t>Answer: A</w:t>
      </w:r>
    </w:p>
    <w:p w:rsidR="00303F55" w:rsidRPr="00225DDA" w:rsidRDefault="00303F55" w:rsidP="001853B7">
      <w:pPr>
        <w:ind w:left="720"/>
        <w:rPr>
          <w:i/>
        </w:rPr>
      </w:pPr>
      <w:r w:rsidRPr="00225DDA">
        <w:rPr>
          <w:i/>
        </w:rPr>
        <w:t xml:space="preserve">Reference: </w:t>
      </w:r>
      <w:r>
        <w:rPr>
          <w:i/>
        </w:rPr>
        <w:t>LO 1.2, p. 17</w:t>
      </w:r>
    </w:p>
    <w:p w:rsidR="00303F55" w:rsidRPr="00225DDA" w:rsidRDefault="00303F55" w:rsidP="001853B7">
      <w:pPr>
        <w:ind w:left="720"/>
        <w:rPr>
          <w:i/>
        </w:rPr>
      </w:pPr>
      <w:r w:rsidRPr="00225DDA">
        <w:rPr>
          <w:i/>
        </w:rPr>
        <w:t>Skill: Understanding</w:t>
      </w:r>
    </w:p>
    <w:p w:rsidR="00303F55" w:rsidRPr="001E3E82" w:rsidRDefault="00303F55" w:rsidP="00CC12D1"/>
    <w:p w:rsidR="00303F55" w:rsidRPr="001E3E82" w:rsidRDefault="00303F55" w:rsidP="00B14D36">
      <w:pPr>
        <w:pStyle w:val="ListParagraph"/>
        <w:numPr>
          <w:ilvl w:val="0"/>
          <w:numId w:val="182"/>
        </w:numPr>
      </w:pPr>
      <w:r w:rsidRPr="001E3E82">
        <w:t>The _____</w:t>
      </w:r>
      <w:r>
        <w:t>__</w:t>
      </w:r>
      <w:r w:rsidRPr="001E3E82">
        <w:t xml:space="preserve"> level of analysis concerns the choices and actions of human beings.</w:t>
      </w:r>
    </w:p>
    <w:p w:rsidR="00303F55" w:rsidRPr="001E3E82" w:rsidRDefault="00303F55" w:rsidP="00B14D36">
      <w:pPr>
        <w:pStyle w:val="ListParagraph"/>
        <w:numPr>
          <w:ilvl w:val="1"/>
          <w:numId w:val="182"/>
        </w:numPr>
      </w:pPr>
      <w:r w:rsidRPr="001E3E82">
        <w:t>domestic</w:t>
      </w:r>
    </w:p>
    <w:p w:rsidR="00303F55" w:rsidRPr="001E3E82" w:rsidRDefault="00303F55" w:rsidP="00B14D36">
      <w:pPr>
        <w:pStyle w:val="ListParagraph"/>
        <w:numPr>
          <w:ilvl w:val="1"/>
          <w:numId w:val="182"/>
        </w:numPr>
      </w:pPr>
      <w:r w:rsidRPr="001E3E82">
        <w:t>global</w:t>
      </w:r>
    </w:p>
    <w:p w:rsidR="00303F55" w:rsidRPr="001E3E82" w:rsidRDefault="00303F55" w:rsidP="00B14D36">
      <w:pPr>
        <w:pStyle w:val="ListParagraph"/>
        <w:numPr>
          <w:ilvl w:val="1"/>
          <w:numId w:val="182"/>
        </w:numPr>
      </w:pPr>
      <w:r w:rsidRPr="001E3E82">
        <w:t>indiv</w:t>
      </w:r>
      <w:r>
        <w:t>idual</w:t>
      </w:r>
    </w:p>
    <w:p w:rsidR="00303F55" w:rsidRPr="001E3E82" w:rsidRDefault="00303F55" w:rsidP="00B14D36">
      <w:pPr>
        <w:pStyle w:val="ListParagraph"/>
        <w:numPr>
          <w:ilvl w:val="1"/>
          <w:numId w:val="182"/>
        </w:numPr>
      </w:pPr>
      <w:r w:rsidRPr="001E3E82">
        <w:t>interstate</w:t>
      </w:r>
    </w:p>
    <w:p w:rsidR="00303F55" w:rsidRPr="001E3E82" w:rsidRDefault="00303F55" w:rsidP="00B14D36">
      <w:pPr>
        <w:pStyle w:val="ListParagraph"/>
        <w:numPr>
          <w:ilvl w:val="1"/>
          <w:numId w:val="182"/>
        </w:numPr>
      </w:pPr>
      <w:r w:rsidRPr="001E3E82">
        <w:t>state</w:t>
      </w:r>
    </w:p>
    <w:p w:rsidR="00303F55" w:rsidRPr="006A6DD7" w:rsidRDefault="00303F55" w:rsidP="00B14D36">
      <w:pPr>
        <w:pStyle w:val="ListParagraph"/>
        <w:spacing w:before="120"/>
        <w:contextualSpacing w:val="0"/>
      </w:pPr>
      <w:r>
        <w:t>Answer: C</w:t>
      </w:r>
    </w:p>
    <w:p w:rsidR="00303F55" w:rsidRPr="00225DDA" w:rsidRDefault="00303F55" w:rsidP="00CC12D1">
      <w:pPr>
        <w:ind w:left="720"/>
        <w:rPr>
          <w:i/>
        </w:rPr>
      </w:pPr>
      <w:r w:rsidRPr="00225DDA">
        <w:rPr>
          <w:i/>
        </w:rPr>
        <w:t xml:space="preserve">Reference: </w:t>
      </w:r>
      <w:r>
        <w:rPr>
          <w:i/>
        </w:rPr>
        <w:t>LO 1.2, pgs. 17–19</w:t>
      </w:r>
    </w:p>
    <w:p w:rsidR="00303F55" w:rsidRPr="00225DDA" w:rsidRDefault="00303F55" w:rsidP="00CC12D1">
      <w:pPr>
        <w:ind w:left="720"/>
        <w:rPr>
          <w:i/>
        </w:rPr>
      </w:pPr>
      <w:r w:rsidRPr="00225DDA">
        <w:rPr>
          <w:i/>
        </w:rPr>
        <w:t>Skill: Understanding</w:t>
      </w:r>
    </w:p>
    <w:p w:rsidR="00303F55" w:rsidRPr="001E3E82" w:rsidRDefault="00303F55" w:rsidP="00CC12D1"/>
    <w:p w:rsidR="00303F55" w:rsidRPr="001E3E82" w:rsidRDefault="00303F55" w:rsidP="00452D98">
      <w:pPr>
        <w:pStyle w:val="ListParagraph"/>
        <w:numPr>
          <w:ilvl w:val="0"/>
          <w:numId w:val="182"/>
        </w:numPr>
      </w:pPr>
      <w:r w:rsidRPr="001E3E82">
        <w:t>The _____</w:t>
      </w:r>
      <w:r>
        <w:t>___</w:t>
      </w:r>
      <w:r w:rsidRPr="001E3E82">
        <w:t xml:space="preserve"> level of analysis concerns the influence of the international system upon outcomes, whereas the _____</w:t>
      </w:r>
      <w:r>
        <w:t>___</w:t>
      </w:r>
      <w:r w:rsidRPr="001E3E82">
        <w:t xml:space="preserve"> level of analysis concerns the influence of trends and forces that transcend the interactions of states upon outcomes.</w:t>
      </w:r>
    </w:p>
    <w:p w:rsidR="00303F55" w:rsidRPr="001E3E82" w:rsidRDefault="00303F55" w:rsidP="00452D98">
      <w:pPr>
        <w:pStyle w:val="ListParagraph"/>
        <w:numPr>
          <w:ilvl w:val="1"/>
          <w:numId w:val="182"/>
        </w:numPr>
      </w:pPr>
      <w:r w:rsidRPr="001E3E82">
        <w:t>domestic, interstate</w:t>
      </w:r>
    </w:p>
    <w:p w:rsidR="00303F55" w:rsidRPr="001E3E82" w:rsidRDefault="00303F55" w:rsidP="00452D98">
      <w:pPr>
        <w:pStyle w:val="ListParagraph"/>
        <w:numPr>
          <w:ilvl w:val="1"/>
          <w:numId w:val="182"/>
        </w:numPr>
      </w:pPr>
      <w:r w:rsidRPr="001E3E82">
        <w:t>global, individual</w:t>
      </w:r>
    </w:p>
    <w:p w:rsidR="00303F55" w:rsidRPr="001E3E82" w:rsidRDefault="00303F55" w:rsidP="00452D98">
      <w:pPr>
        <w:pStyle w:val="ListParagraph"/>
        <w:numPr>
          <w:ilvl w:val="1"/>
          <w:numId w:val="182"/>
        </w:numPr>
      </w:pPr>
      <w:r w:rsidRPr="001E3E82">
        <w:t>individual, domestic</w:t>
      </w:r>
    </w:p>
    <w:p w:rsidR="00303F55" w:rsidRPr="001E3E82" w:rsidRDefault="00303F55" w:rsidP="00452D98">
      <w:pPr>
        <w:pStyle w:val="ListParagraph"/>
        <w:numPr>
          <w:ilvl w:val="1"/>
          <w:numId w:val="182"/>
        </w:numPr>
      </w:pPr>
      <w:r>
        <w:t xml:space="preserve">interstate, global </w:t>
      </w:r>
    </w:p>
    <w:p w:rsidR="00303F55" w:rsidRPr="001E3E82" w:rsidRDefault="00303F55" w:rsidP="00452D98">
      <w:pPr>
        <w:pStyle w:val="ListParagraph"/>
        <w:numPr>
          <w:ilvl w:val="1"/>
          <w:numId w:val="182"/>
        </w:numPr>
      </w:pPr>
      <w:r w:rsidRPr="001E3E82">
        <w:t>domestic, global</w:t>
      </w:r>
    </w:p>
    <w:p w:rsidR="00303F55" w:rsidRPr="006A6DD7" w:rsidRDefault="00303F55" w:rsidP="00CC12D1">
      <w:pPr>
        <w:spacing w:before="120"/>
        <w:ind w:left="720"/>
      </w:pPr>
      <w:r>
        <w:t>Answer: D</w:t>
      </w:r>
    </w:p>
    <w:p w:rsidR="00303F55" w:rsidRPr="00225DDA" w:rsidRDefault="00303F55" w:rsidP="00CC12D1">
      <w:pPr>
        <w:ind w:left="720"/>
        <w:rPr>
          <w:i/>
        </w:rPr>
      </w:pPr>
      <w:r w:rsidRPr="00225DDA">
        <w:rPr>
          <w:i/>
        </w:rPr>
        <w:t xml:space="preserve">Reference: </w:t>
      </w:r>
      <w:r>
        <w:rPr>
          <w:i/>
        </w:rPr>
        <w:t>LO 1.2, pgs. 17–19</w:t>
      </w:r>
    </w:p>
    <w:p w:rsidR="00303F55" w:rsidRPr="00225DDA" w:rsidRDefault="00303F55" w:rsidP="00CC12D1">
      <w:pPr>
        <w:ind w:left="720"/>
        <w:rPr>
          <w:i/>
        </w:rPr>
      </w:pPr>
      <w:r w:rsidRPr="00225DDA">
        <w:rPr>
          <w:i/>
        </w:rPr>
        <w:t>Skill: Understanding</w:t>
      </w:r>
    </w:p>
    <w:p w:rsidR="00303F55" w:rsidRPr="001E3E82" w:rsidRDefault="00303F55" w:rsidP="00CC12D1"/>
    <w:p w:rsidR="00303F55" w:rsidRPr="001E3E82" w:rsidRDefault="00303F55" w:rsidP="0027645B">
      <w:pPr>
        <w:pStyle w:val="ListParagraph"/>
        <w:numPr>
          <w:ilvl w:val="0"/>
          <w:numId w:val="182"/>
        </w:numPr>
      </w:pPr>
      <w:r w:rsidRPr="001E3E82">
        <w:t>The level of analysis that considers the geographic locations and relative power of states is the _____</w:t>
      </w:r>
      <w:r>
        <w:t>___</w:t>
      </w:r>
      <w:r w:rsidRPr="001E3E82">
        <w:t xml:space="preserve"> level of analysis, whereas the _____</w:t>
      </w:r>
      <w:r>
        <w:t>___</w:t>
      </w:r>
      <w:r w:rsidRPr="001E3E82">
        <w:t xml:space="preserve"> level of analysis concerns groups of individuals within states.</w:t>
      </w:r>
    </w:p>
    <w:p w:rsidR="00303F55" w:rsidRPr="001E3E82" w:rsidRDefault="00303F55" w:rsidP="00F07770">
      <w:pPr>
        <w:pStyle w:val="ListParagraph"/>
        <w:numPr>
          <w:ilvl w:val="1"/>
          <w:numId w:val="182"/>
        </w:numPr>
      </w:pPr>
      <w:r w:rsidRPr="001E3E82">
        <w:t>individual, interstate</w:t>
      </w:r>
    </w:p>
    <w:p w:rsidR="00303F55" w:rsidRPr="001E3E82" w:rsidRDefault="00303F55" w:rsidP="00F07770">
      <w:pPr>
        <w:pStyle w:val="ListParagraph"/>
        <w:numPr>
          <w:ilvl w:val="1"/>
          <w:numId w:val="182"/>
        </w:numPr>
      </w:pPr>
      <w:r w:rsidRPr="001E3E82">
        <w:t>domestic, individual</w:t>
      </w:r>
    </w:p>
    <w:p w:rsidR="00303F55" w:rsidRPr="001E3E82" w:rsidRDefault="00303F55" w:rsidP="00F07770">
      <w:pPr>
        <w:pStyle w:val="ListParagraph"/>
        <w:numPr>
          <w:ilvl w:val="1"/>
          <w:numId w:val="182"/>
        </w:numPr>
      </w:pPr>
      <w:r>
        <w:t xml:space="preserve">interstate, domestic </w:t>
      </w:r>
    </w:p>
    <w:p w:rsidR="00303F55" w:rsidRPr="001E3E82" w:rsidRDefault="00303F55" w:rsidP="00F07770">
      <w:pPr>
        <w:pStyle w:val="ListParagraph"/>
        <w:numPr>
          <w:ilvl w:val="1"/>
          <w:numId w:val="182"/>
        </w:numPr>
      </w:pPr>
      <w:r w:rsidRPr="001E3E82">
        <w:t>global, individual</w:t>
      </w:r>
    </w:p>
    <w:p w:rsidR="00303F55" w:rsidRPr="001E3E82" w:rsidRDefault="00303F55" w:rsidP="00F07770">
      <w:pPr>
        <w:pStyle w:val="ListParagraph"/>
        <w:numPr>
          <w:ilvl w:val="1"/>
          <w:numId w:val="182"/>
        </w:numPr>
      </w:pPr>
      <w:r w:rsidRPr="001E3E82">
        <w:t>domestic, global</w:t>
      </w:r>
    </w:p>
    <w:p w:rsidR="00303F55" w:rsidRPr="006A6DD7" w:rsidRDefault="00303F55" w:rsidP="00CC12D1">
      <w:pPr>
        <w:spacing w:before="120"/>
        <w:ind w:left="720"/>
      </w:pPr>
      <w:r>
        <w:t>Answer: C</w:t>
      </w:r>
    </w:p>
    <w:p w:rsidR="00303F55" w:rsidRPr="00225DDA" w:rsidRDefault="00303F55" w:rsidP="00CC12D1">
      <w:pPr>
        <w:ind w:left="720"/>
        <w:rPr>
          <w:i/>
        </w:rPr>
      </w:pPr>
      <w:r w:rsidRPr="00225DDA">
        <w:rPr>
          <w:i/>
        </w:rPr>
        <w:t xml:space="preserve">Reference: </w:t>
      </w:r>
      <w:r>
        <w:rPr>
          <w:i/>
        </w:rPr>
        <w:t>LO 1.2, pgs. 17–19</w:t>
      </w:r>
    </w:p>
    <w:p w:rsidR="00303F55" w:rsidRDefault="00303F55" w:rsidP="00CC12D1">
      <w:pPr>
        <w:ind w:left="720"/>
        <w:rPr>
          <w:i/>
        </w:rPr>
      </w:pPr>
      <w:r w:rsidRPr="00225DDA">
        <w:rPr>
          <w:i/>
        </w:rPr>
        <w:t>Skill: Understanding</w:t>
      </w:r>
    </w:p>
    <w:p w:rsidR="00303F55" w:rsidRPr="00225DDA" w:rsidRDefault="00303F55" w:rsidP="00CC12D1">
      <w:pPr>
        <w:ind w:left="720"/>
        <w:rPr>
          <w:i/>
        </w:rPr>
      </w:pPr>
    </w:p>
    <w:p w:rsidR="00303F55" w:rsidRPr="001E3E82" w:rsidRDefault="00303F55" w:rsidP="00F07770">
      <w:pPr>
        <w:pStyle w:val="ListParagraph"/>
        <w:numPr>
          <w:ilvl w:val="0"/>
          <w:numId w:val="182"/>
        </w:numPr>
      </w:pPr>
      <w:r w:rsidRPr="001E3E82">
        <w:t xml:space="preserve">Consideration of the political organizations, government agencies, and economic sectors </w:t>
      </w:r>
      <w:r>
        <w:t>of</w:t>
      </w:r>
      <w:r w:rsidRPr="001E3E82">
        <w:t xml:space="preserve"> states is the focus of the _____</w:t>
      </w:r>
      <w:r>
        <w:t>___</w:t>
      </w:r>
      <w:r w:rsidRPr="001E3E82">
        <w:t xml:space="preserve"> level of analysis.</w:t>
      </w:r>
    </w:p>
    <w:p w:rsidR="00303F55" w:rsidRPr="001E3E82" w:rsidRDefault="00303F55" w:rsidP="00F07770">
      <w:pPr>
        <w:pStyle w:val="ListParagraph"/>
        <w:numPr>
          <w:ilvl w:val="1"/>
          <w:numId w:val="182"/>
        </w:numPr>
      </w:pPr>
      <w:r w:rsidRPr="001E3E82">
        <w:t>individual</w:t>
      </w:r>
    </w:p>
    <w:p w:rsidR="00303F55" w:rsidRPr="001E3E82" w:rsidRDefault="00303F55" w:rsidP="00F07770">
      <w:pPr>
        <w:pStyle w:val="ListParagraph"/>
        <w:numPr>
          <w:ilvl w:val="1"/>
          <w:numId w:val="182"/>
        </w:numPr>
      </w:pPr>
      <w:r>
        <w:t xml:space="preserve">domestic </w:t>
      </w:r>
    </w:p>
    <w:p w:rsidR="00303F55" w:rsidRPr="001E3E82" w:rsidRDefault="00303F55" w:rsidP="00F07770">
      <w:pPr>
        <w:pStyle w:val="ListParagraph"/>
        <w:numPr>
          <w:ilvl w:val="1"/>
          <w:numId w:val="182"/>
        </w:numPr>
      </w:pPr>
      <w:r w:rsidRPr="001E3E82">
        <w:t>interstate</w:t>
      </w:r>
    </w:p>
    <w:p w:rsidR="00303F55" w:rsidRPr="001E3E82" w:rsidRDefault="00303F55" w:rsidP="00F07770">
      <w:pPr>
        <w:pStyle w:val="ListParagraph"/>
        <w:numPr>
          <w:ilvl w:val="1"/>
          <w:numId w:val="182"/>
        </w:numPr>
      </w:pPr>
      <w:r w:rsidRPr="001E3E82">
        <w:t>global</w:t>
      </w:r>
    </w:p>
    <w:p w:rsidR="00303F55" w:rsidRPr="001E3E82" w:rsidRDefault="00303F55" w:rsidP="00F07770">
      <w:pPr>
        <w:pStyle w:val="ListParagraph"/>
        <w:numPr>
          <w:ilvl w:val="1"/>
          <w:numId w:val="182"/>
        </w:numPr>
      </w:pPr>
      <w:r w:rsidRPr="001E3E82">
        <w:t>systemic</w:t>
      </w:r>
    </w:p>
    <w:p w:rsidR="00303F55" w:rsidRPr="006A6DD7" w:rsidRDefault="00303F55" w:rsidP="00CC12D1">
      <w:pPr>
        <w:spacing w:before="120"/>
        <w:ind w:left="720"/>
      </w:pPr>
      <w:r w:rsidRPr="006A6DD7">
        <w:t>Answer: B</w:t>
      </w:r>
    </w:p>
    <w:p w:rsidR="00303F55" w:rsidRPr="00225DDA" w:rsidRDefault="00303F55" w:rsidP="00CC12D1">
      <w:pPr>
        <w:ind w:left="720"/>
        <w:rPr>
          <w:i/>
        </w:rPr>
      </w:pPr>
      <w:r w:rsidRPr="00225DDA">
        <w:rPr>
          <w:i/>
        </w:rPr>
        <w:t xml:space="preserve">Reference: </w:t>
      </w:r>
      <w:r>
        <w:rPr>
          <w:i/>
        </w:rPr>
        <w:t>LO 1.2, pgs. 17–19</w:t>
      </w:r>
    </w:p>
    <w:p w:rsidR="00303F55" w:rsidRPr="00225DDA" w:rsidRDefault="00303F55" w:rsidP="00CC12D1">
      <w:pPr>
        <w:ind w:left="720"/>
        <w:rPr>
          <w:i/>
        </w:rPr>
      </w:pPr>
      <w:r w:rsidRPr="00225DDA">
        <w:rPr>
          <w:i/>
        </w:rPr>
        <w:t>Skill: Understanding</w:t>
      </w:r>
    </w:p>
    <w:p w:rsidR="00303F55" w:rsidRDefault="00303F55" w:rsidP="00CC12D1"/>
    <w:p w:rsidR="00303F55" w:rsidRDefault="00303F55" w:rsidP="00D6078D">
      <w:pPr>
        <w:pStyle w:val="ListParagraph"/>
        <w:numPr>
          <w:ilvl w:val="0"/>
          <w:numId w:val="182"/>
        </w:numPr>
      </w:pPr>
      <w:r>
        <w:t>What role do states play as economic units in the process of globalization, according to economic liberalists?</w:t>
      </w:r>
    </w:p>
    <w:p w:rsidR="00303F55" w:rsidRDefault="00303F55" w:rsidP="00D6078D">
      <w:pPr>
        <w:pStyle w:val="ListParagraph"/>
        <w:numPr>
          <w:ilvl w:val="1"/>
          <w:numId w:val="182"/>
        </w:numPr>
      </w:pPr>
      <w:r>
        <w:t>They are the driving forces.</w:t>
      </w:r>
    </w:p>
    <w:p w:rsidR="00303F55" w:rsidRDefault="00303F55" w:rsidP="00D6078D">
      <w:pPr>
        <w:pStyle w:val="ListParagraph"/>
        <w:numPr>
          <w:ilvl w:val="1"/>
          <w:numId w:val="182"/>
        </w:numPr>
      </w:pPr>
      <w:r>
        <w:t>A handful of states dominate the process.</w:t>
      </w:r>
    </w:p>
    <w:p w:rsidR="00303F55" w:rsidRDefault="00303F55" w:rsidP="00D6078D">
      <w:pPr>
        <w:pStyle w:val="ListParagraph"/>
        <w:numPr>
          <w:ilvl w:val="1"/>
          <w:numId w:val="182"/>
        </w:numPr>
      </w:pPr>
      <w:r>
        <w:t>They share equal power in the process.</w:t>
      </w:r>
    </w:p>
    <w:p w:rsidR="00303F55" w:rsidRDefault="00303F55" w:rsidP="00D6078D">
      <w:pPr>
        <w:pStyle w:val="ListParagraph"/>
        <w:numPr>
          <w:ilvl w:val="1"/>
          <w:numId w:val="182"/>
        </w:numPr>
      </w:pPr>
      <w:r>
        <w:t>They opposed the process.</w:t>
      </w:r>
    </w:p>
    <w:p w:rsidR="00303F55" w:rsidRDefault="00303F55" w:rsidP="00D6078D">
      <w:pPr>
        <w:pStyle w:val="ListParagraph"/>
        <w:numPr>
          <w:ilvl w:val="1"/>
          <w:numId w:val="182"/>
        </w:numPr>
      </w:pPr>
      <w:r>
        <w:t>They have become obsolete.</w:t>
      </w:r>
    </w:p>
    <w:p w:rsidR="00303F55" w:rsidRPr="006A6DD7" w:rsidRDefault="00303F55" w:rsidP="00D26E04">
      <w:pPr>
        <w:pStyle w:val="ListParagraph"/>
        <w:spacing w:before="120"/>
        <w:contextualSpacing w:val="0"/>
      </w:pPr>
      <w:r>
        <w:t>Answer: C</w:t>
      </w:r>
    </w:p>
    <w:p w:rsidR="00303F55" w:rsidRPr="00D26E04" w:rsidRDefault="00303F55" w:rsidP="00D26E04">
      <w:pPr>
        <w:pStyle w:val="ListParagraph"/>
        <w:rPr>
          <w:i/>
        </w:rPr>
      </w:pPr>
      <w:r w:rsidRPr="00D26E04">
        <w:rPr>
          <w:i/>
        </w:rPr>
        <w:t>Reference: LO 1.2</w:t>
      </w:r>
      <w:r>
        <w:rPr>
          <w:i/>
        </w:rPr>
        <w:t>, p. 19</w:t>
      </w:r>
    </w:p>
    <w:p w:rsidR="00303F55" w:rsidRPr="00D26E04" w:rsidRDefault="00303F55" w:rsidP="00D26E04">
      <w:pPr>
        <w:pStyle w:val="ListParagraph"/>
        <w:rPr>
          <w:i/>
        </w:rPr>
      </w:pPr>
      <w:r w:rsidRPr="00D26E04">
        <w:rPr>
          <w:i/>
        </w:rPr>
        <w:t>Skill: Understanding</w:t>
      </w:r>
    </w:p>
    <w:p w:rsidR="00303F55" w:rsidRDefault="00303F55" w:rsidP="006E059B">
      <w:pPr>
        <w:pStyle w:val="ListParagraph"/>
        <w:ind w:left="1440"/>
      </w:pPr>
    </w:p>
    <w:p w:rsidR="00303F55" w:rsidRDefault="00303F55" w:rsidP="006E059B">
      <w:pPr>
        <w:pStyle w:val="ListParagraph"/>
        <w:numPr>
          <w:ilvl w:val="0"/>
          <w:numId w:val="182"/>
        </w:numPr>
      </w:pPr>
      <w:r>
        <w:t>Which of the following theorists are most likely to believe that the European Union is ultimately going to replace its individual member states?</w:t>
      </w:r>
    </w:p>
    <w:p w:rsidR="00303F55" w:rsidRDefault="00303F55" w:rsidP="006E059B">
      <w:pPr>
        <w:pStyle w:val="ListParagraph"/>
        <w:numPr>
          <w:ilvl w:val="1"/>
          <w:numId w:val="182"/>
        </w:numPr>
      </w:pPr>
      <w:r>
        <w:t>Economic liberalists</w:t>
      </w:r>
    </w:p>
    <w:p w:rsidR="00303F55" w:rsidRDefault="00303F55" w:rsidP="006E059B">
      <w:pPr>
        <w:pStyle w:val="ListParagraph"/>
        <w:numPr>
          <w:ilvl w:val="1"/>
          <w:numId w:val="182"/>
        </w:numPr>
      </w:pPr>
      <w:r>
        <w:t>Realists</w:t>
      </w:r>
    </w:p>
    <w:p w:rsidR="00303F55" w:rsidRDefault="00303F55" w:rsidP="006E059B">
      <w:pPr>
        <w:pStyle w:val="ListParagraph"/>
        <w:numPr>
          <w:ilvl w:val="1"/>
          <w:numId w:val="182"/>
        </w:numPr>
      </w:pPr>
      <w:r>
        <w:t>Transformationalists</w:t>
      </w:r>
    </w:p>
    <w:p w:rsidR="00303F55" w:rsidRDefault="00303F55" w:rsidP="006E059B">
      <w:pPr>
        <w:pStyle w:val="ListParagraph"/>
        <w:numPr>
          <w:ilvl w:val="1"/>
          <w:numId w:val="182"/>
        </w:numPr>
      </w:pPr>
      <w:r>
        <w:t>Globalization skeptics</w:t>
      </w:r>
    </w:p>
    <w:p w:rsidR="00303F55" w:rsidRDefault="00303F55" w:rsidP="006E059B">
      <w:pPr>
        <w:pStyle w:val="ListParagraph"/>
        <w:numPr>
          <w:ilvl w:val="1"/>
          <w:numId w:val="182"/>
        </w:numPr>
      </w:pPr>
      <w:r>
        <w:t>Classical liberalists</w:t>
      </w:r>
    </w:p>
    <w:p w:rsidR="00303F55" w:rsidRPr="006A6DD7" w:rsidRDefault="00303F55" w:rsidP="006E059B">
      <w:pPr>
        <w:pStyle w:val="ListParagraph"/>
        <w:spacing w:before="120"/>
        <w:contextualSpacing w:val="0"/>
      </w:pPr>
      <w:r>
        <w:t>Answer: C</w:t>
      </w:r>
    </w:p>
    <w:p w:rsidR="00303F55" w:rsidRPr="00A634BB" w:rsidRDefault="00303F55" w:rsidP="006E059B">
      <w:pPr>
        <w:pStyle w:val="ListParagraph"/>
        <w:rPr>
          <w:i/>
        </w:rPr>
      </w:pPr>
      <w:r w:rsidRPr="00A634BB">
        <w:rPr>
          <w:i/>
        </w:rPr>
        <w:t>Reference: LO 1.2</w:t>
      </w:r>
      <w:r>
        <w:rPr>
          <w:i/>
        </w:rPr>
        <w:t>, pgs. 19–21</w:t>
      </w:r>
    </w:p>
    <w:p w:rsidR="00303F55" w:rsidRPr="00A634BB" w:rsidRDefault="00303F55" w:rsidP="006E059B">
      <w:pPr>
        <w:pStyle w:val="ListParagraph"/>
        <w:rPr>
          <w:i/>
        </w:rPr>
      </w:pPr>
      <w:r w:rsidRPr="00A634BB">
        <w:rPr>
          <w:i/>
        </w:rPr>
        <w:t>Skill: Understanding</w:t>
      </w:r>
    </w:p>
    <w:p w:rsidR="00303F55" w:rsidRPr="001E3E82" w:rsidRDefault="00303F55" w:rsidP="006E059B"/>
    <w:p w:rsidR="00303F55" w:rsidRPr="001E3E82" w:rsidRDefault="00303F55" w:rsidP="006E059B">
      <w:pPr>
        <w:pStyle w:val="ListParagraph"/>
        <w:numPr>
          <w:ilvl w:val="0"/>
          <w:numId w:val="182"/>
        </w:numPr>
      </w:pPr>
      <w:r w:rsidRPr="001E3E82">
        <w:t>With respect to globalization,</w:t>
      </w:r>
    </w:p>
    <w:p w:rsidR="00303F55" w:rsidRPr="001E3E82" w:rsidRDefault="00303F55" w:rsidP="006E059B">
      <w:pPr>
        <w:pStyle w:val="ListParagraph"/>
        <w:numPr>
          <w:ilvl w:val="1"/>
          <w:numId w:val="182"/>
        </w:numPr>
      </w:pPr>
      <w:r w:rsidRPr="001E3E82">
        <w:t xml:space="preserve">opponents </w:t>
      </w:r>
      <w:r>
        <w:t>of</w:t>
      </w:r>
      <w:r w:rsidRPr="001E3E82">
        <w:t xml:space="preserve"> globalization are united in their goals and tactics.</w:t>
      </w:r>
    </w:p>
    <w:p w:rsidR="00303F55" w:rsidRPr="001E3E82" w:rsidRDefault="00303F55" w:rsidP="006E059B">
      <w:pPr>
        <w:pStyle w:val="ListParagraph"/>
        <w:numPr>
          <w:ilvl w:val="1"/>
          <w:numId w:val="182"/>
        </w:numPr>
      </w:pPr>
      <w:r w:rsidRPr="001E3E82">
        <w:t xml:space="preserve">policies to expand free trade are a central focus of </w:t>
      </w:r>
      <w:r>
        <w:t xml:space="preserve">antiglobalization protesters. </w:t>
      </w:r>
    </w:p>
    <w:p w:rsidR="00303F55" w:rsidRPr="001E3E82" w:rsidRDefault="00303F55" w:rsidP="006E059B">
      <w:pPr>
        <w:pStyle w:val="ListParagraph"/>
        <w:numPr>
          <w:ilvl w:val="1"/>
          <w:numId w:val="182"/>
        </w:numPr>
      </w:pPr>
      <w:r w:rsidRPr="001E3E82">
        <w:t>all sides agree that the North-South gap is disappearing.</w:t>
      </w:r>
    </w:p>
    <w:p w:rsidR="00303F55" w:rsidRPr="001E3E82" w:rsidRDefault="00303F55" w:rsidP="006E059B">
      <w:pPr>
        <w:pStyle w:val="ListParagraph"/>
        <w:numPr>
          <w:ilvl w:val="1"/>
          <w:numId w:val="182"/>
        </w:numPr>
      </w:pPr>
      <w:r w:rsidRPr="001E3E82">
        <w:t>states are becoming stronger, more important actors in IR.</w:t>
      </w:r>
    </w:p>
    <w:p w:rsidR="00303F55" w:rsidRPr="001E3E82" w:rsidRDefault="00303F55" w:rsidP="006E059B">
      <w:pPr>
        <w:pStyle w:val="ListParagraph"/>
        <w:numPr>
          <w:ilvl w:val="1"/>
          <w:numId w:val="182"/>
        </w:numPr>
      </w:pPr>
      <w:r w:rsidRPr="001E3E82">
        <w:t>union members from the global North want to stop their jobs from being shipped to the global South, where workers do not want them anyway.</w:t>
      </w:r>
    </w:p>
    <w:p w:rsidR="00303F55" w:rsidRPr="006A6DD7" w:rsidRDefault="00303F55" w:rsidP="006E059B">
      <w:pPr>
        <w:spacing w:before="120"/>
        <w:ind w:left="720"/>
      </w:pPr>
      <w:r>
        <w:t>Answer: B</w:t>
      </w:r>
    </w:p>
    <w:p w:rsidR="00303F55" w:rsidRPr="00225DDA" w:rsidRDefault="00303F55" w:rsidP="006E059B">
      <w:pPr>
        <w:ind w:left="720"/>
        <w:rPr>
          <w:i/>
        </w:rPr>
      </w:pPr>
      <w:r w:rsidRPr="00225DDA">
        <w:rPr>
          <w:i/>
        </w:rPr>
        <w:t xml:space="preserve">Reference: </w:t>
      </w:r>
      <w:r>
        <w:rPr>
          <w:i/>
        </w:rPr>
        <w:t>LO 1.2, p. 20</w:t>
      </w:r>
    </w:p>
    <w:p w:rsidR="00303F55" w:rsidRDefault="00303F55" w:rsidP="006E059B">
      <w:pPr>
        <w:ind w:firstLine="720"/>
        <w:rPr>
          <w:i/>
        </w:rPr>
      </w:pPr>
      <w:r w:rsidRPr="00225DDA">
        <w:rPr>
          <w:i/>
        </w:rPr>
        <w:t xml:space="preserve">Skill: </w:t>
      </w:r>
      <w:r>
        <w:rPr>
          <w:i/>
        </w:rPr>
        <w:t>Analysis</w:t>
      </w:r>
    </w:p>
    <w:p w:rsidR="00303F55" w:rsidRPr="001E3E82" w:rsidRDefault="00303F55" w:rsidP="006E059B"/>
    <w:p w:rsidR="00303F55" w:rsidRPr="001E3E82" w:rsidRDefault="00303F55" w:rsidP="003D26C4">
      <w:pPr>
        <w:pStyle w:val="ListParagraph"/>
        <w:numPr>
          <w:ilvl w:val="0"/>
          <w:numId w:val="182"/>
        </w:numPr>
      </w:pPr>
      <w:r w:rsidRPr="001E3E82">
        <w:t>Which of the following is NOT a point of view on globalization?</w:t>
      </w:r>
    </w:p>
    <w:p w:rsidR="00303F55" w:rsidRPr="003D26C4" w:rsidRDefault="00303F55" w:rsidP="003D26C4">
      <w:pPr>
        <w:pStyle w:val="ListParagraph"/>
        <w:numPr>
          <w:ilvl w:val="1"/>
          <w:numId w:val="182"/>
        </w:numPr>
        <w:rPr>
          <w:color w:val="7030A0"/>
        </w:rPr>
      </w:pPr>
      <w:r w:rsidRPr="001E3E82">
        <w:t xml:space="preserve">Globalization diffuses authority, transforming state power to operate in new contexts. </w:t>
      </w:r>
    </w:p>
    <w:p w:rsidR="00303F55" w:rsidRPr="001E3E82" w:rsidRDefault="00303F55" w:rsidP="003D26C4">
      <w:pPr>
        <w:pStyle w:val="ListParagraph"/>
        <w:numPr>
          <w:ilvl w:val="1"/>
          <w:numId w:val="182"/>
        </w:numPr>
      </w:pPr>
      <w:r w:rsidRPr="001E3E82">
        <w:t>The world</w:t>
      </w:r>
      <w:r>
        <w:t>’</w:t>
      </w:r>
      <w:r w:rsidRPr="001E3E82">
        <w:t>s major economies are no more integrated today than before World War I, and the North-South gap is increasing.</w:t>
      </w:r>
    </w:p>
    <w:p w:rsidR="00303F55" w:rsidRPr="001E3E82" w:rsidRDefault="00303F55" w:rsidP="003D26C4">
      <w:pPr>
        <w:pStyle w:val="ListParagraph"/>
        <w:numPr>
          <w:ilvl w:val="1"/>
          <w:numId w:val="182"/>
        </w:numPr>
      </w:pPr>
      <w:r w:rsidRPr="001E3E82">
        <w:t>Globalization is changing international security more quickly and profoundly than in</w:t>
      </w:r>
      <w:r>
        <w:t xml:space="preserve">ternational political economy. </w:t>
      </w:r>
    </w:p>
    <w:p w:rsidR="00303F55" w:rsidRPr="001E3E82" w:rsidRDefault="00303F55" w:rsidP="003D26C4">
      <w:pPr>
        <w:pStyle w:val="ListParagraph"/>
        <w:numPr>
          <w:ilvl w:val="1"/>
          <w:numId w:val="182"/>
        </w:numPr>
      </w:pPr>
      <w:r w:rsidRPr="001E3E82">
        <w:t>Globalization is the fruition of liberal economic principles where a global marketplace has brought growth and prosperity.</w:t>
      </w:r>
    </w:p>
    <w:p w:rsidR="00303F55" w:rsidRPr="001E3E82" w:rsidRDefault="00303F55" w:rsidP="003D26C4">
      <w:pPr>
        <w:pStyle w:val="ListParagraph"/>
        <w:numPr>
          <w:ilvl w:val="1"/>
          <w:numId w:val="182"/>
        </w:numPr>
      </w:pPr>
      <w:r w:rsidRPr="001E3E82">
        <w:t>All of the above are points of view on globalization.</w:t>
      </w:r>
    </w:p>
    <w:p w:rsidR="00303F55" w:rsidRPr="006A6DD7" w:rsidRDefault="00303F55" w:rsidP="006E059B">
      <w:pPr>
        <w:spacing w:before="120"/>
        <w:ind w:left="720"/>
      </w:pPr>
      <w:r>
        <w:t>Answer: C</w:t>
      </w:r>
    </w:p>
    <w:p w:rsidR="00303F55" w:rsidRPr="00225DDA" w:rsidRDefault="00303F55" w:rsidP="006E059B">
      <w:pPr>
        <w:ind w:left="720"/>
        <w:rPr>
          <w:i/>
        </w:rPr>
      </w:pPr>
      <w:r w:rsidRPr="00225DDA">
        <w:rPr>
          <w:i/>
        </w:rPr>
        <w:t xml:space="preserve">Reference: </w:t>
      </w:r>
      <w:r>
        <w:rPr>
          <w:i/>
        </w:rPr>
        <w:t>LO 1.2, pgs. 20–21</w:t>
      </w:r>
    </w:p>
    <w:p w:rsidR="00303F55" w:rsidRDefault="00303F55" w:rsidP="006E059B">
      <w:pPr>
        <w:ind w:firstLine="720"/>
        <w:rPr>
          <w:i/>
        </w:rPr>
      </w:pPr>
      <w:r w:rsidRPr="00225DDA">
        <w:rPr>
          <w:i/>
        </w:rPr>
        <w:t xml:space="preserve">Skill: </w:t>
      </w:r>
      <w:r>
        <w:rPr>
          <w:i/>
        </w:rPr>
        <w:t>Analysis</w:t>
      </w:r>
    </w:p>
    <w:p w:rsidR="00303F55" w:rsidRDefault="00303F55" w:rsidP="00A634BB">
      <w:pPr>
        <w:pStyle w:val="ListParagraph"/>
        <w:ind w:left="1440"/>
      </w:pPr>
    </w:p>
    <w:p w:rsidR="00303F55" w:rsidRDefault="00303F55" w:rsidP="00B66689">
      <w:pPr>
        <w:pStyle w:val="ListParagraph"/>
        <w:numPr>
          <w:ilvl w:val="0"/>
          <w:numId w:val="182"/>
        </w:numPr>
      </w:pPr>
      <w:r>
        <w:t>The disparity between the relatively rich industrialized countries and the relatively poor countries is called the</w:t>
      </w:r>
    </w:p>
    <w:p w:rsidR="00303F55" w:rsidRDefault="00303F55" w:rsidP="00B66689">
      <w:pPr>
        <w:numPr>
          <w:ilvl w:val="0"/>
          <w:numId w:val="44"/>
        </w:numPr>
        <w:ind w:left="1440"/>
      </w:pPr>
      <w:r>
        <w:t>tragedy of the commons.</w:t>
      </w:r>
    </w:p>
    <w:p w:rsidR="00303F55" w:rsidRDefault="00303F55" w:rsidP="00B66689">
      <w:pPr>
        <w:numPr>
          <w:ilvl w:val="0"/>
          <w:numId w:val="44"/>
        </w:numPr>
        <w:ind w:left="1440"/>
      </w:pPr>
      <w:r>
        <w:t>collective-goods problem.</w:t>
      </w:r>
    </w:p>
    <w:p w:rsidR="00303F55" w:rsidRDefault="00303F55" w:rsidP="00B66689">
      <w:pPr>
        <w:numPr>
          <w:ilvl w:val="0"/>
          <w:numId w:val="44"/>
        </w:numPr>
        <w:ind w:left="1440"/>
      </w:pPr>
      <w:r>
        <w:t>scarcity problem.</w:t>
      </w:r>
    </w:p>
    <w:p w:rsidR="00303F55" w:rsidRDefault="00303F55" w:rsidP="00B66689">
      <w:pPr>
        <w:numPr>
          <w:ilvl w:val="0"/>
          <w:numId w:val="44"/>
        </w:numPr>
        <w:ind w:left="1440"/>
      </w:pPr>
      <w:r>
        <w:t>development dilemma.</w:t>
      </w:r>
    </w:p>
    <w:p w:rsidR="00303F55" w:rsidRDefault="00303F55" w:rsidP="00B66689">
      <w:pPr>
        <w:numPr>
          <w:ilvl w:val="0"/>
          <w:numId w:val="44"/>
        </w:numPr>
        <w:ind w:left="1440"/>
      </w:pPr>
      <w:r>
        <w:t xml:space="preserve">North-South gap. </w:t>
      </w:r>
    </w:p>
    <w:p w:rsidR="00303F55" w:rsidRPr="006A6DD7" w:rsidRDefault="00303F55" w:rsidP="00CC12D1">
      <w:pPr>
        <w:spacing w:before="120"/>
        <w:ind w:left="720"/>
      </w:pPr>
      <w:r>
        <w:t>Answer: E</w:t>
      </w:r>
    </w:p>
    <w:p w:rsidR="00303F55" w:rsidRPr="00225DDA" w:rsidRDefault="00303F55" w:rsidP="00CC12D1">
      <w:pPr>
        <w:ind w:firstLine="720"/>
        <w:rPr>
          <w:i/>
        </w:rPr>
      </w:pPr>
      <w:r w:rsidRPr="00225DDA">
        <w:rPr>
          <w:i/>
        </w:rPr>
        <w:t xml:space="preserve">Reference: </w:t>
      </w:r>
      <w:r>
        <w:rPr>
          <w:i/>
        </w:rPr>
        <w:t>LO 1.3, pgs. 21–22</w:t>
      </w:r>
    </w:p>
    <w:p w:rsidR="00303F55" w:rsidRPr="00225DDA" w:rsidRDefault="00303F55" w:rsidP="00CC12D1">
      <w:pPr>
        <w:ind w:firstLine="720"/>
        <w:rPr>
          <w:i/>
        </w:rPr>
      </w:pPr>
      <w:r w:rsidRPr="00225DDA">
        <w:rPr>
          <w:i/>
        </w:rPr>
        <w:t>Skill: Understanding</w:t>
      </w:r>
    </w:p>
    <w:p w:rsidR="00303F55" w:rsidRDefault="00303F55" w:rsidP="005D6C35">
      <w:pPr>
        <w:pStyle w:val="ListParagraph"/>
        <w:ind w:left="1440"/>
      </w:pPr>
    </w:p>
    <w:p w:rsidR="00303F55" w:rsidRDefault="00303F55" w:rsidP="005860BA">
      <w:pPr>
        <w:pStyle w:val="ListParagraph"/>
        <w:numPr>
          <w:ilvl w:val="0"/>
          <w:numId w:val="182"/>
        </w:numPr>
      </w:pPr>
      <w:r>
        <w:t>Which of the following regions can claim the largest GDP per capita?</w:t>
      </w:r>
    </w:p>
    <w:p w:rsidR="00303F55" w:rsidRDefault="00303F55" w:rsidP="005D6C35">
      <w:pPr>
        <w:pStyle w:val="ListParagraph"/>
        <w:numPr>
          <w:ilvl w:val="1"/>
          <w:numId w:val="182"/>
        </w:numPr>
      </w:pPr>
      <w:r>
        <w:t>Europe</w:t>
      </w:r>
    </w:p>
    <w:p w:rsidR="00303F55" w:rsidRDefault="00303F55" w:rsidP="005D6C35">
      <w:pPr>
        <w:pStyle w:val="ListParagraph"/>
        <w:numPr>
          <w:ilvl w:val="1"/>
          <w:numId w:val="182"/>
        </w:numPr>
      </w:pPr>
      <w:r>
        <w:t>Japan/Pacific</w:t>
      </w:r>
    </w:p>
    <w:p w:rsidR="00303F55" w:rsidRDefault="00303F55" w:rsidP="005D6C35">
      <w:pPr>
        <w:pStyle w:val="ListParagraph"/>
        <w:numPr>
          <w:ilvl w:val="1"/>
          <w:numId w:val="182"/>
        </w:numPr>
      </w:pPr>
      <w:r>
        <w:t>China</w:t>
      </w:r>
    </w:p>
    <w:p w:rsidR="00303F55" w:rsidRDefault="00303F55" w:rsidP="005D6C35">
      <w:pPr>
        <w:pStyle w:val="ListParagraph"/>
        <w:numPr>
          <w:ilvl w:val="1"/>
          <w:numId w:val="182"/>
        </w:numPr>
      </w:pPr>
      <w:r>
        <w:t>North America</w:t>
      </w:r>
    </w:p>
    <w:p w:rsidR="00303F55" w:rsidRDefault="00303F55" w:rsidP="005D6C35">
      <w:pPr>
        <w:pStyle w:val="ListParagraph"/>
        <w:numPr>
          <w:ilvl w:val="1"/>
          <w:numId w:val="182"/>
        </w:numPr>
      </w:pPr>
      <w:r>
        <w:t>Russia/CIS</w:t>
      </w:r>
    </w:p>
    <w:p w:rsidR="00303F55" w:rsidRPr="006A6DD7" w:rsidRDefault="00303F55" w:rsidP="005D6C35">
      <w:pPr>
        <w:pStyle w:val="ListParagraph"/>
        <w:spacing w:before="120"/>
        <w:contextualSpacing w:val="0"/>
      </w:pPr>
      <w:r>
        <w:t>Answer: D</w:t>
      </w:r>
    </w:p>
    <w:p w:rsidR="00303F55" w:rsidRPr="005D6C35" w:rsidRDefault="00303F55" w:rsidP="005D6C35">
      <w:pPr>
        <w:pStyle w:val="ListParagraph"/>
        <w:rPr>
          <w:i/>
        </w:rPr>
      </w:pPr>
      <w:r>
        <w:rPr>
          <w:i/>
        </w:rPr>
        <w:t>Reference: LO 1.3, p. 26 (Table 1.5)</w:t>
      </w:r>
    </w:p>
    <w:p w:rsidR="00303F55" w:rsidRPr="005D6C35" w:rsidRDefault="00303F55" w:rsidP="005D6C35">
      <w:pPr>
        <w:pStyle w:val="ListParagraph"/>
        <w:rPr>
          <w:i/>
        </w:rPr>
      </w:pPr>
      <w:r w:rsidRPr="005D6C35">
        <w:rPr>
          <w:i/>
        </w:rPr>
        <w:t>Skill: Understanding</w:t>
      </w:r>
    </w:p>
    <w:p w:rsidR="00303F55" w:rsidRDefault="00303F55" w:rsidP="005D6C35">
      <w:pPr>
        <w:pStyle w:val="ListParagraph"/>
        <w:ind w:left="1440"/>
      </w:pPr>
    </w:p>
    <w:p w:rsidR="00303F55" w:rsidRDefault="00303F55" w:rsidP="005860BA">
      <w:pPr>
        <w:pStyle w:val="ListParagraph"/>
        <w:numPr>
          <w:ilvl w:val="0"/>
          <w:numId w:val="182"/>
        </w:numPr>
      </w:pPr>
      <w:r>
        <w:t>In the Global North, the GDP per capita is roughly ____ times as high as in the Global South.</w:t>
      </w:r>
    </w:p>
    <w:p w:rsidR="00303F55" w:rsidRDefault="00303F55" w:rsidP="00C32D33">
      <w:pPr>
        <w:pStyle w:val="ListParagraph"/>
        <w:numPr>
          <w:ilvl w:val="1"/>
          <w:numId w:val="182"/>
        </w:numPr>
      </w:pPr>
      <w:r>
        <w:t>three</w:t>
      </w:r>
    </w:p>
    <w:p w:rsidR="00303F55" w:rsidRDefault="00303F55" w:rsidP="00C32D33">
      <w:pPr>
        <w:pStyle w:val="ListParagraph"/>
        <w:numPr>
          <w:ilvl w:val="1"/>
          <w:numId w:val="182"/>
        </w:numPr>
      </w:pPr>
      <w:r>
        <w:t>four</w:t>
      </w:r>
    </w:p>
    <w:p w:rsidR="00303F55" w:rsidRDefault="00303F55" w:rsidP="00C32D33">
      <w:pPr>
        <w:pStyle w:val="ListParagraph"/>
        <w:numPr>
          <w:ilvl w:val="1"/>
          <w:numId w:val="182"/>
        </w:numPr>
      </w:pPr>
      <w:r>
        <w:t>five</w:t>
      </w:r>
    </w:p>
    <w:p w:rsidR="00303F55" w:rsidRDefault="00303F55" w:rsidP="00C32D33">
      <w:pPr>
        <w:pStyle w:val="ListParagraph"/>
        <w:numPr>
          <w:ilvl w:val="1"/>
          <w:numId w:val="182"/>
        </w:numPr>
      </w:pPr>
      <w:r>
        <w:t>six</w:t>
      </w:r>
    </w:p>
    <w:p w:rsidR="00303F55" w:rsidRDefault="00303F55" w:rsidP="00C32D33">
      <w:pPr>
        <w:pStyle w:val="ListParagraph"/>
        <w:numPr>
          <w:ilvl w:val="1"/>
          <w:numId w:val="182"/>
        </w:numPr>
      </w:pPr>
      <w:r>
        <w:t>ten</w:t>
      </w:r>
    </w:p>
    <w:p w:rsidR="00303F55" w:rsidRPr="006A6DD7" w:rsidRDefault="00303F55" w:rsidP="008D2F83">
      <w:pPr>
        <w:pStyle w:val="ListParagraph"/>
        <w:spacing w:before="120"/>
        <w:contextualSpacing w:val="0"/>
      </w:pPr>
      <w:r>
        <w:t>Answer: D</w:t>
      </w:r>
    </w:p>
    <w:p w:rsidR="00303F55" w:rsidRPr="008D2F83" w:rsidRDefault="00303F55" w:rsidP="008D2F83">
      <w:pPr>
        <w:pStyle w:val="ListParagraph"/>
        <w:rPr>
          <w:i/>
        </w:rPr>
      </w:pPr>
      <w:r w:rsidRPr="008D2F83">
        <w:rPr>
          <w:i/>
        </w:rPr>
        <w:t>Reference: LO 1</w:t>
      </w:r>
      <w:r>
        <w:rPr>
          <w:i/>
        </w:rPr>
        <w:t>.3, p. 26 (Table 1.5)</w:t>
      </w:r>
    </w:p>
    <w:p w:rsidR="00303F55" w:rsidRPr="008D2F83" w:rsidRDefault="00303F55" w:rsidP="008D2F83">
      <w:pPr>
        <w:pStyle w:val="ListParagraph"/>
        <w:rPr>
          <w:i/>
        </w:rPr>
      </w:pPr>
      <w:r w:rsidRPr="008D2F83">
        <w:rPr>
          <w:i/>
        </w:rPr>
        <w:t xml:space="preserve">Skill: </w:t>
      </w:r>
      <w:r>
        <w:rPr>
          <w:i/>
        </w:rPr>
        <w:t>Analysis</w:t>
      </w:r>
    </w:p>
    <w:p w:rsidR="00303F55" w:rsidRDefault="00303F55" w:rsidP="008D2F83">
      <w:pPr>
        <w:pStyle w:val="ListParagraph"/>
        <w:ind w:left="1440"/>
      </w:pPr>
    </w:p>
    <w:p w:rsidR="00303F55" w:rsidRDefault="00303F55" w:rsidP="005860BA">
      <w:pPr>
        <w:pStyle w:val="ListParagraph"/>
        <w:numPr>
          <w:ilvl w:val="0"/>
          <w:numId w:val="182"/>
        </w:numPr>
      </w:pPr>
      <w:r>
        <w:t>The belief, common among states prior to World War I, that the first state to strike would win a war is referred to as</w:t>
      </w:r>
    </w:p>
    <w:p w:rsidR="00303F55" w:rsidRDefault="00303F55" w:rsidP="005860BA">
      <w:pPr>
        <w:numPr>
          <w:ilvl w:val="0"/>
          <w:numId w:val="45"/>
        </w:numPr>
        <w:ind w:left="1440"/>
      </w:pPr>
      <w:r>
        <w:t xml:space="preserve">the cult of the offensive. </w:t>
      </w:r>
    </w:p>
    <w:p w:rsidR="00303F55" w:rsidRDefault="00303F55" w:rsidP="005860BA">
      <w:pPr>
        <w:numPr>
          <w:ilvl w:val="0"/>
          <w:numId w:val="45"/>
        </w:numPr>
        <w:ind w:left="1440"/>
      </w:pPr>
      <w:r>
        <w:t>grand strategy.</w:t>
      </w:r>
    </w:p>
    <w:p w:rsidR="00303F55" w:rsidRDefault="00303F55" w:rsidP="005860BA">
      <w:pPr>
        <w:numPr>
          <w:ilvl w:val="0"/>
          <w:numId w:val="45"/>
        </w:numPr>
        <w:ind w:left="1440"/>
      </w:pPr>
      <w:r>
        <w:t>military doctrine.</w:t>
      </w:r>
    </w:p>
    <w:p w:rsidR="00303F55" w:rsidRDefault="00303F55" w:rsidP="005860BA">
      <w:pPr>
        <w:numPr>
          <w:ilvl w:val="0"/>
          <w:numId w:val="45"/>
        </w:numPr>
        <w:ind w:left="1440"/>
      </w:pPr>
      <w:r>
        <w:t>offensive realism.</w:t>
      </w:r>
    </w:p>
    <w:p w:rsidR="00303F55" w:rsidRDefault="00303F55" w:rsidP="005860BA">
      <w:pPr>
        <w:numPr>
          <w:ilvl w:val="0"/>
          <w:numId w:val="45"/>
        </w:numPr>
        <w:ind w:left="1440"/>
      </w:pPr>
      <w:r>
        <w:t>the security dilemma</w:t>
      </w:r>
    </w:p>
    <w:p w:rsidR="00303F55" w:rsidRPr="006A6DD7" w:rsidRDefault="00303F55" w:rsidP="00CC12D1">
      <w:pPr>
        <w:spacing w:before="120"/>
        <w:ind w:left="720"/>
      </w:pPr>
      <w:r>
        <w:t>Answer: A</w:t>
      </w:r>
    </w:p>
    <w:p w:rsidR="00303F55" w:rsidRPr="00225DDA" w:rsidRDefault="00303F55" w:rsidP="00CC12D1">
      <w:pPr>
        <w:ind w:firstLine="720"/>
        <w:rPr>
          <w:i/>
        </w:rPr>
      </w:pPr>
      <w:r w:rsidRPr="00225DDA">
        <w:rPr>
          <w:i/>
        </w:rPr>
        <w:t xml:space="preserve">Reference: </w:t>
      </w:r>
      <w:r>
        <w:rPr>
          <w:i/>
        </w:rPr>
        <w:t>LO 1.4, p. 27</w:t>
      </w:r>
    </w:p>
    <w:p w:rsidR="00303F55" w:rsidRPr="00225DDA" w:rsidRDefault="00303F55" w:rsidP="00CC12D1">
      <w:pPr>
        <w:ind w:firstLine="720"/>
        <w:rPr>
          <w:i/>
        </w:rPr>
      </w:pPr>
      <w:r w:rsidRPr="00225DDA">
        <w:rPr>
          <w:i/>
        </w:rPr>
        <w:t>Skill: Understanding</w:t>
      </w:r>
    </w:p>
    <w:p w:rsidR="00303F55" w:rsidRPr="001E3E82" w:rsidRDefault="00303F55" w:rsidP="00CC12D1"/>
    <w:p w:rsidR="00303F55" w:rsidRDefault="00303F55" w:rsidP="00D23229">
      <w:pPr>
        <w:pStyle w:val="ListParagraph"/>
        <w:numPr>
          <w:ilvl w:val="0"/>
          <w:numId w:val="182"/>
        </w:numPr>
      </w:pPr>
      <w:r>
        <w:t>ALL BUT WHICH of the following can be said to have directly or indirectly contributed to the outbreak of World War II?</w:t>
      </w:r>
    </w:p>
    <w:p w:rsidR="00303F55" w:rsidRDefault="00303F55" w:rsidP="007B4326">
      <w:pPr>
        <w:pStyle w:val="ListParagraph"/>
        <w:numPr>
          <w:ilvl w:val="1"/>
          <w:numId w:val="182"/>
        </w:numPr>
      </w:pPr>
      <w:r>
        <w:t>The Treaty of Versailles</w:t>
      </w:r>
    </w:p>
    <w:p w:rsidR="00303F55" w:rsidRDefault="00303F55" w:rsidP="007B4326">
      <w:pPr>
        <w:pStyle w:val="ListParagraph"/>
        <w:numPr>
          <w:ilvl w:val="1"/>
          <w:numId w:val="182"/>
        </w:numPr>
      </w:pPr>
      <w:r>
        <w:t>American foreign policy</w:t>
      </w:r>
    </w:p>
    <w:p w:rsidR="00303F55" w:rsidRDefault="00303F55" w:rsidP="007B4326">
      <w:pPr>
        <w:pStyle w:val="ListParagraph"/>
        <w:numPr>
          <w:ilvl w:val="1"/>
          <w:numId w:val="182"/>
        </w:numPr>
      </w:pPr>
      <w:r>
        <w:t>The existence of the League of Nations</w:t>
      </w:r>
    </w:p>
    <w:p w:rsidR="00303F55" w:rsidRDefault="00303F55" w:rsidP="007B4326">
      <w:pPr>
        <w:pStyle w:val="ListParagraph"/>
        <w:numPr>
          <w:ilvl w:val="1"/>
          <w:numId w:val="182"/>
        </w:numPr>
      </w:pPr>
      <w:r>
        <w:t>The Great Depression</w:t>
      </w:r>
    </w:p>
    <w:p w:rsidR="00303F55" w:rsidRDefault="00303F55" w:rsidP="007B4326">
      <w:pPr>
        <w:pStyle w:val="ListParagraph"/>
        <w:numPr>
          <w:ilvl w:val="1"/>
          <w:numId w:val="182"/>
        </w:numPr>
      </w:pPr>
      <w:r>
        <w:t>The weakness of Britain and Russia</w:t>
      </w:r>
    </w:p>
    <w:p w:rsidR="00303F55" w:rsidRPr="006A6DD7" w:rsidRDefault="00303F55" w:rsidP="008D2259">
      <w:pPr>
        <w:pStyle w:val="ListParagraph"/>
        <w:spacing w:before="120"/>
      </w:pPr>
      <w:r>
        <w:t>Answer: C</w:t>
      </w:r>
    </w:p>
    <w:p w:rsidR="00303F55" w:rsidRPr="008D2259" w:rsidRDefault="00303F55" w:rsidP="008D2259">
      <w:pPr>
        <w:pStyle w:val="ListParagraph"/>
        <w:rPr>
          <w:i/>
        </w:rPr>
      </w:pPr>
      <w:r w:rsidRPr="008D2259">
        <w:rPr>
          <w:i/>
        </w:rPr>
        <w:t>Reference: L</w:t>
      </w:r>
      <w:r>
        <w:rPr>
          <w:i/>
        </w:rPr>
        <w:t>O 1.4</w:t>
      </w:r>
      <w:r w:rsidRPr="008D2259">
        <w:rPr>
          <w:i/>
        </w:rPr>
        <w:t>, p. 27</w:t>
      </w:r>
    </w:p>
    <w:p w:rsidR="00303F55" w:rsidRPr="008D2259" w:rsidRDefault="00303F55" w:rsidP="008D2259">
      <w:pPr>
        <w:pStyle w:val="ListParagraph"/>
        <w:rPr>
          <w:i/>
        </w:rPr>
      </w:pPr>
      <w:r w:rsidRPr="008D2259">
        <w:rPr>
          <w:i/>
        </w:rPr>
        <w:t xml:space="preserve">Skill: </w:t>
      </w:r>
      <w:r>
        <w:rPr>
          <w:i/>
        </w:rPr>
        <w:t>Analysis</w:t>
      </w:r>
    </w:p>
    <w:p w:rsidR="00303F55" w:rsidRDefault="00303F55" w:rsidP="008D2259">
      <w:pPr>
        <w:pStyle w:val="ListParagraph"/>
        <w:ind w:left="1440"/>
      </w:pPr>
    </w:p>
    <w:p w:rsidR="00303F55" w:rsidRPr="001E3E82" w:rsidRDefault="00303F55" w:rsidP="00D23229">
      <w:pPr>
        <w:pStyle w:val="ListParagraph"/>
        <w:numPr>
          <w:ilvl w:val="0"/>
          <w:numId w:val="182"/>
        </w:numPr>
      </w:pPr>
      <w:r w:rsidRPr="001E3E82">
        <w:t>The incident that precipitated World War I was</w:t>
      </w:r>
      <w:r>
        <w:t xml:space="preserve"> the</w:t>
      </w:r>
    </w:p>
    <w:p w:rsidR="00303F55" w:rsidRPr="001E3E82" w:rsidRDefault="00303F55" w:rsidP="00D23229">
      <w:pPr>
        <w:pStyle w:val="ListParagraph"/>
        <w:numPr>
          <w:ilvl w:val="1"/>
          <w:numId w:val="182"/>
        </w:numPr>
      </w:pPr>
      <w:r w:rsidRPr="001E3E82">
        <w:t>British invasion of Belgium.</w:t>
      </w:r>
    </w:p>
    <w:p w:rsidR="00303F55" w:rsidRPr="001E3E82" w:rsidRDefault="00303F55" w:rsidP="00D23229">
      <w:pPr>
        <w:pStyle w:val="ListParagraph"/>
        <w:numPr>
          <w:ilvl w:val="1"/>
          <w:numId w:val="182"/>
        </w:numPr>
      </w:pPr>
      <w:r w:rsidRPr="001E3E82">
        <w:t>Russian revolution.</w:t>
      </w:r>
    </w:p>
    <w:p w:rsidR="00303F55" w:rsidRPr="001E3E82" w:rsidRDefault="00303F55" w:rsidP="00D23229">
      <w:pPr>
        <w:pStyle w:val="ListParagraph"/>
        <w:numPr>
          <w:ilvl w:val="1"/>
          <w:numId w:val="182"/>
        </w:numPr>
      </w:pPr>
      <w:r w:rsidRPr="001E3E82">
        <w:t>German invasion of France.</w:t>
      </w:r>
    </w:p>
    <w:p w:rsidR="00303F55" w:rsidRPr="001E3E82" w:rsidRDefault="00303F55" w:rsidP="00D23229">
      <w:pPr>
        <w:pStyle w:val="ListParagraph"/>
        <w:numPr>
          <w:ilvl w:val="1"/>
          <w:numId w:val="182"/>
        </w:numPr>
      </w:pPr>
      <w:r w:rsidRPr="001E3E82">
        <w:t xml:space="preserve">assassination of </w:t>
      </w:r>
      <w:r>
        <w:t xml:space="preserve">Archduke Ferdinand of Austria. </w:t>
      </w:r>
    </w:p>
    <w:p w:rsidR="00303F55" w:rsidRPr="001E3E82" w:rsidRDefault="00303F55" w:rsidP="00D23229">
      <w:pPr>
        <w:pStyle w:val="ListParagraph"/>
        <w:numPr>
          <w:ilvl w:val="1"/>
          <w:numId w:val="182"/>
        </w:numPr>
      </w:pPr>
      <w:r w:rsidRPr="001E3E82">
        <w:t>Spanish Civil War.</w:t>
      </w:r>
    </w:p>
    <w:p w:rsidR="00303F55" w:rsidRPr="006A6DD7" w:rsidRDefault="00303F55" w:rsidP="00CC12D1">
      <w:pPr>
        <w:spacing w:before="120"/>
        <w:ind w:left="720"/>
      </w:pPr>
      <w:r>
        <w:t>Answer: D</w:t>
      </w:r>
    </w:p>
    <w:p w:rsidR="00303F55" w:rsidRPr="00225DDA" w:rsidRDefault="00303F55" w:rsidP="00CC12D1">
      <w:pPr>
        <w:ind w:left="720"/>
        <w:rPr>
          <w:i/>
        </w:rPr>
      </w:pPr>
      <w:r w:rsidRPr="00225DDA">
        <w:rPr>
          <w:i/>
        </w:rPr>
        <w:t xml:space="preserve">Reference: </w:t>
      </w:r>
      <w:r>
        <w:rPr>
          <w:i/>
        </w:rPr>
        <w:t>LO 1.4, p. 27</w:t>
      </w:r>
    </w:p>
    <w:p w:rsidR="00303F55" w:rsidRPr="00225DDA" w:rsidRDefault="00303F55" w:rsidP="00CC12D1">
      <w:pPr>
        <w:ind w:left="720"/>
        <w:rPr>
          <w:i/>
        </w:rPr>
      </w:pPr>
      <w:r w:rsidRPr="00225DDA">
        <w:rPr>
          <w:i/>
        </w:rPr>
        <w:t>Skill: Understanding</w:t>
      </w:r>
    </w:p>
    <w:p w:rsidR="00303F55" w:rsidRDefault="00303F55">
      <w:r>
        <w:br w:type="page"/>
      </w:r>
    </w:p>
    <w:p w:rsidR="00303F55" w:rsidRPr="001E3E82" w:rsidRDefault="00303F55" w:rsidP="00CC12D1"/>
    <w:p w:rsidR="00303F55" w:rsidRPr="001E3E82" w:rsidRDefault="00303F55" w:rsidP="006C1343">
      <w:pPr>
        <w:pStyle w:val="ListParagraph"/>
        <w:numPr>
          <w:ilvl w:val="0"/>
          <w:numId w:val="182"/>
        </w:numPr>
      </w:pPr>
      <w:r w:rsidRPr="001E3E82">
        <w:t>The Treaty of Versailles</w:t>
      </w:r>
    </w:p>
    <w:p w:rsidR="00303F55" w:rsidRPr="001E3E82" w:rsidRDefault="00303F55" w:rsidP="006C1343">
      <w:pPr>
        <w:pStyle w:val="ListParagraph"/>
        <w:numPr>
          <w:ilvl w:val="1"/>
          <w:numId w:val="182"/>
        </w:numPr>
      </w:pPr>
      <w:r>
        <w:t xml:space="preserve">officially </w:t>
      </w:r>
      <w:r w:rsidRPr="001E3E82">
        <w:t>ended World War II.</w:t>
      </w:r>
    </w:p>
    <w:p w:rsidR="00303F55" w:rsidRPr="001E3E82" w:rsidRDefault="00303F55" w:rsidP="006C1343">
      <w:pPr>
        <w:pStyle w:val="ListParagraph"/>
        <w:numPr>
          <w:ilvl w:val="1"/>
          <w:numId w:val="182"/>
        </w:numPr>
      </w:pPr>
      <w:r w:rsidRPr="001E3E82">
        <w:t>created the League of Nations.</w:t>
      </w:r>
    </w:p>
    <w:p w:rsidR="00303F55" w:rsidRPr="001E3E82" w:rsidRDefault="00303F55" w:rsidP="006C1343">
      <w:pPr>
        <w:pStyle w:val="ListParagraph"/>
        <w:numPr>
          <w:ilvl w:val="1"/>
          <w:numId w:val="182"/>
        </w:numPr>
      </w:pPr>
      <w:r w:rsidRPr="001E3E82">
        <w:t>forced Germany to give up territory, pay reparations, and limit</w:t>
      </w:r>
      <w:r>
        <w:t xml:space="preserve"> armaments. </w:t>
      </w:r>
    </w:p>
    <w:p w:rsidR="00303F55" w:rsidRDefault="00303F55" w:rsidP="006C1343">
      <w:pPr>
        <w:pStyle w:val="ListParagraph"/>
        <w:numPr>
          <w:ilvl w:val="1"/>
          <w:numId w:val="182"/>
        </w:numPr>
      </w:pPr>
      <w:r w:rsidRPr="001E3E82">
        <w:t>created the European Union.</w:t>
      </w:r>
    </w:p>
    <w:p w:rsidR="00303F55" w:rsidRPr="001E3E82" w:rsidRDefault="00303F55" w:rsidP="006C1343">
      <w:pPr>
        <w:pStyle w:val="ListParagraph"/>
        <w:numPr>
          <w:ilvl w:val="1"/>
          <w:numId w:val="182"/>
        </w:numPr>
      </w:pPr>
      <w:r>
        <w:t>ended the 30-Years-War.</w:t>
      </w:r>
    </w:p>
    <w:p w:rsidR="00303F55" w:rsidRPr="006A6DD7" w:rsidRDefault="00303F55" w:rsidP="00CC12D1">
      <w:pPr>
        <w:spacing w:before="120"/>
        <w:ind w:left="720"/>
      </w:pPr>
      <w:r>
        <w:t>Answer: C</w:t>
      </w:r>
    </w:p>
    <w:p w:rsidR="00303F55" w:rsidRPr="00225DDA" w:rsidRDefault="00303F55" w:rsidP="00CC12D1">
      <w:pPr>
        <w:ind w:left="720"/>
        <w:rPr>
          <w:i/>
        </w:rPr>
      </w:pPr>
      <w:r w:rsidRPr="00225DDA">
        <w:rPr>
          <w:i/>
        </w:rPr>
        <w:t xml:space="preserve">Reference: </w:t>
      </w:r>
      <w:r>
        <w:rPr>
          <w:i/>
        </w:rPr>
        <w:t>LO 1.4, p. 27</w:t>
      </w:r>
    </w:p>
    <w:p w:rsidR="00303F55" w:rsidRPr="00225DDA" w:rsidRDefault="00303F55" w:rsidP="00CC12D1">
      <w:pPr>
        <w:ind w:left="720"/>
        <w:rPr>
          <w:i/>
        </w:rPr>
      </w:pPr>
      <w:r w:rsidRPr="00225DDA">
        <w:rPr>
          <w:i/>
        </w:rPr>
        <w:t>Skill: Understanding</w:t>
      </w:r>
    </w:p>
    <w:p w:rsidR="00303F55" w:rsidRPr="001E3E82" w:rsidRDefault="00303F55" w:rsidP="00CC12D1"/>
    <w:p w:rsidR="00303F55" w:rsidRPr="001E3E82" w:rsidRDefault="00303F55" w:rsidP="00650EAF">
      <w:pPr>
        <w:pStyle w:val="ListParagraph"/>
        <w:numPr>
          <w:ilvl w:val="0"/>
          <w:numId w:val="182"/>
        </w:numPr>
      </w:pPr>
      <w:r w:rsidRPr="001E3E82">
        <w:t>The Munich Agreement of 1938 allowed</w:t>
      </w:r>
    </w:p>
    <w:p w:rsidR="00303F55" w:rsidRPr="001E3E82" w:rsidRDefault="00303F55" w:rsidP="00650EAF">
      <w:pPr>
        <w:pStyle w:val="ListParagraph"/>
        <w:numPr>
          <w:ilvl w:val="1"/>
          <w:numId w:val="182"/>
        </w:numPr>
      </w:pPr>
      <w:r w:rsidRPr="001E3E82">
        <w:t>Nazi Germany to rearm.</w:t>
      </w:r>
    </w:p>
    <w:p w:rsidR="00303F55" w:rsidRDefault="00303F55" w:rsidP="00650EAF">
      <w:pPr>
        <w:pStyle w:val="ListParagraph"/>
        <w:numPr>
          <w:ilvl w:val="1"/>
          <w:numId w:val="182"/>
        </w:numPr>
      </w:pPr>
      <w:r w:rsidRPr="001E3E82">
        <w:t>the League of Nations to intervene in the Spanish Civil War.</w:t>
      </w:r>
    </w:p>
    <w:p w:rsidR="00303F55" w:rsidRPr="001E3E82" w:rsidRDefault="00303F55" w:rsidP="00650EAF">
      <w:pPr>
        <w:pStyle w:val="ListParagraph"/>
        <w:numPr>
          <w:ilvl w:val="1"/>
          <w:numId w:val="182"/>
        </w:numPr>
      </w:pPr>
      <w:r w:rsidRPr="001E3E82">
        <w:t xml:space="preserve">Nazi Germany to </w:t>
      </w:r>
      <w:r>
        <w:t xml:space="preserve">occupy part of Czechoslovakia. </w:t>
      </w:r>
    </w:p>
    <w:p w:rsidR="00303F55" w:rsidRPr="001E3E82" w:rsidRDefault="00303F55" w:rsidP="00650EAF">
      <w:pPr>
        <w:pStyle w:val="ListParagraph"/>
        <w:numPr>
          <w:ilvl w:val="1"/>
          <w:numId w:val="182"/>
        </w:numPr>
      </w:pPr>
      <w:r w:rsidRPr="001E3E82">
        <w:t>Nazi Germany to take over Munich from France.</w:t>
      </w:r>
    </w:p>
    <w:p w:rsidR="00303F55" w:rsidRPr="00650EAF" w:rsidRDefault="00303F55" w:rsidP="00650EAF">
      <w:pPr>
        <w:pStyle w:val="ListParagraph"/>
        <w:numPr>
          <w:ilvl w:val="1"/>
          <w:numId w:val="182"/>
        </w:numPr>
        <w:rPr>
          <w:lang w:val="it-IT"/>
        </w:rPr>
      </w:pPr>
      <w:r w:rsidRPr="00650EAF">
        <w:rPr>
          <w:lang w:val="it-IT"/>
        </w:rPr>
        <w:t>Nazi Germany to invade Russia.</w:t>
      </w:r>
    </w:p>
    <w:p w:rsidR="00303F55" w:rsidRPr="006A6DD7" w:rsidRDefault="00303F55" w:rsidP="00CC12D1">
      <w:pPr>
        <w:spacing w:before="120"/>
        <w:ind w:left="720"/>
      </w:pPr>
      <w:r>
        <w:t>Answer: C</w:t>
      </w:r>
    </w:p>
    <w:p w:rsidR="00303F55" w:rsidRPr="00225DDA" w:rsidRDefault="00303F55" w:rsidP="00CC12D1">
      <w:pPr>
        <w:ind w:left="720"/>
        <w:rPr>
          <w:i/>
        </w:rPr>
      </w:pPr>
      <w:r w:rsidRPr="00225DDA">
        <w:rPr>
          <w:i/>
        </w:rPr>
        <w:t xml:space="preserve">Reference: </w:t>
      </w:r>
      <w:r>
        <w:rPr>
          <w:i/>
        </w:rPr>
        <w:t>LO 1.4, p. 27</w:t>
      </w:r>
    </w:p>
    <w:p w:rsidR="00303F55" w:rsidRPr="00225DDA" w:rsidRDefault="00303F55" w:rsidP="00CC12D1">
      <w:pPr>
        <w:ind w:left="720"/>
        <w:rPr>
          <w:i/>
        </w:rPr>
      </w:pPr>
      <w:r w:rsidRPr="00225DDA">
        <w:rPr>
          <w:i/>
        </w:rPr>
        <w:t>Skill: Understanding</w:t>
      </w:r>
    </w:p>
    <w:p w:rsidR="00303F55" w:rsidRPr="001E3E82" w:rsidRDefault="00303F55" w:rsidP="00CC12D1"/>
    <w:p w:rsidR="00303F55" w:rsidRPr="001E3E82" w:rsidRDefault="00303F55" w:rsidP="00B52ADB">
      <w:pPr>
        <w:pStyle w:val="ListParagraph"/>
        <w:numPr>
          <w:ilvl w:val="0"/>
          <w:numId w:val="182"/>
        </w:numPr>
      </w:pPr>
      <w:r w:rsidRPr="001E3E82">
        <w:t xml:space="preserve">During World War II, </w:t>
      </w:r>
      <w:r>
        <w:t>ALL BUT WHICH of the following was true of</w:t>
      </w:r>
      <w:r w:rsidRPr="003E74D3">
        <w:t xml:space="preserve"> </w:t>
      </w:r>
      <w:r w:rsidRPr="001E3E82">
        <w:t>the Soviet Union</w:t>
      </w:r>
      <w:r>
        <w:t>?</w:t>
      </w:r>
    </w:p>
    <w:p w:rsidR="00303F55" w:rsidRPr="001E3E82" w:rsidRDefault="00303F55" w:rsidP="00B52ADB">
      <w:pPr>
        <w:pStyle w:val="ListParagraph"/>
        <w:numPr>
          <w:ilvl w:val="1"/>
          <w:numId w:val="182"/>
        </w:numPr>
      </w:pPr>
      <w:r>
        <w:t>S</w:t>
      </w:r>
      <w:r w:rsidRPr="001E3E82">
        <w:t xml:space="preserve">igned a </w:t>
      </w:r>
      <w:r>
        <w:t>nonaggression pact with Germany</w:t>
      </w:r>
    </w:p>
    <w:p w:rsidR="00303F55" w:rsidRPr="001E3E82" w:rsidRDefault="00303F55" w:rsidP="00B52ADB">
      <w:pPr>
        <w:pStyle w:val="ListParagraph"/>
        <w:numPr>
          <w:ilvl w:val="1"/>
          <w:numId w:val="182"/>
        </w:numPr>
      </w:pPr>
      <w:r>
        <w:t>Was invaded by Germany</w:t>
      </w:r>
    </w:p>
    <w:p w:rsidR="00303F55" w:rsidRPr="001E3E82" w:rsidRDefault="00303F55" w:rsidP="00B52ADB">
      <w:pPr>
        <w:pStyle w:val="ListParagraph"/>
        <w:numPr>
          <w:ilvl w:val="1"/>
          <w:numId w:val="182"/>
        </w:numPr>
      </w:pPr>
      <w:r>
        <w:t>S</w:t>
      </w:r>
      <w:r w:rsidRPr="001E3E82">
        <w:t>uffered the greatest share of the deaths.</w:t>
      </w:r>
    </w:p>
    <w:p w:rsidR="00303F55" w:rsidRPr="001E3E82" w:rsidRDefault="00303F55" w:rsidP="00B52ADB">
      <w:pPr>
        <w:pStyle w:val="ListParagraph"/>
        <w:numPr>
          <w:ilvl w:val="1"/>
          <w:numId w:val="182"/>
        </w:numPr>
      </w:pPr>
      <w:r>
        <w:t>W</w:t>
      </w:r>
      <w:r w:rsidRPr="001E3E82">
        <w:t>as one of the Allied Pow</w:t>
      </w:r>
      <w:r>
        <w:t>ers</w:t>
      </w:r>
    </w:p>
    <w:p w:rsidR="00303F55" w:rsidRPr="001E3E82" w:rsidRDefault="00303F55" w:rsidP="00B52ADB">
      <w:pPr>
        <w:pStyle w:val="ListParagraph"/>
        <w:numPr>
          <w:ilvl w:val="1"/>
          <w:numId w:val="182"/>
        </w:numPr>
      </w:pPr>
      <w:r>
        <w:t>Declared war on Germany</w:t>
      </w:r>
    </w:p>
    <w:p w:rsidR="00303F55" w:rsidRPr="006A6DD7" w:rsidRDefault="00303F55" w:rsidP="00CC12D1">
      <w:pPr>
        <w:spacing w:before="120"/>
        <w:ind w:left="720"/>
      </w:pPr>
      <w:r>
        <w:t>Answer: E</w:t>
      </w:r>
    </w:p>
    <w:p w:rsidR="00303F55" w:rsidRPr="00225DDA" w:rsidRDefault="00303F55" w:rsidP="00CC12D1">
      <w:pPr>
        <w:ind w:left="720"/>
        <w:rPr>
          <w:i/>
        </w:rPr>
      </w:pPr>
      <w:r w:rsidRPr="00225DDA">
        <w:rPr>
          <w:i/>
        </w:rPr>
        <w:t xml:space="preserve">Reference: </w:t>
      </w:r>
      <w:r>
        <w:rPr>
          <w:i/>
        </w:rPr>
        <w:t>LO 1.4, pgs. 27–29</w:t>
      </w:r>
    </w:p>
    <w:p w:rsidR="00303F55" w:rsidRPr="00225DDA" w:rsidRDefault="00303F55" w:rsidP="00CC12D1">
      <w:pPr>
        <w:ind w:left="720"/>
        <w:rPr>
          <w:i/>
        </w:rPr>
      </w:pPr>
      <w:r w:rsidRPr="00225DDA">
        <w:rPr>
          <w:i/>
        </w:rPr>
        <w:t>Skill: Understanding</w:t>
      </w:r>
    </w:p>
    <w:p w:rsidR="00303F55" w:rsidRPr="001E3E82" w:rsidRDefault="00303F55" w:rsidP="00CC12D1"/>
    <w:p w:rsidR="00303F55" w:rsidRPr="001E3E82" w:rsidRDefault="00303F55" w:rsidP="00B52ADB">
      <w:pPr>
        <w:pStyle w:val="ListParagraph"/>
        <w:numPr>
          <w:ilvl w:val="0"/>
          <w:numId w:val="182"/>
        </w:numPr>
      </w:pPr>
      <w:r w:rsidRPr="001E3E82">
        <w:t>During World War II, Japan</w:t>
      </w:r>
    </w:p>
    <w:p w:rsidR="00303F55" w:rsidRPr="001E3E82" w:rsidRDefault="00303F55" w:rsidP="00B52ADB">
      <w:pPr>
        <w:pStyle w:val="ListParagraph"/>
        <w:numPr>
          <w:ilvl w:val="1"/>
          <w:numId w:val="182"/>
        </w:numPr>
      </w:pPr>
      <w:r w:rsidRPr="001E3E82">
        <w:t xml:space="preserve">seized </w:t>
      </w:r>
      <w:r>
        <w:t xml:space="preserve">territories in Southeast Asia. </w:t>
      </w:r>
    </w:p>
    <w:p w:rsidR="00303F55" w:rsidRPr="001E3E82" w:rsidRDefault="00303F55" w:rsidP="00B52ADB">
      <w:pPr>
        <w:pStyle w:val="ListParagraph"/>
        <w:numPr>
          <w:ilvl w:val="1"/>
          <w:numId w:val="182"/>
        </w:numPr>
      </w:pPr>
      <w:r w:rsidRPr="001E3E82">
        <w:t>bombed Pearl Harbor after the United States dropped nuclear weapons on Hiroshima and Nagasaki.</w:t>
      </w:r>
    </w:p>
    <w:p w:rsidR="00303F55" w:rsidRPr="001E3E82" w:rsidRDefault="00303F55" w:rsidP="00B52ADB">
      <w:pPr>
        <w:pStyle w:val="ListParagraph"/>
        <w:numPr>
          <w:ilvl w:val="1"/>
          <w:numId w:val="182"/>
        </w:numPr>
      </w:pPr>
      <w:r w:rsidRPr="001E3E82">
        <w:t>sent most of its troops to fight in Europe, which contributed to its losses in Asia.</w:t>
      </w:r>
    </w:p>
    <w:p w:rsidR="00303F55" w:rsidRPr="001E3E82" w:rsidRDefault="00303F55" w:rsidP="00B52ADB">
      <w:pPr>
        <w:pStyle w:val="ListParagraph"/>
        <w:numPr>
          <w:ilvl w:val="1"/>
          <w:numId w:val="182"/>
        </w:numPr>
      </w:pPr>
      <w:r w:rsidRPr="001E3E82">
        <w:t>defeated China and occupied Mongolia.</w:t>
      </w:r>
    </w:p>
    <w:p w:rsidR="00303F55" w:rsidRPr="001E3E82" w:rsidRDefault="00303F55" w:rsidP="00B52ADB">
      <w:pPr>
        <w:pStyle w:val="ListParagraph"/>
        <w:numPr>
          <w:ilvl w:val="1"/>
          <w:numId w:val="182"/>
        </w:numPr>
      </w:pPr>
      <w:r w:rsidRPr="001E3E82">
        <w:t xml:space="preserve">occupied Taiwan. </w:t>
      </w:r>
    </w:p>
    <w:p w:rsidR="00303F55" w:rsidRPr="006A6DD7" w:rsidRDefault="00303F55" w:rsidP="00CC12D1">
      <w:pPr>
        <w:spacing w:before="120"/>
        <w:ind w:left="720"/>
      </w:pPr>
      <w:r>
        <w:t>Answer: A</w:t>
      </w:r>
    </w:p>
    <w:p w:rsidR="00303F55" w:rsidRPr="00225DDA" w:rsidRDefault="00303F55" w:rsidP="00CC12D1">
      <w:pPr>
        <w:ind w:left="720"/>
        <w:rPr>
          <w:i/>
        </w:rPr>
      </w:pPr>
      <w:r w:rsidRPr="00225DDA">
        <w:rPr>
          <w:i/>
        </w:rPr>
        <w:t xml:space="preserve">Reference: </w:t>
      </w:r>
      <w:r>
        <w:rPr>
          <w:i/>
        </w:rPr>
        <w:t>LO 1.4, p. 29</w:t>
      </w:r>
    </w:p>
    <w:p w:rsidR="00303F55" w:rsidRPr="00225DDA" w:rsidRDefault="00303F55" w:rsidP="00CC12D1">
      <w:pPr>
        <w:ind w:left="720"/>
        <w:rPr>
          <w:i/>
        </w:rPr>
      </w:pPr>
      <w:r w:rsidRPr="00225DDA">
        <w:rPr>
          <w:i/>
        </w:rPr>
        <w:t>Skill: Understanding</w:t>
      </w:r>
    </w:p>
    <w:p w:rsidR="00303F55" w:rsidRDefault="00303F55">
      <w:r>
        <w:br w:type="page"/>
      </w:r>
    </w:p>
    <w:p w:rsidR="00303F55" w:rsidRDefault="00303F55" w:rsidP="00CC12D1"/>
    <w:p w:rsidR="00303F55" w:rsidRDefault="00303F55" w:rsidP="0022451D">
      <w:pPr>
        <w:pStyle w:val="ListParagraph"/>
        <w:numPr>
          <w:ilvl w:val="0"/>
          <w:numId w:val="182"/>
        </w:numPr>
      </w:pPr>
      <w:r>
        <w:t>During the Cold War, the alliance of states coordinated under the leadership of the Soviet Union was called the</w:t>
      </w:r>
    </w:p>
    <w:p w:rsidR="00303F55" w:rsidRDefault="00303F55" w:rsidP="0022451D">
      <w:pPr>
        <w:numPr>
          <w:ilvl w:val="0"/>
          <w:numId w:val="46"/>
        </w:numPr>
        <w:ind w:left="1440"/>
      </w:pPr>
      <w:r>
        <w:t>Eastern Alliance.</w:t>
      </w:r>
    </w:p>
    <w:p w:rsidR="00303F55" w:rsidRDefault="00303F55" w:rsidP="0022451D">
      <w:pPr>
        <w:numPr>
          <w:ilvl w:val="0"/>
          <w:numId w:val="46"/>
        </w:numPr>
        <w:ind w:left="1440"/>
      </w:pPr>
      <w:r>
        <w:t xml:space="preserve">Warsaw Pact. </w:t>
      </w:r>
    </w:p>
    <w:p w:rsidR="00303F55" w:rsidRDefault="00303F55" w:rsidP="0022451D">
      <w:pPr>
        <w:numPr>
          <w:ilvl w:val="0"/>
          <w:numId w:val="46"/>
        </w:numPr>
        <w:ind w:left="1440"/>
      </w:pPr>
      <w:r>
        <w:t>Council for Mutual Economic Assistance.</w:t>
      </w:r>
    </w:p>
    <w:p w:rsidR="00303F55" w:rsidRDefault="00303F55" w:rsidP="0022451D">
      <w:pPr>
        <w:numPr>
          <w:ilvl w:val="0"/>
          <w:numId w:val="46"/>
        </w:numPr>
        <w:ind w:left="1440"/>
      </w:pPr>
      <w:r>
        <w:t>Baghdad Pact.</w:t>
      </w:r>
    </w:p>
    <w:p w:rsidR="00303F55" w:rsidRDefault="00303F55" w:rsidP="0022451D">
      <w:pPr>
        <w:numPr>
          <w:ilvl w:val="0"/>
          <w:numId w:val="46"/>
        </w:numPr>
        <w:ind w:left="1440"/>
      </w:pPr>
      <w:r>
        <w:t>nonaligned movement.</w:t>
      </w:r>
    </w:p>
    <w:p w:rsidR="00303F55" w:rsidRPr="006A6DD7" w:rsidRDefault="00303F55" w:rsidP="00CC12D1">
      <w:pPr>
        <w:spacing w:before="120"/>
        <w:ind w:left="720"/>
      </w:pPr>
      <w:r w:rsidRPr="006A6DD7">
        <w:t>Answer: B</w:t>
      </w:r>
    </w:p>
    <w:p w:rsidR="00303F55" w:rsidRPr="00225DDA" w:rsidRDefault="00303F55" w:rsidP="00CC12D1">
      <w:pPr>
        <w:ind w:firstLine="720"/>
        <w:rPr>
          <w:i/>
        </w:rPr>
      </w:pPr>
      <w:r w:rsidRPr="00225DDA">
        <w:rPr>
          <w:i/>
        </w:rPr>
        <w:t xml:space="preserve">Reference: </w:t>
      </w:r>
      <w:r>
        <w:rPr>
          <w:i/>
        </w:rPr>
        <w:t>LO 1.4, p. 29</w:t>
      </w:r>
    </w:p>
    <w:p w:rsidR="00303F55" w:rsidRPr="00225DDA" w:rsidRDefault="00303F55" w:rsidP="00CC12D1">
      <w:pPr>
        <w:ind w:firstLine="720"/>
        <w:rPr>
          <w:i/>
        </w:rPr>
      </w:pPr>
      <w:r w:rsidRPr="00225DDA">
        <w:rPr>
          <w:i/>
        </w:rPr>
        <w:t>Skill: Understanding</w:t>
      </w:r>
    </w:p>
    <w:p w:rsidR="00303F55" w:rsidRDefault="00303F55" w:rsidP="00CC12D1"/>
    <w:p w:rsidR="00303F55" w:rsidRDefault="00303F55" w:rsidP="0022451D">
      <w:pPr>
        <w:pStyle w:val="ListParagraph"/>
        <w:numPr>
          <w:ilvl w:val="0"/>
          <w:numId w:val="182"/>
        </w:numPr>
      </w:pPr>
      <w:r>
        <w:t>During the Cold War, the alliance of states coordinated under the leadership of the United States was called the</w:t>
      </w:r>
    </w:p>
    <w:p w:rsidR="00303F55" w:rsidRDefault="00303F55" w:rsidP="0022451D">
      <w:pPr>
        <w:numPr>
          <w:ilvl w:val="0"/>
          <w:numId w:val="47"/>
        </w:numPr>
        <w:ind w:left="1440"/>
      </w:pPr>
      <w:r>
        <w:t>European Union.</w:t>
      </w:r>
    </w:p>
    <w:p w:rsidR="00303F55" w:rsidRDefault="00303F55" w:rsidP="0022451D">
      <w:pPr>
        <w:numPr>
          <w:ilvl w:val="0"/>
          <w:numId w:val="47"/>
        </w:numPr>
        <w:ind w:left="1440"/>
      </w:pPr>
      <w:r>
        <w:t>United States Central Command.</w:t>
      </w:r>
    </w:p>
    <w:p w:rsidR="00303F55" w:rsidRDefault="00303F55" w:rsidP="0022451D">
      <w:pPr>
        <w:numPr>
          <w:ilvl w:val="0"/>
          <w:numId w:val="47"/>
        </w:numPr>
        <w:ind w:left="1440"/>
      </w:pPr>
      <w:r>
        <w:t>Organization for Economic Cooperation and Development.</w:t>
      </w:r>
    </w:p>
    <w:p w:rsidR="00303F55" w:rsidRDefault="00303F55" w:rsidP="0022451D">
      <w:pPr>
        <w:numPr>
          <w:ilvl w:val="0"/>
          <w:numId w:val="47"/>
        </w:numPr>
        <w:ind w:left="1440"/>
      </w:pPr>
      <w:r>
        <w:t>Warsaw Pact.</w:t>
      </w:r>
    </w:p>
    <w:p w:rsidR="00303F55" w:rsidRDefault="00303F55" w:rsidP="0022451D">
      <w:pPr>
        <w:numPr>
          <w:ilvl w:val="0"/>
          <w:numId w:val="47"/>
        </w:numPr>
        <w:ind w:left="1440"/>
      </w:pPr>
      <w:r>
        <w:t xml:space="preserve">North Atlantic Treaty Organization. </w:t>
      </w:r>
    </w:p>
    <w:p w:rsidR="00303F55" w:rsidRPr="006A6DD7" w:rsidRDefault="00303F55" w:rsidP="00CC12D1">
      <w:pPr>
        <w:spacing w:before="120"/>
        <w:ind w:firstLine="720"/>
      </w:pPr>
      <w:r>
        <w:t>Answer: E</w:t>
      </w:r>
    </w:p>
    <w:p w:rsidR="00303F55" w:rsidRPr="00225DDA" w:rsidRDefault="00303F55" w:rsidP="00CC12D1">
      <w:pPr>
        <w:ind w:firstLine="720"/>
        <w:rPr>
          <w:i/>
        </w:rPr>
      </w:pPr>
      <w:r w:rsidRPr="00225DDA">
        <w:rPr>
          <w:i/>
        </w:rPr>
        <w:t xml:space="preserve">Reference: </w:t>
      </w:r>
      <w:r>
        <w:rPr>
          <w:i/>
        </w:rPr>
        <w:t>LO 1.4, p. 29</w:t>
      </w:r>
    </w:p>
    <w:p w:rsidR="00303F55" w:rsidRPr="00225DDA" w:rsidRDefault="00303F55" w:rsidP="00CC12D1">
      <w:pPr>
        <w:ind w:firstLine="720"/>
        <w:rPr>
          <w:i/>
        </w:rPr>
      </w:pPr>
      <w:r w:rsidRPr="00225DDA">
        <w:rPr>
          <w:i/>
        </w:rPr>
        <w:t>Skill: Understanding</w:t>
      </w:r>
    </w:p>
    <w:p w:rsidR="00303F55" w:rsidRPr="001E3E82" w:rsidRDefault="00303F55" w:rsidP="00CC12D1"/>
    <w:p w:rsidR="00303F55" w:rsidRPr="001E3E82" w:rsidRDefault="00303F55" w:rsidP="00DC5D00">
      <w:pPr>
        <w:pStyle w:val="ListParagraph"/>
        <w:numPr>
          <w:ilvl w:val="0"/>
          <w:numId w:val="182"/>
        </w:numPr>
      </w:pPr>
      <w:r w:rsidRPr="001E3E82">
        <w:t>After World War II, Germany was occupied by</w:t>
      </w:r>
    </w:p>
    <w:p w:rsidR="00303F55" w:rsidRPr="001E3E82" w:rsidRDefault="00303F55" w:rsidP="00DC5D00">
      <w:pPr>
        <w:pStyle w:val="ListParagraph"/>
        <w:numPr>
          <w:ilvl w:val="1"/>
          <w:numId w:val="182"/>
        </w:numPr>
      </w:pPr>
      <w:r w:rsidRPr="001E3E82">
        <w:t>the United States and the Soviet Union only.</w:t>
      </w:r>
    </w:p>
    <w:p w:rsidR="00303F55" w:rsidRPr="001E3E82" w:rsidRDefault="00303F55" w:rsidP="00DC5D00">
      <w:pPr>
        <w:pStyle w:val="ListParagraph"/>
        <w:numPr>
          <w:ilvl w:val="1"/>
          <w:numId w:val="182"/>
        </w:numPr>
      </w:pPr>
      <w:r w:rsidRPr="001E3E82">
        <w:t>the United States and Britain only.</w:t>
      </w:r>
    </w:p>
    <w:p w:rsidR="00303F55" w:rsidRPr="001E3E82" w:rsidRDefault="00303F55" w:rsidP="00DC5D00">
      <w:pPr>
        <w:pStyle w:val="ListParagraph"/>
        <w:numPr>
          <w:ilvl w:val="1"/>
          <w:numId w:val="182"/>
        </w:numPr>
      </w:pPr>
      <w:r w:rsidRPr="001E3E82">
        <w:t>the United States and France only.</w:t>
      </w:r>
    </w:p>
    <w:p w:rsidR="00303F55" w:rsidRPr="001E3E82" w:rsidRDefault="00303F55" w:rsidP="00DC5D00">
      <w:pPr>
        <w:pStyle w:val="ListParagraph"/>
        <w:numPr>
          <w:ilvl w:val="1"/>
          <w:numId w:val="182"/>
        </w:numPr>
      </w:pPr>
      <w:r w:rsidRPr="001E3E82">
        <w:t>the United States, the Soviet Union, and Britain only.</w:t>
      </w:r>
    </w:p>
    <w:p w:rsidR="00303F55" w:rsidRPr="001E3E82" w:rsidRDefault="00303F55" w:rsidP="00DC5D00">
      <w:pPr>
        <w:pStyle w:val="ListParagraph"/>
        <w:numPr>
          <w:ilvl w:val="1"/>
          <w:numId w:val="182"/>
        </w:numPr>
      </w:pPr>
      <w:r w:rsidRPr="001E3E82">
        <w:t>the United States, the Sovi</w:t>
      </w:r>
      <w:r>
        <w:t xml:space="preserve">et Union, Britain, and France. </w:t>
      </w:r>
    </w:p>
    <w:p w:rsidR="00303F55" w:rsidRPr="006A6DD7" w:rsidRDefault="00303F55" w:rsidP="00CC12D1">
      <w:pPr>
        <w:spacing w:before="120"/>
        <w:ind w:left="720"/>
      </w:pPr>
      <w:r>
        <w:t>Answer: E</w:t>
      </w:r>
    </w:p>
    <w:p w:rsidR="00303F55" w:rsidRPr="00225DDA" w:rsidRDefault="00303F55" w:rsidP="00CC12D1">
      <w:pPr>
        <w:ind w:left="720"/>
        <w:rPr>
          <w:i/>
        </w:rPr>
      </w:pPr>
      <w:r w:rsidRPr="00225DDA">
        <w:rPr>
          <w:i/>
        </w:rPr>
        <w:t xml:space="preserve">Reference: </w:t>
      </w:r>
      <w:r>
        <w:rPr>
          <w:i/>
        </w:rPr>
        <w:t>LO 1.4, pgs. 29–31</w:t>
      </w:r>
    </w:p>
    <w:p w:rsidR="00303F55" w:rsidRPr="00225DDA" w:rsidRDefault="00303F55" w:rsidP="00CC12D1">
      <w:pPr>
        <w:ind w:left="720"/>
        <w:rPr>
          <w:i/>
        </w:rPr>
      </w:pPr>
      <w:r w:rsidRPr="00225DDA">
        <w:rPr>
          <w:i/>
        </w:rPr>
        <w:t>Skill: Understanding</w:t>
      </w:r>
    </w:p>
    <w:p w:rsidR="00303F55" w:rsidRDefault="00303F55" w:rsidP="00CC12D1"/>
    <w:p w:rsidR="00303F55" w:rsidRPr="001E3E82" w:rsidRDefault="00303F55" w:rsidP="003843B8">
      <w:pPr>
        <w:pStyle w:val="ListParagraph"/>
        <w:numPr>
          <w:ilvl w:val="0"/>
          <w:numId w:val="182"/>
        </w:numPr>
      </w:pPr>
      <w:r w:rsidRPr="001E3E82">
        <w:t>The Berlin Wall was built by</w:t>
      </w:r>
    </w:p>
    <w:p w:rsidR="00303F55" w:rsidRPr="001E3E82" w:rsidRDefault="00303F55" w:rsidP="003843B8">
      <w:pPr>
        <w:pStyle w:val="ListParagraph"/>
        <w:numPr>
          <w:ilvl w:val="1"/>
          <w:numId w:val="182"/>
        </w:numPr>
      </w:pPr>
      <w:r w:rsidRPr="001E3E82">
        <w:t>West Germany.</w:t>
      </w:r>
    </w:p>
    <w:p w:rsidR="00303F55" w:rsidRPr="001E3E82" w:rsidRDefault="00303F55" w:rsidP="003843B8">
      <w:pPr>
        <w:pStyle w:val="ListParagraph"/>
        <w:numPr>
          <w:ilvl w:val="1"/>
          <w:numId w:val="182"/>
        </w:numPr>
      </w:pPr>
      <w:r w:rsidRPr="001E3E82">
        <w:t>East Germany.</w:t>
      </w:r>
      <w:r>
        <w:t xml:space="preserve"> </w:t>
      </w:r>
    </w:p>
    <w:p w:rsidR="00303F55" w:rsidRPr="001E3E82" w:rsidRDefault="00303F55" w:rsidP="003843B8">
      <w:pPr>
        <w:pStyle w:val="ListParagraph"/>
        <w:numPr>
          <w:ilvl w:val="1"/>
          <w:numId w:val="182"/>
        </w:numPr>
      </w:pPr>
      <w:r>
        <w:t>Russia</w:t>
      </w:r>
      <w:r w:rsidRPr="001E3E82">
        <w:t>.</w:t>
      </w:r>
    </w:p>
    <w:p w:rsidR="00303F55" w:rsidRPr="001E3E82" w:rsidRDefault="00303F55" w:rsidP="003843B8">
      <w:pPr>
        <w:pStyle w:val="ListParagraph"/>
        <w:numPr>
          <w:ilvl w:val="1"/>
          <w:numId w:val="182"/>
        </w:numPr>
      </w:pPr>
      <w:r w:rsidRPr="001E3E82">
        <w:t>the United States.</w:t>
      </w:r>
    </w:p>
    <w:p w:rsidR="00303F55" w:rsidRPr="001E3E82" w:rsidRDefault="00303F55" w:rsidP="003843B8">
      <w:pPr>
        <w:pStyle w:val="ListParagraph"/>
        <w:numPr>
          <w:ilvl w:val="1"/>
          <w:numId w:val="182"/>
        </w:numPr>
      </w:pPr>
      <w:r w:rsidRPr="001E3E82">
        <w:t>Britain.</w:t>
      </w:r>
    </w:p>
    <w:p w:rsidR="00303F55" w:rsidRPr="006A6DD7" w:rsidRDefault="00303F55" w:rsidP="00CC12D1">
      <w:pPr>
        <w:spacing w:before="120"/>
        <w:ind w:left="720"/>
      </w:pPr>
      <w:r>
        <w:t>Answer: B</w:t>
      </w:r>
    </w:p>
    <w:p w:rsidR="00303F55" w:rsidRPr="00225DDA" w:rsidRDefault="00303F55" w:rsidP="00CC12D1">
      <w:pPr>
        <w:ind w:left="720"/>
        <w:rPr>
          <w:i/>
        </w:rPr>
      </w:pPr>
      <w:r w:rsidRPr="00225DDA">
        <w:rPr>
          <w:i/>
        </w:rPr>
        <w:t xml:space="preserve">Reference: </w:t>
      </w:r>
      <w:r>
        <w:rPr>
          <w:i/>
        </w:rPr>
        <w:t>LO 1.4, p. 29</w:t>
      </w:r>
    </w:p>
    <w:p w:rsidR="00303F55" w:rsidRPr="00225DDA" w:rsidRDefault="00303F55" w:rsidP="00CC12D1">
      <w:pPr>
        <w:ind w:left="720"/>
        <w:rPr>
          <w:i/>
        </w:rPr>
      </w:pPr>
      <w:r w:rsidRPr="00225DDA">
        <w:rPr>
          <w:i/>
        </w:rPr>
        <w:t>Skill: Understanding</w:t>
      </w:r>
    </w:p>
    <w:p w:rsidR="00303F55" w:rsidRDefault="00303F55">
      <w:r>
        <w:br w:type="page"/>
      </w:r>
    </w:p>
    <w:p w:rsidR="00303F55" w:rsidRDefault="00303F55" w:rsidP="00CC12D1"/>
    <w:p w:rsidR="00303F55" w:rsidRDefault="00303F55" w:rsidP="003843B8">
      <w:pPr>
        <w:pStyle w:val="ListParagraph"/>
        <w:numPr>
          <w:ilvl w:val="0"/>
          <w:numId w:val="182"/>
        </w:numPr>
      </w:pPr>
      <w:r>
        <w:t>ALL BUT WHICH of the following were policies or organizations designed to fight the Soviet Union?</w:t>
      </w:r>
    </w:p>
    <w:p w:rsidR="00303F55" w:rsidRDefault="00303F55" w:rsidP="003843B8">
      <w:pPr>
        <w:pStyle w:val="ListParagraph"/>
        <w:numPr>
          <w:ilvl w:val="1"/>
          <w:numId w:val="182"/>
        </w:numPr>
      </w:pPr>
      <w:r>
        <w:t>The North Atlantic Treaty Organization</w:t>
      </w:r>
    </w:p>
    <w:p w:rsidR="00303F55" w:rsidRDefault="00303F55" w:rsidP="003843B8">
      <w:pPr>
        <w:pStyle w:val="ListParagraph"/>
        <w:numPr>
          <w:ilvl w:val="1"/>
          <w:numId w:val="182"/>
        </w:numPr>
      </w:pPr>
      <w:r>
        <w:t>Containment</w:t>
      </w:r>
    </w:p>
    <w:p w:rsidR="00303F55" w:rsidRDefault="00303F55" w:rsidP="003843B8">
      <w:pPr>
        <w:pStyle w:val="ListParagraph"/>
        <w:numPr>
          <w:ilvl w:val="1"/>
          <w:numId w:val="182"/>
        </w:numPr>
      </w:pPr>
      <w:r>
        <w:t>The Marshall Plan</w:t>
      </w:r>
    </w:p>
    <w:p w:rsidR="00303F55" w:rsidRDefault="00303F55" w:rsidP="003843B8">
      <w:pPr>
        <w:pStyle w:val="ListParagraph"/>
        <w:numPr>
          <w:ilvl w:val="1"/>
          <w:numId w:val="182"/>
        </w:numPr>
      </w:pPr>
      <w:r>
        <w:t>Détente</w:t>
      </w:r>
    </w:p>
    <w:p w:rsidR="00303F55" w:rsidRDefault="00303F55" w:rsidP="003843B8">
      <w:pPr>
        <w:pStyle w:val="ListParagraph"/>
        <w:numPr>
          <w:ilvl w:val="1"/>
          <w:numId w:val="182"/>
        </w:numPr>
      </w:pPr>
      <w:r>
        <w:t>The Munich analogy</w:t>
      </w:r>
    </w:p>
    <w:p w:rsidR="00303F55" w:rsidRPr="006A6DD7" w:rsidRDefault="00303F55" w:rsidP="00051066">
      <w:pPr>
        <w:pStyle w:val="ListParagraph"/>
        <w:spacing w:before="120"/>
        <w:contextualSpacing w:val="0"/>
      </w:pPr>
      <w:r>
        <w:t>Answer: D</w:t>
      </w:r>
    </w:p>
    <w:p w:rsidR="00303F55" w:rsidRPr="00051066" w:rsidRDefault="00303F55" w:rsidP="00051066">
      <w:pPr>
        <w:pStyle w:val="ListParagraph"/>
        <w:rPr>
          <w:i/>
        </w:rPr>
      </w:pPr>
      <w:r w:rsidRPr="00051066">
        <w:rPr>
          <w:i/>
        </w:rPr>
        <w:t>Reference: L</w:t>
      </w:r>
      <w:r>
        <w:rPr>
          <w:i/>
        </w:rPr>
        <w:t>O 1.4, p. 31</w:t>
      </w:r>
    </w:p>
    <w:p w:rsidR="00303F55" w:rsidRDefault="00303F55" w:rsidP="008E7CFC">
      <w:pPr>
        <w:pStyle w:val="ListParagraph"/>
        <w:rPr>
          <w:i/>
        </w:rPr>
      </w:pPr>
      <w:r>
        <w:rPr>
          <w:i/>
        </w:rPr>
        <w:t>Skill: Analysis</w:t>
      </w:r>
    </w:p>
    <w:p w:rsidR="00303F55" w:rsidRPr="001E3E82" w:rsidRDefault="00303F55" w:rsidP="00CC12D1">
      <w:pPr>
        <w:ind w:left="1080"/>
      </w:pPr>
    </w:p>
    <w:p w:rsidR="00303F55" w:rsidRPr="001E3E82" w:rsidRDefault="00303F55" w:rsidP="005E2DDE">
      <w:pPr>
        <w:pStyle w:val="ListParagraph"/>
        <w:numPr>
          <w:ilvl w:val="0"/>
          <w:numId w:val="182"/>
        </w:numPr>
      </w:pPr>
      <w:r w:rsidRPr="001E3E82">
        <w:t xml:space="preserve">In what way did the United States attempt to contain Soviet influence </w:t>
      </w:r>
      <w:r>
        <w:t xml:space="preserve">around the world </w:t>
      </w:r>
      <w:r w:rsidRPr="001E3E82">
        <w:t>after World War II?</w:t>
      </w:r>
    </w:p>
    <w:p w:rsidR="00303F55" w:rsidRPr="001E3E82" w:rsidRDefault="00303F55" w:rsidP="005E2DDE">
      <w:pPr>
        <w:pStyle w:val="ListParagraph"/>
        <w:numPr>
          <w:ilvl w:val="1"/>
          <w:numId w:val="182"/>
        </w:numPr>
      </w:pPr>
      <w:r w:rsidRPr="001E3E82">
        <w:t>Maintaining military bases and alliances only in Europe, close to Soviet borders</w:t>
      </w:r>
    </w:p>
    <w:p w:rsidR="00303F55" w:rsidRPr="001E3E82" w:rsidRDefault="00303F55" w:rsidP="005E2DDE">
      <w:pPr>
        <w:pStyle w:val="ListParagraph"/>
        <w:numPr>
          <w:ilvl w:val="1"/>
          <w:numId w:val="182"/>
        </w:numPr>
      </w:pPr>
      <w:r w:rsidRPr="001E3E82">
        <w:t>Staging missile tests in the Arctic to intimidate the Soviets</w:t>
      </w:r>
    </w:p>
    <w:p w:rsidR="00303F55" w:rsidRPr="001E3E82" w:rsidRDefault="00303F55" w:rsidP="005E2DDE">
      <w:pPr>
        <w:pStyle w:val="ListParagraph"/>
        <w:numPr>
          <w:ilvl w:val="1"/>
          <w:numId w:val="182"/>
        </w:numPr>
      </w:pPr>
      <w:r w:rsidRPr="001E3E82">
        <w:t xml:space="preserve">Providing aid through the Marshall </w:t>
      </w:r>
      <w:r>
        <w:t xml:space="preserve">Plan to rebuild Western Europe </w:t>
      </w:r>
    </w:p>
    <w:p w:rsidR="00303F55" w:rsidRPr="001E3E82" w:rsidRDefault="00303F55" w:rsidP="005E2DDE">
      <w:pPr>
        <w:pStyle w:val="ListParagraph"/>
        <w:numPr>
          <w:ilvl w:val="1"/>
          <w:numId w:val="182"/>
        </w:numPr>
      </w:pPr>
      <w:r w:rsidRPr="001E3E82">
        <w:t>Splitting with China</w:t>
      </w:r>
    </w:p>
    <w:p w:rsidR="00303F55" w:rsidRPr="001E3E82" w:rsidRDefault="00303F55" w:rsidP="005E2DDE">
      <w:pPr>
        <w:pStyle w:val="ListParagraph"/>
        <w:numPr>
          <w:ilvl w:val="1"/>
          <w:numId w:val="182"/>
        </w:numPr>
      </w:pPr>
      <w:r w:rsidRPr="001E3E82">
        <w:t>All of the above</w:t>
      </w:r>
    </w:p>
    <w:p w:rsidR="00303F55" w:rsidRPr="006A6DD7" w:rsidRDefault="00303F55" w:rsidP="00CC12D1">
      <w:pPr>
        <w:spacing w:before="120"/>
        <w:ind w:left="720"/>
      </w:pPr>
      <w:r>
        <w:t>Answer: C</w:t>
      </w:r>
    </w:p>
    <w:p w:rsidR="00303F55" w:rsidRPr="00225DDA" w:rsidRDefault="00303F55" w:rsidP="00CC12D1">
      <w:pPr>
        <w:ind w:left="720"/>
        <w:rPr>
          <w:i/>
        </w:rPr>
      </w:pPr>
      <w:r w:rsidRPr="00225DDA">
        <w:rPr>
          <w:i/>
        </w:rPr>
        <w:t xml:space="preserve">Reference: </w:t>
      </w:r>
      <w:r>
        <w:rPr>
          <w:i/>
        </w:rPr>
        <w:t>LO 1.4, p. 31</w:t>
      </w:r>
    </w:p>
    <w:p w:rsidR="00303F55" w:rsidRDefault="00303F55" w:rsidP="00CC12D1">
      <w:pPr>
        <w:ind w:firstLine="720"/>
        <w:rPr>
          <w:i/>
        </w:rPr>
      </w:pPr>
      <w:r w:rsidRPr="00225DDA">
        <w:rPr>
          <w:i/>
        </w:rPr>
        <w:t xml:space="preserve">Skill: </w:t>
      </w:r>
      <w:r>
        <w:rPr>
          <w:i/>
        </w:rPr>
        <w:t>Analysis</w:t>
      </w:r>
    </w:p>
    <w:p w:rsidR="00303F55" w:rsidRPr="001E3E82" w:rsidRDefault="00303F55" w:rsidP="00CC12D1"/>
    <w:p w:rsidR="00303F55" w:rsidRPr="001E3E82" w:rsidRDefault="00303F55" w:rsidP="00C56C5D">
      <w:pPr>
        <w:pStyle w:val="ListParagraph"/>
        <w:numPr>
          <w:ilvl w:val="0"/>
          <w:numId w:val="182"/>
        </w:numPr>
      </w:pPr>
      <w:r w:rsidRPr="001E3E82">
        <w:t>What was the result of the Korean War at the time of the 1953 truce?</w:t>
      </w:r>
    </w:p>
    <w:p w:rsidR="00303F55" w:rsidRPr="001E3E82" w:rsidRDefault="00303F55" w:rsidP="00C56C5D">
      <w:pPr>
        <w:pStyle w:val="ListParagraph"/>
        <w:numPr>
          <w:ilvl w:val="1"/>
          <w:numId w:val="182"/>
        </w:numPr>
      </w:pPr>
      <w:r w:rsidRPr="001E3E82">
        <w:t>North Korea controlled more of the Korean peninsula, having gained territory from South Korea.</w:t>
      </w:r>
    </w:p>
    <w:p w:rsidR="00303F55" w:rsidRPr="001E3E82" w:rsidRDefault="00303F55" w:rsidP="00C56C5D">
      <w:pPr>
        <w:pStyle w:val="ListParagraph"/>
        <w:numPr>
          <w:ilvl w:val="1"/>
          <w:numId w:val="182"/>
        </w:numPr>
      </w:pPr>
      <w:r w:rsidRPr="001E3E82">
        <w:t>South Korea controlled more of the Korean peninsula, having gained territory from North Korea.</w:t>
      </w:r>
    </w:p>
    <w:p w:rsidR="00303F55" w:rsidRPr="001E3E82" w:rsidRDefault="00303F55" w:rsidP="00C56C5D">
      <w:pPr>
        <w:pStyle w:val="ListParagraph"/>
        <w:numPr>
          <w:ilvl w:val="1"/>
          <w:numId w:val="182"/>
        </w:numPr>
      </w:pPr>
      <w:r w:rsidRPr="001E3E82">
        <w:t>The United States shifted its support to North Korea, and China shifted its support to South Korea.</w:t>
      </w:r>
    </w:p>
    <w:p w:rsidR="00303F55" w:rsidRPr="001E3E82" w:rsidRDefault="00303F55" w:rsidP="00C56C5D">
      <w:pPr>
        <w:pStyle w:val="ListParagraph"/>
        <w:numPr>
          <w:ilvl w:val="1"/>
          <w:numId w:val="182"/>
        </w:numPr>
      </w:pPr>
      <w:r w:rsidRPr="001E3E82">
        <w:t>South Korea became communist and North Korea became democratic.</w:t>
      </w:r>
    </w:p>
    <w:p w:rsidR="00303F55" w:rsidRPr="001E3E82" w:rsidRDefault="00303F55" w:rsidP="00C56C5D">
      <w:pPr>
        <w:pStyle w:val="ListParagraph"/>
        <w:numPr>
          <w:ilvl w:val="1"/>
          <w:numId w:val="182"/>
        </w:numPr>
      </w:pPr>
      <w:r w:rsidRPr="001E3E82">
        <w:t>None of the</w:t>
      </w:r>
      <w:r>
        <w:t xml:space="preserve"> above </w:t>
      </w:r>
    </w:p>
    <w:p w:rsidR="00303F55" w:rsidRPr="006A6DD7" w:rsidRDefault="00303F55" w:rsidP="00CC12D1">
      <w:pPr>
        <w:spacing w:before="120"/>
        <w:ind w:left="720"/>
      </w:pPr>
      <w:r>
        <w:t>Answer: E</w:t>
      </w:r>
    </w:p>
    <w:p w:rsidR="00303F55" w:rsidRPr="00225DDA" w:rsidRDefault="00303F55" w:rsidP="00CC12D1">
      <w:pPr>
        <w:ind w:left="720"/>
        <w:rPr>
          <w:i/>
        </w:rPr>
      </w:pPr>
      <w:r w:rsidRPr="00225DDA">
        <w:rPr>
          <w:i/>
        </w:rPr>
        <w:t xml:space="preserve">Reference: </w:t>
      </w:r>
      <w:r>
        <w:rPr>
          <w:i/>
        </w:rPr>
        <w:t>LO 1.4, p. 31</w:t>
      </w:r>
    </w:p>
    <w:p w:rsidR="00303F55" w:rsidRPr="001E3E82" w:rsidRDefault="00303F55" w:rsidP="00CC12D1">
      <w:pPr>
        <w:ind w:firstLine="720"/>
        <w:rPr>
          <w:color w:val="7030A0"/>
        </w:rPr>
      </w:pPr>
      <w:r w:rsidRPr="00225DDA">
        <w:rPr>
          <w:i/>
        </w:rPr>
        <w:t>Skill: Understanding</w:t>
      </w:r>
    </w:p>
    <w:p w:rsidR="00303F55" w:rsidRDefault="00303F55">
      <w:r>
        <w:br w:type="page"/>
      </w:r>
    </w:p>
    <w:p w:rsidR="00303F55" w:rsidRPr="001E3E82" w:rsidRDefault="00303F55" w:rsidP="00CC12D1"/>
    <w:p w:rsidR="00303F55" w:rsidRPr="001E3E82" w:rsidRDefault="00303F55" w:rsidP="00C56C5D">
      <w:pPr>
        <w:pStyle w:val="ListParagraph"/>
        <w:numPr>
          <w:ilvl w:val="0"/>
          <w:numId w:val="182"/>
        </w:numPr>
      </w:pPr>
      <w:r w:rsidRPr="001E3E82">
        <w:t>Which</w:t>
      </w:r>
      <w:r>
        <w:t xml:space="preserve"> of the following</w:t>
      </w:r>
      <w:r w:rsidRPr="001E3E82">
        <w:t xml:space="preserve"> event</w:t>
      </w:r>
      <w:r>
        <w:t>s</w:t>
      </w:r>
      <w:r w:rsidRPr="001E3E82">
        <w:t xml:space="preserve"> in the post-World War II period probably brought the United States and the Soviet Union closest to nuclear war?</w:t>
      </w:r>
    </w:p>
    <w:p w:rsidR="00303F55" w:rsidRPr="001E3E82" w:rsidRDefault="00303F55" w:rsidP="00C56C5D">
      <w:pPr>
        <w:pStyle w:val="ListParagraph"/>
        <w:numPr>
          <w:ilvl w:val="1"/>
          <w:numId w:val="182"/>
        </w:numPr>
      </w:pPr>
      <w:r w:rsidRPr="001E3E82">
        <w:t>Building of the Berlin Wall</w:t>
      </w:r>
    </w:p>
    <w:p w:rsidR="00303F55" w:rsidRPr="001E3E82" w:rsidRDefault="00303F55" w:rsidP="00C56C5D">
      <w:pPr>
        <w:pStyle w:val="ListParagraph"/>
        <w:numPr>
          <w:ilvl w:val="1"/>
          <w:numId w:val="182"/>
        </w:numPr>
      </w:pPr>
      <w:r>
        <w:t xml:space="preserve">Cuban Missile Crisis </w:t>
      </w:r>
    </w:p>
    <w:p w:rsidR="00303F55" w:rsidRPr="001E3E82" w:rsidRDefault="00303F55" w:rsidP="00C56C5D">
      <w:pPr>
        <w:pStyle w:val="ListParagraph"/>
        <w:numPr>
          <w:ilvl w:val="1"/>
          <w:numId w:val="182"/>
        </w:numPr>
      </w:pPr>
      <w:r w:rsidRPr="001E3E82">
        <w:t>Korean War</w:t>
      </w:r>
    </w:p>
    <w:p w:rsidR="00303F55" w:rsidRPr="001E3E82" w:rsidRDefault="00303F55" w:rsidP="00C56C5D">
      <w:pPr>
        <w:pStyle w:val="ListParagraph"/>
        <w:numPr>
          <w:ilvl w:val="1"/>
          <w:numId w:val="182"/>
        </w:numPr>
      </w:pPr>
      <w:r w:rsidRPr="001E3E82">
        <w:t>U.S. involvement in Vietnam</w:t>
      </w:r>
    </w:p>
    <w:p w:rsidR="00303F55" w:rsidRPr="001E3E82" w:rsidRDefault="00303F55" w:rsidP="00C56C5D">
      <w:pPr>
        <w:pStyle w:val="ListParagraph"/>
        <w:numPr>
          <w:ilvl w:val="1"/>
          <w:numId w:val="182"/>
        </w:numPr>
      </w:pPr>
      <w:r w:rsidRPr="001E3E82">
        <w:t>The Berlin airlift</w:t>
      </w:r>
    </w:p>
    <w:p w:rsidR="00303F55" w:rsidRPr="006A6DD7" w:rsidRDefault="00303F55" w:rsidP="00CC12D1">
      <w:pPr>
        <w:spacing w:before="120"/>
        <w:ind w:left="720"/>
      </w:pPr>
      <w:r>
        <w:t>Answer: B</w:t>
      </w:r>
    </w:p>
    <w:p w:rsidR="00303F55" w:rsidRPr="00225DDA" w:rsidRDefault="00303F55" w:rsidP="00CC12D1">
      <w:pPr>
        <w:ind w:left="720"/>
        <w:rPr>
          <w:i/>
        </w:rPr>
      </w:pPr>
      <w:r w:rsidRPr="00225DDA">
        <w:rPr>
          <w:i/>
        </w:rPr>
        <w:t xml:space="preserve">Reference: </w:t>
      </w:r>
      <w:r>
        <w:rPr>
          <w:i/>
        </w:rPr>
        <w:t>LO 1.4, p. 32</w:t>
      </w:r>
    </w:p>
    <w:p w:rsidR="00303F55" w:rsidRPr="001E3E82" w:rsidRDefault="00303F55" w:rsidP="00CC12D1">
      <w:pPr>
        <w:ind w:firstLine="720"/>
      </w:pPr>
      <w:r w:rsidRPr="00225DDA">
        <w:rPr>
          <w:i/>
        </w:rPr>
        <w:t xml:space="preserve">Skill: </w:t>
      </w:r>
      <w:r>
        <w:rPr>
          <w:i/>
        </w:rPr>
        <w:t>Analysis</w:t>
      </w:r>
      <w:r w:rsidRPr="001E3E82">
        <w:tab/>
      </w:r>
    </w:p>
    <w:p w:rsidR="00303F55" w:rsidRPr="001E3E82" w:rsidRDefault="00303F55" w:rsidP="00CC12D1"/>
    <w:p w:rsidR="00303F55" w:rsidRPr="001E3E82" w:rsidRDefault="00303F55" w:rsidP="00C56C5D">
      <w:pPr>
        <w:pStyle w:val="ListParagraph"/>
        <w:numPr>
          <w:ilvl w:val="0"/>
          <w:numId w:val="182"/>
        </w:numPr>
      </w:pPr>
      <w:r>
        <w:t>Which of the following wa</w:t>
      </w:r>
      <w:r w:rsidRPr="001E3E82">
        <w:t>s NOT a crisis of the Cold War?</w:t>
      </w:r>
    </w:p>
    <w:p w:rsidR="00303F55" w:rsidRPr="001E3E82" w:rsidRDefault="00303F55" w:rsidP="00C56C5D">
      <w:pPr>
        <w:pStyle w:val="ListParagraph"/>
        <w:numPr>
          <w:ilvl w:val="1"/>
          <w:numId w:val="182"/>
        </w:numPr>
      </w:pPr>
      <w:r>
        <w:t>Helsinki conflict</w:t>
      </w:r>
    </w:p>
    <w:p w:rsidR="00303F55" w:rsidRPr="001E3E82" w:rsidRDefault="00303F55" w:rsidP="00C56C5D">
      <w:pPr>
        <w:pStyle w:val="ListParagraph"/>
        <w:numPr>
          <w:ilvl w:val="1"/>
          <w:numId w:val="182"/>
        </w:numPr>
      </w:pPr>
      <w:r w:rsidRPr="001E3E82">
        <w:t>Korean War</w:t>
      </w:r>
    </w:p>
    <w:p w:rsidR="00303F55" w:rsidRPr="001E3E82" w:rsidRDefault="00303F55" w:rsidP="00C56C5D">
      <w:pPr>
        <w:pStyle w:val="ListParagraph"/>
        <w:numPr>
          <w:ilvl w:val="1"/>
          <w:numId w:val="182"/>
        </w:numPr>
      </w:pPr>
      <w:r w:rsidRPr="001E3E82">
        <w:t>Building of the Berlin Wall</w:t>
      </w:r>
    </w:p>
    <w:p w:rsidR="00303F55" w:rsidRPr="001E3E82" w:rsidRDefault="00303F55" w:rsidP="00C56C5D">
      <w:pPr>
        <w:pStyle w:val="ListParagraph"/>
        <w:numPr>
          <w:ilvl w:val="1"/>
          <w:numId w:val="182"/>
        </w:numPr>
      </w:pPr>
      <w:r w:rsidRPr="001E3E82">
        <w:t>Cuban Missile Crisis</w:t>
      </w:r>
    </w:p>
    <w:p w:rsidR="00303F55" w:rsidRPr="001E3E82" w:rsidRDefault="00303F55" w:rsidP="00C56C5D">
      <w:pPr>
        <w:pStyle w:val="ListParagraph"/>
        <w:numPr>
          <w:ilvl w:val="1"/>
          <w:numId w:val="182"/>
        </w:numPr>
      </w:pPr>
      <w:r w:rsidRPr="001E3E82">
        <w:t>Vietnam War</w:t>
      </w:r>
    </w:p>
    <w:p w:rsidR="00303F55" w:rsidRPr="006A6DD7" w:rsidRDefault="00303F55" w:rsidP="00CC12D1">
      <w:pPr>
        <w:spacing w:before="120"/>
        <w:ind w:left="720"/>
      </w:pPr>
      <w:r>
        <w:t>Answer: A</w:t>
      </w:r>
    </w:p>
    <w:p w:rsidR="00303F55" w:rsidRPr="00225DDA" w:rsidRDefault="00303F55" w:rsidP="00CC12D1">
      <w:pPr>
        <w:ind w:left="720"/>
        <w:rPr>
          <w:i/>
        </w:rPr>
      </w:pPr>
      <w:r w:rsidRPr="00225DDA">
        <w:rPr>
          <w:i/>
        </w:rPr>
        <w:t xml:space="preserve">Reference: </w:t>
      </w:r>
      <w:r>
        <w:rPr>
          <w:i/>
        </w:rPr>
        <w:t>LO 1.4, pgs. 31–33</w:t>
      </w:r>
    </w:p>
    <w:p w:rsidR="00303F55" w:rsidRPr="001E3E82" w:rsidRDefault="00303F55" w:rsidP="00CC12D1">
      <w:pPr>
        <w:ind w:firstLine="720"/>
      </w:pPr>
      <w:r w:rsidRPr="00225DDA">
        <w:rPr>
          <w:i/>
        </w:rPr>
        <w:t>Skill: Understanding</w:t>
      </w:r>
    </w:p>
    <w:p w:rsidR="00303F55" w:rsidRPr="001E3E82" w:rsidRDefault="00303F55" w:rsidP="00CC12D1"/>
    <w:p w:rsidR="00303F55" w:rsidRPr="001E3E82" w:rsidRDefault="00303F55" w:rsidP="000F19B8">
      <w:pPr>
        <w:pStyle w:val="ListParagraph"/>
        <w:numPr>
          <w:ilvl w:val="0"/>
          <w:numId w:val="182"/>
        </w:numPr>
      </w:pPr>
      <w:r w:rsidRPr="001E3E82">
        <w:t>In the Cold War era, just as was the case for the United States in Vietnam, the Soviet Union could not defeat rebel armies in</w:t>
      </w:r>
    </w:p>
    <w:p w:rsidR="00303F55" w:rsidRPr="001E3E82" w:rsidRDefault="00303F55" w:rsidP="000F19B8">
      <w:pPr>
        <w:pStyle w:val="ListParagraph"/>
        <w:numPr>
          <w:ilvl w:val="1"/>
          <w:numId w:val="182"/>
        </w:numPr>
      </w:pPr>
      <w:r w:rsidRPr="001E3E82">
        <w:t>Hungary.</w:t>
      </w:r>
    </w:p>
    <w:p w:rsidR="00303F55" w:rsidRPr="001E3E82" w:rsidRDefault="00303F55" w:rsidP="000F19B8">
      <w:pPr>
        <w:pStyle w:val="ListParagraph"/>
        <w:numPr>
          <w:ilvl w:val="1"/>
          <w:numId w:val="182"/>
        </w:numPr>
      </w:pPr>
      <w:r w:rsidRPr="001E3E82">
        <w:t>Czechoslovakia.</w:t>
      </w:r>
    </w:p>
    <w:p w:rsidR="00303F55" w:rsidRPr="001E3E82" w:rsidRDefault="00303F55" w:rsidP="000F19B8">
      <w:pPr>
        <w:pStyle w:val="ListParagraph"/>
        <w:numPr>
          <w:ilvl w:val="1"/>
          <w:numId w:val="182"/>
        </w:numPr>
      </w:pPr>
      <w:r w:rsidRPr="001E3E82">
        <w:t xml:space="preserve">Poland. </w:t>
      </w:r>
    </w:p>
    <w:p w:rsidR="00303F55" w:rsidRPr="001E3E82" w:rsidRDefault="00303F55" w:rsidP="000F19B8">
      <w:pPr>
        <w:pStyle w:val="ListParagraph"/>
        <w:numPr>
          <w:ilvl w:val="1"/>
          <w:numId w:val="182"/>
        </w:numPr>
      </w:pPr>
      <w:r>
        <w:t>Afghanistan</w:t>
      </w:r>
      <w:r w:rsidRPr="001E3E82">
        <w:t>.</w:t>
      </w:r>
    </w:p>
    <w:p w:rsidR="00303F55" w:rsidRPr="001E3E82" w:rsidRDefault="00303F55" w:rsidP="000F19B8">
      <w:pPr>
        <w:pStyle w:val="ListParagraph"/>
        <w:numPr>
          <w:ilvl w:val="1"/>
          <w:numId w:val="182"/>
        </w:numPr>
      </w:pPr>
      <w:r>
        <w:t xml:space="preserve">China. </w:t>
      </w:r>
    </w:p>
    <w:p w:rsidR="00303F55" w:rsidRPr="006A6DD7" w:rsidRDefault="00303F55" w:rsidP="00CC12D1">
      <w:pPr>
        <w:spacing w:before="120"/>
        <w:ind w:left="720"/>
      </w:pPr>
      <w:r>
        <w:t>Answer: D</w:t>
      </w:r>
    </w:p>
    <w:p w:rsidR="00303F55" w:rsidRPr="00225DDA" w:rsidRDefault="00303F55" w:rsidP="00CC12D1">
      <w:pPr>
        <w:ind w:left="720"/>
        <w:rPr>
          <w:i/>
        </w:rPr>
      </w:pPr>
      <w:r w:rsidRPr="00225DDA">
        <w:rPr>
          <w:i/>
        </w:rPr>
        <w:t xml:space="preserve">Reference: </w:t>
      </w:r>
      <w:r>
        <w:rPr>
          <w:i/>
        </w:rPr>
        <w:t>LO 1.4, p. 32</w:t>
      </w:r>
    </w:p>
    <w:p w:rsidR="00303F55" w:rsidRPr="001E3E82" w:rsidRDefault="00303F55" w:rsidP="00CC12D1">
      <w:pPr>
        <w:ind w:firstLine="720"/>
        <w:rPr>
          <w:color w:val="7030A0"/>
        </w:rPr>
      </w:pPr>
      <w:r w:rsidRPr="00225DDA">
        <w:rPr>
          <w:i/>
        </w:rPr>
        <w:t>Skill: Understanding</w:t>
      </w:r>
    </w:p>
    <w:p w:rsidR="00303F55" w:rsidRPr="001E3E82" w:rsidRDefault="00303F55" w:rsidP="00CC12D1"/>
    <w:p w:rsidR="00303F55" w:rsidRPr="001E3E82" w:rsidRDefault="00303F55" w:rsidP="00D81B52">
      <w:pPr>
        <w:pStyle w:val="ListParagraph"/>
        <w:numPr>
          <w:ilvl w:val="0"/>
          <w:numId w:val="182"/>
        </w:numPr>
      </w:pPr>
      <w:r w:rsidRPr="001E3E82">
        <w:t xml:space="preserve">The first </w:t>
      </w:r>
      <w:r>
        <w:t xml:space="preserve">armed conflict </w:t>
      </w:r>
      <w:r w:rsidRPr="001E3E82">
        <w:t>of the post-Cold War era was</w:t>
      </w:r>
    </w:p>
    <w:p w:rsidR="00303F55" w:rsidRPr="001E3E82" w:rsidRDefault="00303F55" w:rsidP="00D81B52">
      <w:pPr>
        <w:pStyle w:val="ListParagraph"/>
        <w:numPr>
          <w:ilvl w:val="1"/>
          <w:numId w:val="182"/>
        </w:numPr>
      </w:pPr>
      <w:r w:rsidRPr="001E3E82">
        <w:t>the disintegration of the Soviet Union.</w:t>
      </w:r>
    </w:p>
    <w:p w:rsidR="00303F55" w:rsidRDefault="00303F55" w:rsidP="00D81B52">
      <w:pPr>
        <w:pStyle w:val="ListParagraph"/>
        <w:numPr>
          <w:ilvl w:val="1"/>
          <w:numId w:val="182"/>
        </w:numPr>
      </w:pPr>
      <w:r w:rsidRPr="001E3E82">
        <w:t>the disintegration of Yugoslavia.</w:t>
      </w:r>
      <w:r w:rsidRPr="00381072">
        <w:t xml:space="preserve"> </w:t>
      </w:r>
    </w:p>
    <w:p w:rsidR="00303F55" w:rsidRPr="001E3E82" w:rsidRDefault="00303F55" w:rsidP="00D81B52">
      <w:pPr>
        <w:pStyle w:val="ListParagraph"/>
        <w:numPr>
          <w:ilvl w:val="1"/>
          <w:numId w:val="182"/>
        </w:numPr>
      </w:pPr>
      <w:r w:rsidRPr="001E3E82">
        <w:t>Iraq</w:t>
      </w:r>
      <w:r>
        <w:t>’</w:t>
      </w:r>
      <w:r w:rsidRPr="001E3E82">
        <w:t>s invasion of Kuwait</w:t>
      </w:r>
      <w:r>
        <w:t>.</w:t>
      </w:r>
    </w:p>
    <w:p w:rsidR="00303F55" w:rsidRPr="001E3E82" w:rsidRDefault="00303F55" w:rsidP="00D81B52">
      <w:pPr>
        <w:pStyle w:val="ListParagraph"/>
        <w:numPr>
          <w:ilvl w:val="1"/>
          <w:numId w:val="182"/>
        </w:numPr>
      </w:pPr>
      <w:r w:rsidRPr="001E3E82">
        <w:t>the humanitarian crisis in Somalia.</w:t>
      </w:r>
    </w:p>
    <w:p w:rsidR="00303F55" w:rsidRPr="001E3E82" w:rsidRDefault="00303F55" w:rsidP="00D81B52">
      <w:pPr>
        <w:pStyle w:val="ListParagraph"/>
        <w:numPr>
          <w:ilvl w:val="1"/>
          <w:numId w:val="182"/>
        </w:numPr>
      </w:pPr>
      <w:r>
        <w:t xml:space="preserve">the </w:t>
      </w:r>
      <w:r w:rsidRPr="001E3E82">
        <w:t>conflict in Rwanda.</w:t>
      </w:r>
    </w:p>
    <w:p w:rsidR="00303F55" w:rsidRPr="006A6DD7" w:rsidRDefault="00303F55" w:rsidP="00CC12D1">
      <w:pPr>
        <w:spacing w:before="120"/>
        <w:ind w:left="720"/>
      </w:pPr>
      <w:r>
        <w:t>Answer: C</w:t>
      </w:r>
    </w:p>
    <w:p w:rsidR="00303F55" w:rsidRPr="00225DDA" w:rsidRDefault="00303F55" w:rsidP="00CC12D1">
      <w:pPr>
        <w:ind w:left="720"/>
        <w:rPr>
          <w:i/>
        </w:rPr>
      </w:pPr>
      <w:r w:rsidRPr="00225DDA">
        <w:rPr>
          <w:i/>
        </w:rPr>
        <w:t xml:space="preserve">Reference: </w:t>
      </w:r>
      <w:r>
        <w:rPr>
          <w:i/>
        </w:rPr>
        <w:t>LO 1.4, p. 33</w:t>
      </w:r>
    </w:p>
    <w:p w:rsidR="00303F55" w:rsidRPr="001E3E82" w:rsidRDefault="00303F55" w:rsidP="00CC12D1">
      <w:pPr>
        <w:ind w:firstLine="720"/>
      </w:pPr>
      <w:r w:rsidRPr="00225DDA">
        <w:rPr>
          <w:i/>
        </w:rPr>
        <w:t>Skill: Understanding</w:t>
      </w:r>
    </w:p>
    <w:p w:rsidR="00303F55" w:rsidRDefault="00303F55">
      <w:r>
        <w:br w:type="page"/>
      </w:r>
    </w:p>
    <w:p w:rsidR="00303F55" w:rsidRPr="001E3E82" w:rsidRDefault="00303F55" w:rsidP="00CC12D1"/>
    <w:p w:rsidR="00303F55" w:rsidRPr="001E3E82" w:rsidRDefault="00303F55" w:rsidP="002F4BF8">
      <w:pPr>
        <w:pStyle w:val="ListParagraph"/>
        <w:numPr>
          <w:ilvl w:val="0"/>
          <w:numId w:val="182"/>
        </w:numPr>
      </w:pPr>
      <w:r w:rsidRPr="001E3E82">
        <w:t>When Yugoslavia fell apart,</w:t>
      </w:r>
    </w:p>
    <w:p w:rsidR="00303F55" w:rsidRPr="001E3E82" w:rsidRDefault="00303F55" w:rsidP="002F4BF8">
      <w:pPr>
        <w:pStyle w:val="ListParagraph"/>
        <w:numPr>
          <w:ilvl w:val="1"/>
          <w:numId w:val="182"/>
        </w:numPr>
      </w:pPr>
      <w:r w:rsidRPr="001E3E82">
        <w:t>European countries joined forces and sent troops to defend the borders of the newly independent, sovereign states.</w:t>
      </w:r>
    </w:p>
    <w:p w:rsidR="00303F55" w:rsidRPr="001E3E82" w:rsidRDefault="00303F55" w:rsidP="002F4BF8">
      <w:pPr>
        <w:pStyle w:val="ListParagraph"/>
        <w:numPr>
          <w:ilvl w:val="1"/>
          <w:numId w:val="182"/>
        </w:numPr>
      </w:pPr>
      <w:r w:rsidRPr="001E3E82">
        <w:t>UN peacekeeping troops intervened and were able to keep casualties to a minimum.</w:t>
      </w:r>
    </w:p>
    <w:p w:rsidR="00303F55" w:rsidRPr="001E3E82" w:rsidRDefault="00303F55" w:rsidP="002F4BF8">
      <w:pPr>
        <w:pStyle w:val="ListParagraph"/>
        <w:numPr>
          <w:ilvl w:val="1"/>
          <w:numId w:val="182"/>
        </w:numPr>
      </w:pPr>
      <w:r w:rsidRPr="001E3E82">
        <w:t>an arms embargo was placed on heavily armed Serbia, while Bosnia was allowed to build up its arsenal so each side would be more equal.</w:t>
      </w:r>
    </w:p>
    <w:p w:rsidR="00303F55" w:rsidRPr="001E3E82" w:rsidRDefault="00303F55" w:rsidP="002F4BF8">
      <w:pPr>
        <w:pStyle w:val="ListParagraph"/>
        <w:numPr>
          <w:ilvl w:val="1"/>
          <w:numId w:val="182"/>
        </w:numPr>
      </w:pPr>
      <w:r w:rsidRPr="001E3E82">
        <w:t>ethnic Serbs seized parts of Croatia and Bosnia, where they killed or forc</w:t>
      </w:r>
      <w:r>
        <w:t xml:space="preserve">ed non-Serbs from their homes. </w:t>
      </w:r>
    </w:p>
    <w:p w:rsidR="00303F55" w:rsidRPr="001E3E82" w:rsidRDefault="00303F55" w:rsidP="002F4BF8">
      <w:pPr>
        <w:pStyle w:val="ListParagraph"/>
        <w:numPr>
          <w:ilvl w:val="1"/>
          <w:numId w:val="182"/>
        </w:numPr>
      </w:pPr>
      <w:r w:rsidRPr="001E3E82">
        <w:t>successor states immediately joined the European Union.</w:t>
      </w:r>
    </w:p>
    <w:p w:rsidR="00303F55" w:rsidRPr="006A6DD7" w:rsidRDefault="00303F55" w:rsidP="00CC12D1">
      <w:pPr>
        <w:spacing w:before="120"/>
        <w:ind w:left="720"/>
      </w:pPr>
      <w:r>
        <w:t>Answer: D</w:t>
      </w:r>
    </w:p>
    <w:p w:rsidR="00303F55" w:rsidRPr="00225DDA" w:rsidRDefault="00303F55" w:rsidP="00CC12D1">
      <w:pPr>
        <w:ind w:left="720"/>
        <w:rPr>
          <w:i/>
        </w:rPr>
      </w:pPr>
      <w:r w:rsidRPr="00225DDA">
        <w:rPr>
          <w:i/>
        </w:rPr>
        <w:t xml:space="preserve">Reference: </w:t>
      </w:r>
      <w:r>
        <w:rPr>
          <w:i/>
        </w:rPr>
        <w:t>LO 1.4, pgs. 34–35</w:t>
      </w:r>
    </w:p>
    <w:p w:rsidR="00303F55" w:rsidRPr="001E3E82" w:rsidRDefault="00303F55" w:rsidP="00CC12D1">
      <w:pPr>
        <w:ind w:firstLine="720"/>
      </w:pPr>
      <w:r w:rsidRPr="00225DDA">
        <w:rPr>
          <w:i/>
        </w:rPr>
        <w:t xml:space="preserve">Skill: </w:t>
      </w:r>
      <w:r>
        <w:rPr>
          <w:i/>
        </w:rPr>
        <w:t>Analysis</w:t>
      </w:r>
    </w:p>
    <w:p w:rsidR="00303F55" w:rsidRPr="001E3E82" w:rsidRDefault="00303F55" w:rsidP="00F2386D"/>
    <w:p w:rsidR="00303F55" w:rsidRPr="001E3E82" w:rsidRDefault="00303F55" w:rsidP="00F2386D">
      <w:pPr>
        <w:pStyle w:val="ListParagraph"/>
        <w:numPr>
          <w:ilvl w:val="0"/>
          <w:numId w:val="182"/>
        </w:numPr>
      </w:pPr>
      <w:r w:rsidRPr="001E3E82">
        <w:t>Recent crises involving nuclear weapons programs involve which of the following countries?</w:t>
      </w:r>
    </w:p>
    <w:p w:rsidR="00303F55" w:rsidRPr="00F2386D" w:rsidRDefault="00303F55" w:rsidP="00F2386D">
      <w:pPr>
        <w:pStyle w:val="ListParagraph"/>
        <w:numPr>
          <w:ilvl w:val="1"/>
          <w:numId w:val="182"/>
        </w:numPr>
        <w:rPr>
          <w:lang w:val="it-IT"/>
        </w:rPr>
      </w:pPr>
      <w:r w:rsidRPr="00F2386D">
        <w:rPr>
          <w:lang w:val="it-IT"/>
        </w:rPr>
        <w:t>China and Israel</w:t>
      </w:r>
    </w:p>
    <w:p w:rsidR="00303F55" w:rsidRPr="00F2386D" w:rsidRDefault="00303F55" w:rsidP="00F2386D">
      <w:pPr>
        <w:pStyle w:val="ListParagraph"/>
        <w:numPr>
          <w:ilvl w:val="1"/>
          <w:numId w:val="182"/>
        </w:numPr>
        <w:rPr>
          <w:lang w:val="it-IT"/>
        </w:rPr>
      </w:pPr>
      <w:r w:rsidRPr="00F2386D">
        <w:rPr>
          <w:lang w:val="it-IT"/>
        </w:rPr>
        <w:t>Venezuela and Somalia</w:t>
      </w:r>
    </w:p>
    <w:p w:rsidR="00303F55" w:rsidRPr="001E3E82" w:rsidRDefault="00303F55" w:rsidP="00F2386D">
      <w:pPr>
        <w:pStyle w:val="ListParagraph"/>
        <w:numPr>
          <w:ilvl w:val="1"/>
          <w:numId w:val="182"/>
        </w:numPr>
      </w:pPr>
      <w:r>
        <w:t xml:space="preserve">North Korea and Iran </w:t>
      </w:r>
    </w:p>
    <w:p w:rsidR="00303F55" w:rsidRPr="001E3E82" w:rsidRDefault="00303F55" w:rsidP="00F2386D">
      <w:pPr>
        <w:pStyle w:val="ListParagraph"/>
        <w:numPr>
          <w:ilvl w:val="1"/>
          <w:numId w:val="182"/>
        </w:numPr>
      </w:pPr>
      <w:r w:rsidRPr="001E3E82">
        <w:t>Iraq and Syria</w:t>
      </w:r>
    </w:p>
    <w:p w:rsidR="00303F55" w:rsidRPr="001E3E82" w:rsidRDefault="00303F55" w:rsidP="00F2386D">
      <w:pPr>
        <w:pStyle w:val="ListParagraph"/>
        <w:numPr>
          <w:ilvl w:val="1"/>
          <w:numId w:val="182"/>
        </w:numPr>
      </w:pPr>
      <w:r>
        <w:t>Russia and Ukraine</w:t>
      </w:r>
    </w:p>
    <w:p w:rsidR="00303F55" w:rsidRPr="006A6DD7" w:rsidRDefault="00303F55" w:rsidP="00F2386D">
      <w:pPr>
        <w:spacing w:before="120"/>
        <w:ind w:left="720"/>
      </w:pPr>
      <w:r>
        <w:t>Answer: C</w:t>
      </w:r>
    </w:p>
    <w:p w:rsidR="00303F55" w:rsidRPr="00225DDA" w:rsidRDefault="00303F55" w:rsidP="00F2386D">
      <w:pPr>
        <w:ind w:left="720"/>
        <w:rPr>
          <w:i/>
        </w:rPr>
      </w:pPr>
      <w:r w:rsidRPr="00225DDA">
        <w:rPr>
          <w:i/>
        </w:rPr>
        <w:t xml:space="preserve">Reference: </w:t>
      </w:r>
      <w:r>
        <w:rPr>
          <w:i/>
        </w:rPr>
        <w:t>LO 1.4, p. 36</w:t>
      </w:r>
    </w:p>
    <w:p w:rsidR="00303F55" w:rsidRPr="001E3E82" w:rsidRDefault="00303F55" w:rsidP="00F2386D">
      <w:pPr>
        <w:ind w:left="720"/>
      </w:pPr>
      <w:r w:rsidRPr="00225DDA">
        <w:rPr>
          <w:i/>
        </w:rPr>
        <w:t>Skill: Understanding</w:t>
      </w:r>
    </w:p>
    <w:p w:rsidR="00303F55" w:rsidRPr="001E3E82" w:rsidRDefault="00303F55" w:rsidP="00CC12D1"/>
    <w:p w:rsidR="00303F55" w:rsidRPr="001E3E82" w:rsidRDefault="00303F55" w:rsidP="00476943">
      <w:pPr>
        <w:pStyle w:val="ListParagraph"/>
        <w:numPr>
          <w:ilvl w:val="0"/>
          <w:numId w:val="182"/>
        </w:numPr>
      </w:pPr>
      <w:r w:rsidRPr="001E3E82">
        <w:t>The post-Cold War era is</w:t>
      </w:r>
    </w:p>
    <w:p w:rsidR="00303F55" w:rsidRPr="001E3E82" w:rsidRDefault="00303F55" w:rsidP="00476943">
      <w:pPr>
        <w:pStyle w:val="ListParagraph"/>
        <w:numPr>
          <w:ilvl w:val="1"/>
          <w:numId w:val="182"/>
        </w:numPr>
      </w:pPr>
      <w:r w:rsidRPr="001E3E82">
        <w:t>more complex and unpredictable than the Cold War period.</w:t>
      </w:r>
    </w:p>
    <w:p w:rsidR="00303F55" w:rsidRPr="001E3E82" w:rsidRDefault="00303F55" w:rsidP="00476943">
      <w:pPr>
        <w:pStyle w:val="ListParagraph"/>
        <w:numPr>
          <w:ilvl w:val="1"/>
          <w:numId w:val="182"/>
        </w:numPr>
      </w:pPr>
      <w:r w:rsidRPr="001E3E82">
        <w:t>more peaceful than the Cold War period.</w:t>
      </w:r>
    </w:p>
    <w:p w:rsidR="00303F55" w:rsidRPr="001E3E82" w:rsidRDefault="00303F55" w:rsidP="00476943">
      <w:pPr>
        <w:pStyle w:val="ListParagraph"/>
        <w:numPr>
          <w:ilvl w:val="1"/>
          <w:numId w:val="182"/>
        </w:numPr>
      </w:pPr>
      <w:r w:rsidRPr="001E3E82">
        <w:t>characterized by a more global international economy.</w:t>
      </w:r>
    </w:p>
    <w:p w:rsidR="00303F55" w:rsidRPr="001E3E82" w:rsidRDefault="00303F55" w:rsidP="00476943">
      <w:pPr>
        <w:pStyle w:val="ListParagraph"/>
        <w:numPr>
          <w:ilvl w:val="1"/>
          <w:numId w:val="182"/>
        </w:numPr>
      </w:pPr>
      <w:r w:rsidRPr="001E3E82">
        <w:t>characterized by transnational concerns such as enviro</w:t>
      </w:r>
      <w:r>
        <w:t>nmental degradation and disease</w:t>
      </w:r>
      <w:r w:rsidRPr="001E3E82">
        <w:t>.</w:t>
      </w:r>
    </w:p>
    <w:p w:rsidR="00303F55" w:rsidRPr="001E3E82" w:rsidRDefault="00303F55" w:rsidP="00476943">
      <w:pPr>
        <w:pStyle w:val="ListParagraph"/>
        <w:numPr>
          <w:ilvl w:val="1"/>
          <w:numId w:val="182"/>
        </w:numPr>
      </w:pPr>
      <w:r w:rsidRPr="001E3E82">
        <w:t>All of the abo</w:t>
      </w:r>
      <w:r>
        <w:t xml:space="preserve">ve </w:t>
      </w:r>
    </w:p>
    <w:p w:rsidR="00303F55" w:rsidRPr="006A6DD7" w:rsidRDefault="00303F55" w:rsidP="00CC12D1">
      <w:pPr>
        <w:spacing w:before="120"/>
        <w:ind w:left="720"/>
      </w:pPr>
      <w:r>
        <w:t>Answer: E</w:t>
      </w:r>
    </w:p>
    <w:p w:rsidR="00303F55" w:rsidRPr="00225DDA" w:rsidRDefault="00303F55" w:rsidP="00CC12D1">
      <w:pPr>
        <w:ind w:left="720"/>
        <w:rPr>
          <w:i/>
        </w:rPr>
      </w:pPr>
      <w:r w:rsidRPr="00225DDA">
        <w:rPr>
          <w:i/>
        </w:rPr>
        <w:t xml:space="preserve">Reference: </w:t>
      </w:r>
      <w:r>
        <w:rPr>
          <w:i/>
        </w:rPr>
        <w:t>LO 1.4, pgs. 36–37</w:t>
      </w:r>
    </w:p>
    <w:p w:rsidR="00303F55" w:rsidRDefault="00303F55" w:rsidP="00CC12D1">
      <w:pPr>
        <w:ind w:firstLine="720"/>
      </w:pPr>
      <w:r w:rsidRPr="00225DDA">
        <w:rPr>
          <w:i/>
        </w:rPr>
        <w:t xml:space="preserve">Skill: </w:t>
      </w:r>
      <w:r>
        <w:rPr>
          <w:i/>
        </w:rPr>
        <w:t>Analysis</w:t>
      </w:r>
    </w:p>
    <w:p w:rsidR="00303F55" w:rsidRPr="001E3E82" w:rsidRDefault="00303F55" w:rsidP="00CC12D1"/>
    <w:p w:rsidR="00303F55" w:rsidRPr="001E3E82" w:rsidRDefault="00303F55" w:rsidP="00CC12D1">
      <w:pPr>
        <w:rPr>
          <w:b/>
        </w:rPr>
      </w:pPr>
      <w:r>
        <w:rPr>
          <w:b/>
        </w:rPr>
        <w:t xml:space="preserve">FILL IN THE </w:t>
      </w:r>
      <w:r w:rsidRPr="001E3E82">
        <w:rPr>
          <w:b/>
        </w:rPr>
        <w:t xml:space="preserve">BLANK </w:t>
      </w:r>
    </w:p>
    <w:p w:rsidR="00303F55" w:rsidRPr="001E3E82" w:rsidRDefault="00303F55" w:rsidP="000E5F8D"/>
    <w:p w:rsidR="00303F55" w:rsidRDefault="00303F55" w:rsidP="000E5F8D">
      <w:pPr>
        <w:pStyle w:val="ListParagraph"/>
        <w:numPr>
          <w:ilvl w:val="0"/>
          <w:numId w:val="188"/>
        </w:numPr>
        <w:contextualSpacing w:val="0"/>
      </w:pPr>
      <w:r w:rsidRPr="001E3E82">
        <w:t>_____</w:t>
      </w:r>
      <w:r>
        <w:t>____</w:t>
      </w:r>
      <w:r w:rsidRPr="001E3E82">
        <w:t xml:space="preserve"> is the study of domestic politics of foreign c</w:t>
      </w:r>
      <w:r>
        <w:t>ountries.</w:t>
      </w:r>
    </w:p>
    <w:p w:rsidR="00303F55" w:rsidRPr="006A6DD7" w:rsidRDefault="00303F55" w:rsidP="000E5F8D">
      <w:pPr>
        <w:pStyle w:val="ListParagraph"/>
        <w:spacing w:before="120"/>
        <w:contextualSpacing w:val="0"/>
      </w:pPr>
      <w:r>
        <w:t>Answer: Comparative politics</w:t>
      </w:r>
    </w:p>
    <w:p w:rsidR="00303F55" w:rsidRPr="002C0FDA" w:rsidRDefault="00303F55" w:rsidP="000E5F8D">
      <w:pPr>
        <w:pStyle w:val="ListParagraph"/>
        <w:rPr>
          <w:i/>
        </w:rPr>
      </w:pPr>
      <w:r>
        <w:rPr>
          <w:i/>
        </w:rPr>
        <w:t>Reference: LO 1.1, p. 11</w:t>
      </w:r>
    </w:p>
    <w:p w:rsidR="00303F55" w:rsidRDefault="00303F55" w:rsidP="000E5F8D">
      <w:pPr>
        <w:pStyle w:val="ListParagraph"/>
        <w:rPr>
          <w:i/>
        </w:rPr>
      </w:pPr>
      <w:r>
        <w:rPr>
          <w:i/>
        </w:rPr>
        <w:t>Skill: Understanding</w:t>
      </w:r>
    </w:p>
    <w:p w:rsidR="00303F55" w:rsidRDefault="00303F55" w:rsidP="000E5F8D">
      <w:pPr>
        <w:pStyle w:val="ListParagraph"/>
      </w:pPr>
    </w:p>
    <w:p w:rsidR="00303F55" w:rsidRDefault="00303F55" w:rsidP="00633A6A">
      <w:pPr>
        <w:pStyle w:val="ListParagraph"/>
        <w:numPr>
          <w:ilvl w:val="0"/>
          <w:numId w:val="188"/>
        </w:numPr>
      </w:pPr>
      <w:r w:rsidRPr="001E3E82">
        <w:t>The International Committee of the Red Cross is an example of a(n) _____</w:t>
      </w:r>
      <w:r>
        <w:t>_____</w:t>
      </w:r>
      <w:r w:rsidRPr="001E3E82">
        <w:t xml:space="preserve"> because its members are not governments. </w:t>
      </w:r>
    </w:p>
    <w:p w:rsidR="00303F55" w:rsidRPr="006A6DD7" w:rsidRDefault="00303F55" w:rsidP="00633A6A">
      <w:pPr>
        <w:pStyle w:val="ListParagraph"/>
        <w:spacing w:before="120"/>
        <w:contextualSpacing w:val="0"/>
      </w:pPr>
      <w:r>
        <w:t>Answer: nongovernmental organization, NGO</w:t>
      </w:r>
    </w:p>
    <w:p w:rsidR="00303F55" w:rsidRPr="00633A6A" w:rsidRDefault="00303F55" w:rsidP="00633A6A">
      <w:pPr>
        <w:pStyle w:val="ListParagraph"/>
        <w:rPr>
          <w:i/>
        </w:rPr>
      </w:pPr>
      <w:r w:rsidRPr="00633A6A">
        <w:rPr>
          <w:i/>
        </w:rPr>
        <w:t xml:space="preserve">Reference: </w:t>
      </w:r>
      <w:r>
        <w:rPr>
          <w:i/>
        </w:rPr>
        <w:t>LO 1.2, pgs. 15–16</w:t>
      </w:r>
    </w:p>
    <w:p w:rsidR="00303F55" w:rsidRDefault="00303F55" w:rsidP="00633A6A">
      <w:pPr>
        <w:pStyle w:val="ListParagraph"/>
      </w:pPr>
      <w:r w:rsidRPr="00633A6A">
        <w:rPr>
          <w:i/>
        </w:rPr>
        <w:t xml:space="preserve">Skill: </w:t>
      </w:r>
      <w:r>
        <w:rPr>
          <w:i/>
        </w:rPr>
        <w:t>Understanding</w:t>
      </w:r>
    </w:p>
    <w:p w:rsidR="00303F55" w:rsidRPr="001E3E82" w:rsidRDefault="00303F55" w:rsidP="00CC12D1"/>
    <w:p w:rsidR="00303F55" w:rsidRDefault="00303F55" w:rsidP="00E33EA5">
      <w:pPr>
        <w:pStyle w:val="ListParagraph"/>
        <w:numPr>
          <w:ilvl w:val="0"/>
          <w:numId w:val="188"/>
        </w:numPr>
      </w:pPr>
      <w:r w:rsidRPr="001E3E82">
        <w:t>OPEC is an example of a(n) _____</w:t>
      </w:r>
      <w:r>
        <w:t>_____</w:t>
      </w:r>
      <w:r w:rsidRPr="001E3E82">
        <w:t xml:space="preserve"> because its members are governments. </w:t>
      </w:r>
    </w:p>
    <w:p w:rsidR="00303F55" w:rsidRPr="006A6DD7" w:rsidRDefault="00303F55" w:rsidP="00E33EA5">
      <w:pPr>
        <w:pStyle w:val="ListParagraph"/>
        <w:spacing w:before="120"/>
        <w:contextualSpacing w:val="0"/>
      </w:pPr>
      <w:r>
        <w:t>Answer: intergovernmental organization, IGO</w:t>
      </w:r>
    </w:p>
    <w:p w:rsidR="00303F55" w:rsidRPr="00E33EA5" w:rsidRDefault="00303F55" w:rsidP="00E33EA5">
      <w:pPr>
        <w:pStyle w:val="ListParagraph"/>
        <w:rPr>
          <w:i/>
        </w:rPr>
      </w:pPr>
      <w:r w:rsidRPr="00E33EA5">
        <w:rPr>
          <w:i/>
        </w:rPr>
        <w:t xml:space="preserve">Reference: </w:t>
      </w:r>
      <w:r>
        <w:rPr>
          <w:i/>
        </w:rPr>
        <w:t>LO 1.2, pgs. 15–16</w:t>
      </w:r>
    </w:p>
    <w:p w:rsidR="00303F55" w:rsidRPr="001E3E82" w:rsidRDefault="00303F55" w:rsidP="007B6132">
      <w:pPr>
        <w:pStyle w:val="ListParagraph"/>
      </w:pPr>
      <w:r w:rsidRPr="00E33EA5">
        <w:rPr>
          <w:i/>
        </w:rPr>
        <w:t xml:space="preserve">Skill: </w:t>
      </w:r>
      <w:r>
        <w:rPr>
          <w:i/>
        </w:rPr>
        <w:t>Understanding</w:t>
      </w:r>
    </w:p>
    <w:p w:rsidR="00303F55" w:rsidRPr="001E3E82" w:rsidRDefault="00303F55" w:rsidP="00CC12D1"/>
    <w:p w:rsidR="00303F55" w:rsidRDefault="00303F55" w:rsidP="007B6132">
      <w:pPr>
        <w:pStyle w:val="ListParagraph"/>
        <w:numPr>
          <w:ilvl w:val="0"/>
          <w:numId w:val="188"/>
        </w:numPr>
      </w:pPr>
      <w:r w:rsidRPr="001E3E82">
        <w:t>Actors operating below and across state bor</w:t>
      </w:r>
      <w:r>
        <w:t>ders are ________ actors.</w:t>
      </w:r>
    </w:p>
    <w:p w:rsidR="00303F55" w:rsidRPr="006A6DD7" w:rsidRDefault="00303F55" w:rsidP="007B6132">
      <w:pPr>
        <w:pStyle w:val="ListParagraph"/>
        <w:spacing w:before="120"/>
        <w:contextualSpacing w:val="0"/>
      </w:pPr>
      <w:r>
        <w:t>Answer: transnational</w:t>
      </w:r>
    </w:p>
    <w:p w:rsidR="00303F55" w:rsidRPr="007B6132" w:rsidRDefault="00303F55" w:rsidP="007B6132">
      <w:pPr>
        <w:pStyle w:val="ListParagraph"/>
        <w:rPr>
          <w:i/>
        </w:rPr>
      </w:pPr>
      <w:r w:rsidRPr="007B6132">
        <w:rPr>
          <w:i/>
        </w:rPr>
        <w:t xml:space="preserve">Reference: </w:t>
      </w:r>
      <w:r>
        <w:rPr>
          <w:i/>
        </w:rPr>
        <w:t>LO 1.2, pgs. 15–16</w:t>
      </w:r>
    </w:p>
    <w:p w:rsidR="00303F55" w:rsidRDefault="00303F55" w:rsidP="00716E4D">
      <w:pPr>
        <w:pStyle w:val="ListParagraph"/>
        <w:rPr>
          <w:i/>
        </w:rPr>
      </w:pPr>
      <w:r w:rsidRPr="007B6132">
        <w:rPr>
          <w:i/>
        </w:rPr>
        <w:t xml:space="preserve">Skill: </w:t>
      </w:r>
      <w:r>
        <w:rPr>
          <w:i/>
        </w:rPr>
        <w:t>Understanding</w:t>
      </w:r>
    </w:p>
    <w:p w:rsidR="00303F55" w:rsidRDefault="00303F55" w:rsidP="00716E4D"/>
    <w:p w:rsidR="00303F55" w:rsidRDefault="00303F55" w:rsidP="00716E4D">
      <w:pPr>
        <w:pStyle w:val="ListParagraph"/>
        <w:numPr>
          <w:ilvl w:val="0"/>
          <w:numId w:val="188"/>
        </w:numPr>
      </w:pPr>
      <w:r w:rsidRPr="001E3E82">
        <w:t>Mozambique is located on the continent of ____</w:t>
      </w:r>
      <w:r>
        <w:t>____.</w:t>
      </w:r>
    </w:p>
    <w:p w:rsidR="00303F55" w:rsidRPr="006A6DD7" w:rsidRDefault="00303F55" w:rsidP="00716E4D">
      <w:pPr>
        <w:pStyle w:val="ListParagraph"/>
        <w:spacing w:before="120"/>
        <w:contextualSpacing w:val="0"/>
      </w:pPr>
      <w:r>
        <w:t>Answer: Africa</w:t>
      </w:r>
    </w:p>
    <w:p w:rsidR="00303F55" w:rsidRPr="00716E4D" w:rsidRDefault="00303F55" w:rsidP="00716E4D">
      <w:pPr>
        <w:pStyle w:val="ListParagraph"/>
        <w:ind w:left="360" w:firstLine="360"/>
        <w:rPr>
          <w:i/>
        </w:rPr>
      </w:pPr>
      <w:r w:rsidRPr="00716E4D">
        <w:rPr>
          <w:i/>
        </w:rPr>
        <w:t xml:space="preserve">Reference: </w:t>
      </w:r>
      <w:r>
        <w:rPr>
          <w:i/>
        </w:rPr>
        <w:t>LO 1.3, p. 25</w:t>
      </w:r>
    </w:p>
    <w:p w:rsidR="00303F55" w:rsidRPr="001E3E82" w:rsidRDefault="00303F55" w:rsidP="004C23AE">
      <w:pPr>
        <w:pStyle w:val="ListParagraph"/>
        <w:ind w:left="360" w:firstLine="360"/>
      </w:pPr>
      <w:r w:rsidRPr="00716E4D">
        <w:rPr>
          <w:i/>
        </w:rPr>
        <w:t xml:space="preserve">Skill: </w:t>
      </w:r>
      <w:r>
        <w:rPr>
          <w:i/>
        </w:rPr>
        <w:t>Understanding</w:t>
      </w:r>
    </w:p>
    <w:p w:rsidR="00303F55" w:rsidRPr="001E3E82" w:rsidRDefault="00303F55" w:rsidP="001C21BA"/>
    <w:p w:rsidR="00303F55" w:rsidRDefault="00303F55" w:rsidP="001C21BA">
      <w:pPr>
        <w:pStyle w:val="ListParagraph"/>
        <w:numPr>
          <w:ilvl w:val="0"/>
          <w:numId w:val="188"/>
        </w:numPr>
      </w:pPr>
      <w:r>
        <w:t>The primary lesson of the Munich Agreement in 1938 was that ___________ does not work.</w:t>
      </w:r>
    </w:p>
    <w:p w:rsidR="00303F55" w:rsidRPr="006A6DD7" w:rsidRDefault="00303F55" w:rsidP="00ED764A">
      <w:pPr>
        <w:pStyle w:val="ListParagraph"/>
        <w:spacing w:before="120"/>
        <w:contextualSpacing w:val="0"/>
      </w:pPr>
      <w:r>
        <w:t>Answer: appeasement</w:t>
      </w:r>
    </w:p>
    <w:p w:rsidR="00303F55" w:rsidRPr="00ED764A" w:rsidRDefault="00303F55" w:rsidP="00ED764A">
      <w:pPr>
        <w:pStyle w:val="ListParagraph"/>
        <w:rPr>
          <w:i/>
        </w:rPr>
      </w:pPr>
      <w:r w:rsidRPr="00ED764A">
        <w:rPr>
          <w:i/>
        </w:rPr>
        <w:t>Reference: LO 1.4</w:t>
      </w:r>
      <w:r>
        <w:rPr>
          <w:i/>
        </w:rPr>
        <w:t>, p. 27</w:t>
      </w:r>
    </w:p>
    <w:p w:rsidR="00303F55" w:rsidRDefault="00303F55" w:rsidP="00ED764A">
      <w:pPr>
        <w:pStyle w:val="ListParagraph"/>
      </w:pPr>
      <w:r w:rsidRPr="00ED764A">
        <w:rPr>
          <w:i/>
        </w:rPr>
        <w:t>Skill: Analysis</w:t>
      </w:r>
    </w:p>
    <w:p w:rsidR="00303F55" w:rsidRDefault="00303F55" w:rsidP="00ED764A">
      <w:pPr>
        <w:pStyle w:val="ListParagraph"/>
      </w:pPr>
    </w:p>
    <w:p w:rsidR="00303F55" w:rsidRDefault="00303F55" w:rsidP="001C21BA">
      <w:pPr>
        <w:pStyle w:val="ListParagraph"/>
        <w:numPr>
          <w:ilvl w:val="0"/>
          <w:numId w:val="188"/>
        </w:numPr>
      </w:pPr>
      <w:r w:rsidRPr="001E3E82">
        <w:t>Through the policy of ____</w:t>
      </w:r>
      <w:r>
        <w:t>____</w:t>
      </w:r>
      <w:r w:rsidRPr="001E3E82">
        <w:t>_, the United States sought to halt the expansion of Soviet influence du</w:t>
      </w:r>
      <w:r>
        <w:t xml:space="preserve">ring the Cold War. </w:t>
      </w:r>
    </w:p>
    <w:p w:rsidR="00303F55" w:rsidRPr="006A6DD7" w:rsidRDefault="00303F55" w:rsidP="001C21BA">
      <w:pPr>
        <w:pStyle w:val="ListParagraph"/>
        <w:spacing w:before="120"/>
        <w:contextualSpacing w:val="0"/>
      </w:pPr>
      <w:r>
        <w:t>Answer: containment</w:t>
      </w:r>
    </w:p>
    <w:p w:rsidR="00303F55" w:rsidRPr="00C52171" w:rsidRDefault="00303F55" w:rsidP="001C21BA">
      <w:pPr>
        <w:pStyle w:val="ListParagraph"/>
        <w:rPr>
          <w:i/>
        </w:rPr>
      </w:pPr>
      <w:r w:rsidRPr="00C52171">
        <w:rPr>
          <w:i/>
        </w:rPr>
        <w:t>Reference: LO 1.4</w:t>
      </w:r>
      <w:r>
        <w:rPr>
          <w:i/>
        </w:rPr>
        <w:t>, p. 31</w:t>
      </w:r>
    </w:p>
    <w:p w:rsidR="00303F55" w:rsidRDefault="00303F55" w:rsidP="001C21BA">
      <w:pPr>
        <w:pStyle w:val="ListParagraph"/>
      </w:pPr>
      <w:r w:rsidRPr="00C52171">
        <w:rPr>
          <w:i/>
        </w:rPr>
        <w:t xml:space="preserve">Skill: </w:t>
      </w:r>
      <w:r>
        <w:rPr>
          <w:i/>
        </w:rPr>
        <w:t>Understanding</w:t>
      </w:r>
    </w:p>
    <w:p w:rsidR="00303F55" w:rsidRPr="001E3E82" w:rsidRDefault="00303F55" w:rsidP="00CC12D1"/>
    <w:p w:rsidR="00303F55" w:rsidRDefault="00303F55" w:rsidP="00271F2B">
      <w:pPr>
        <w:pStyle w:val="ListParagraph"/>
        <w:numPr>
          <w:ilvl w:val="0"/>
          <w:numId w:val="188"/>
        </w:numPr>
      </w:pPr>
      <w:r>
        <w:t xml:space="preserve">The first summit meeting between Cold War superpowers took place in ________ in 1955. </w:t>
      </w:r>
    </w:p>
    <w:p w:rsidR="00303F55" w:rsidRPr="006A6DD7" w:rsidRDefault="00303F55" w:rsidP="00771220">
      <w:pPr>
        <w:pStyle w:val="ListParagraph"/>
        <w:spacing w:before="120"/>
        <w:contextualSpacing w:val="0"/>
      </w:pPr>
      <w:r>
        <w:t>Answer: Geneva</w:t>
      </w:r>
    </w:p>
    <w:p w:rsidR="00303F55" w:rsidRPr="009656C6" w:rsidRDefault="00303F55" w:rsidP="009656C6">
      <w:pPr>
        <w:pStyle w:val="ListParagraph"/>
        <w:rPr>
          <w:i/>
        </w:rPr>
      </w:pPr>
      <w:r w:rsidRPr="009656C6">
        <w:rPr>
          <w:i/>
        </w:rPr>
        <w:t>Reference: LO 1.4</w:t>
      </w:r>
      <w:r>
        <w:rPr>
          <w:i/>
        </w:rPr>
        <w:t>, p. 31</w:t>
      </w:r>
    </w:p>
    <w:p w:rsidR="00303F55" w:rsidRDefault="00303F55" w:rsidP="009656C6">
      <w:pPr>
        <w:pStyle w:val="ListParagraph"/>
      </w:pPr>
      <w:r w:rsidRPr="009656C6">
        <w:rPr>
          <w:i/>
        </w:rPr>
        <w:t xml:space="preserve">Skill: </w:t>
      </w:r>
      <w:r>
        <w:rPr>
          <w:i/>
        </w:rPr>
        <w:t>Understanding</w:t>
      </w:r>
    </w:p>
    <w:p w:rsidR="00303F55" w:rsidRDefault="00303F55">
      <w:pPr>
        <w:rPr>
          <w:szCs w:val="22"/>
        </w:rPr>
      </w:pPr>
      <w:r>
        <w:br w:type="page"/>
      </w:r>
    </w:p>
    <w:p w:rsidR="00303F55" w:rsidRDefault="00303F55" w:rsidP="009656C6">
      <w:pPr>
        <w:pStyle w:val="ListParagraph"/>
      </w:pPr>
    </w:p>
    <w:p w:rsidR="00303F55" w:rsidRDefault="00303F55" w:rsidP="00271F2B">
      <w:pPr>
        <w:pStyle w:val="ListParagraph"/>
        <w:numPr>
          <w:ilvl w:val="0"/>
          <w:numId w:val="188"/>
        </w:numPr>
      </w:pPr>
      <w:r w:rsidRPr="001E3E82">
        <w:t>During the Cold War, the two superpowers often jockeyed for position in the global South, supporting _____</w:t>
      </w:r>
      <w:r>
        <w:t>_______</w:t>
      </w:r>
      <w:r w:rsidRPr="001E3E82">
        <w:t xml:space="preserve"> in which they typically supplied and advised opposing fact</w:t>
      </w:r>
      <w:r>
        <w:t>ions in civil wars.</w:t>
      </w:r>
    </w:p>
    <w:p w:rsidR="00303F55" w:rsidRPr="006A6DD7" w:rsidRDefault="00303F55" w:rsidP="00271F2B">
      <w:pPr>
        <w:pStyle w:val="ListParagraph"/>
        <w:spacing w:before="120"/>
        <w:contextualSpacing w:val="0"/>
      </w:pPr>
      <w:r>
        <w:t>Answer: proxy wars</w:t>
      </w:r>
    </w:p>
    <w:p w:rsidR="00303F55" w:rsidRPr="00271F2B" w:rsidRDefault="00303F55" w:rsidP="00271F2B">
      <w:pPr>
        <w:pStyle w:val="ListParagraph"/>
        <w:rPr>
          <w:i/>
        </w:rPr>
      </w:pPr>
      <w:r w:rsidRPr="00271F2B">
        <w:rPr>
          <w:i/>
        </w:rPr>
        <w:t>Reference: LO 1.4</w:t>
      </w:r>
      <w:r>
        <w:rPr>
          <w:i/>
        </w:rPr>
        <w:t>, p. 32</w:t>
      </w:r>
    </w:p>
    <w:p w:rsidR="00303F55" w:rsidRDefault="00303F55" w:rsidP="00271F2B">
      <w:pPr>
        <w:pStyle w:val="ListParagraph"/>
      </w:pPr>
      <w:r w:rsidRPr="00271F2B">
        <w:rPr>
          <w:i/>
        </w:rPr>
        <w:t xml:space="preserve">Skill: </w:t>
      </w:r>
      <w:r>
        <w:rPr>
          <w:i/>
        </w:rPr>
        <w:t>Understanding</w:t>
      </w:r>
    </w:p>
    <w:p w:rsidR="00303F55" w:rsidRDefault="00303F55" w:rsidP="00B83696"/>
    <w:p w:rsidR="00303F55" w:rsidRDefault="00303F55" w:rsidP="00B83696">
      <w:pPr>
        <w:pStyle w:val="ListParagraph"/>
        <w:numPr>
          <w:ilvl w:val="0"/>
          <w:numId w:val="188"/>
        </w:numPr>
      </w:pPr>
      <w:r>
        <w:t>Arguably, the world came closest to a nuclear war during the ___________.</w:t>
      </w:r>
    </w:p>
    <w:p w:rsidR="00303F55" w:rsidRPr="006A6DD7" w:rsidRDefault="00303F55" w:rsidP="00B83696">
      <w:pPr>
        <w:pStyle w:val="ListParagraph"/>
        <w:spacing w:before="120"/>
        <w:contextualSpacing w:val="0"/>
      </w:pPr>
      <w:r>
        <w:t>Answer: Cuban Missile Crisis</w:t>
      </w:r>
    </w:p>
    <w:p w:rsidR="00303F55" w:rsidRPr="00B83696" w:rsidRDefault="00303F55" w:rsidP="00B83696">
      <w:pPr>
        <w:pStyle w:val="ListParagraph"/>
        <w:rPr>
          <w:i/>
        </w:rPr>
      </w:pPr>
      <w:r w:rsidRPr="00B83696">
        <w:rPr>
          <w:i/>
        </w:rPr>
        <w:t>Reference: LO 1.4</w:t>
      </w:r>
      <w:r>
        <w:rPr>
          <w:i/>
        </w:rPr>
        <w:t>, p. 32</w:t>
      </w:r>
    </w:p>
    <w:p w:rsidR="00303F55" w:rsidRDefault="00303F55" w:rsidP="00B83696">
      <w:pPr>
        <w:pStyle w:val="ListParagraph"/>
      </w:pPr>
      <w:r w:rsidRPr="00B83696">
        <w:rPr>
          <w:i/>
        </w:rPr>
        <w:t xml:space="preserve">Skill: </w:t>
      </w:r>
      <w:r>
        <w:rPr>
          <w:i/>
        </w:rPr>
        <w:t>Understanding</w:t>
      </w:r>
    </w:p>
    <w:p w:rsidR="00303F55" w:rsidRPr="001E3E82" w:rsidRDefault="00303F55" w:rsidP="00B83696">
      <w:pPr>
        <w:pStyle w:val="ListParagraph"/>
      </w:pPr>
    </w:p>
    <w:p w:rsidR="00303F55" w:rsidRPr="001E3E82" w:rsidRDefault="00303F55" w:rsidP="00CC12D1"/>
    <w:p w:rsidR="00303F55" w:rsidRPr="001E3E82" w:rsidRDefault="00303F55" w:rsidP="00CC12D1">
      <w:pPr>
        <w:rPr>
          <w:b/>
        </w:rPr>
      </w:pPr>
      <w:r w:rsidRPr="001E3E82">
        <w:rPr>
          <w:b/>
        </w:rPr>
        <w:t xml:space="preserve">ESSAY </w:t>
      </w:r>
    </w:p>
    <w:p w:rsidR="00303F55" w:rsidRPr="001E3E82" w:rsidRDefault="00303F55" w:rsidP="00CC12D1"/>
    <w:p w:rsidR="00303F55" w:rsidRPr="002A7777" w:rsidRDefault="00303F55" w:rsidP="002A7777">
      <w:pPr>
        <w:pStyle w:val="ListParagraph"/>
        <w:numPr>
          <w:ilvl w:val="0"/>
          <w:numId w:val="189"/>
        </w:numPr>
        <w:rPr>
          <w:color w:val="7030A0"/>
        </w:rPr>
      </w:pPr>
      <w:r w:rsidRPr="001E3E82">
        <w:t xml:space="preserve">How does international relations affect your daily life? How do you as a college student affect international relations? Give three concrete examples of each. </w:t>
      </w:r>
    </w:p>
    <w:p w:rsidR="00303F55" w:rsidRPr="002A7777" w:rsidRDefault="00303F55" w:rsidP="002A7777">
      <w:pPr>
        <w:pStyle w:val="ListParagraph"/>
        <w:spacing w:before="120"/>
        <w:contextualSpacing w:val="0"/>
        <w:rPr>
          <w:i/>
        </w:rPr>
      </w:pPr>
      <w:r w:rsidRPr="002A7777">
        <w:rPr>
          <w:i/>
        </w:rPr>
        <w:t xml:space="preserve">Reference: </w:t>
      </w:r>
      <w:r>
        <w:rPr>
          <w:i/>
        </w:rPr>
        <w:t>LO 1.1, pgs. 1–12</w:t>
      </w:r>
    </w:p>
    <w:p w:rsidR="00303F55" w:rsidRDefault="00303F55" w:rsidP="002A7777">
      <w:pPr>
        <w:pStyle w:val="ListParagraph"/>
      </w:pPr>
      <w:r w:rsidRPr="002A7777">
        <w:rPr>
          <w:i/>
        </w:rPr>
        <w:t>Skill: A</w:t>
      </w:r>
      <w:r>
        <w:rPr>
          <w:i/>
        </w:rPr>
        <w:t>pplication</w:t>
      </w:r>
    </w:p>
    <w:p w:rsidR="00303F55" w:rsidRPr="002A7777" w:rsidRDefault="00303F55" w:rsidP="002A7777">
      <w:pPr>
        <w:pStyle w:val="ListParagraph"/>
        <w:rPr>
          <w:color w:val="7030A0"/>
        </w:rPr>
      </w:pPr>
    </w:p>
    <w:p w:rsidR="00303F55" w:rsidRDefault="00303F55" w:rsidP="0089302C">
      <w:pPr>
        <w:pStyle w:val="ListParagraph"/>
        <w:numPr>
          <w:ilvl w:val="0"/>
          <w:numId w:val="189"/>
        </w:numPr>
      </w:pPr>
      <w:r w:rsidRPr="006E2A33">
        <w:t xml:space="preserve">Countering global </w:t>
      </w:r>
      <w:r>
        <w:t>warming is considered an example of a collective-goods problem. Based on what you have learned, in what ways could you apply the principles of dominance, identity, and reciprocity to help states reduce their greenhouse emissions?</w:t>
      </w:r>
    </w:p>
    <w:p w:rsidR="00303F55" w:rsidRPr="00C0404B" w:rsidRDefault="00303F55" w:rsidP="00610BCF">
      <w:pPr>
        <w:pStyle w:val="ListParagraph"/>
        <w:spacing w:before="120"/>
        <w:contextualSpacing w:val="0"/>
      </w:pPr>
      <w:r w:rsidRPr="00C0404B">
        <w:rPr>
          <w:i/>
        </w:rPr>
        <w:t xml:space="preserve">Reference: </w:t>
      </w:r>
      <w:r>
        <w:rPr>
          <w:i/>
        </w:rPr>
        <w:t>LO 1.1, pgs. 4–10</w:t>
      </w:r>
    </w:p>
    <w:p w:rsidR="00303F55" w:rsidRDefault="00303F55" w:rsidP="00C0404B">
      <w:pPr>
        <w:pStyle w:val="ListParagraph"/>
      </w:pPr>
      <w:r w:rsidRPr="00C0404B">
        <w:rPr>
          <w:i/>
        </w:rPr>
        <w:t xml:space="preserve">Skill: </w:t>
      </w:r>
      <w:r>
        <w:rPr>
          <w:i/>
        </w:rPr>
        <w:t>Application</w:t>
      </w:r>
    </w:p>
    <w:p w:rsidR="00303F55" w:rsidRPr="006E2A33" w:rsidRDefault="00303F55" w:rsidP="00C0404B">
      <w:pPr>
        <w:pStyle w:val="ListParagraph"/>
      </w:pPr>
    </w:p>
    <w:p w:rsidR="00303F55" w:rsidRPr="006A6DD7" w:rsidRDefault="00303F55" w:rsidP="002417D6">
      <w:pPr>
        <w:pStyle w:val="ListParagraph"/>
        <w:numPr>
          <w:ilvl w:val="0"/>
          <w:numId w:val="189"/>
        </w:numPr>
      </w:pPr>
      <w:r>
        <w:t xml:space="preserve">Of the various actors in international relations described in chapter 1 of the textbook, which ones do you believe have lost influence in the past fifty years, and which ones have gained influence? Why do you believe that is? </w:t>
      </w:r>
    </w:p>
    <w:p w:rsidR="00303F55" w:rsidRPr="002417D6" w:rsidRDefault="00303F55" w:rsidP="00BF6830">
      <w:pPr>
        <w:pStyle w:val="ListParagraph"/>
        <w:spacing w:before="120"/>
        <w:contextualSpacing w:val="0"/>
        <w:rPr>
          <w:i/>
        </w:rPr>
      </w:pPr>
      <w:r w:rsidRPr="002417D6">
        <w:rPr>
          <w:i/>
        </w:rPr>
        <w:t xml:space="preserve">Reference: </w:t>
      </w:r>
      <w:r>
        <w:rPr>
          <w:i/>
        </w:rPr>
        <w:t>LO 1.2, pgs. 12–17</w:t>
      </w:r>
    </w:p>
    <w:p w:rsidR="00303F55" w:rsidRDefault="00303F55" w:rsidP="002417D6">
      <w:pPr>
        <w:pStyle w:val="ListParagraph"/>
      </w:pPr>
      <w:r w:rsidRPr="002417D6">
        <w:rPr>
          <w:i/>
        </w:rPr>
        <w:t>Skill: Analysis</w:t>
      </w:r>
    </w:p>
    <w:p w:rsidR="00303F55" w:rsidRDefault="00303F55" w:rsidP="000605F5"/>
    <w:p w:rsidR="00303F55" w:rsidRDefault="00303F55" w:rsidP="000605F5">
      <w:pPr>
        <w:pStyle w:val="ListParagraph"/>
        <w:numPr>
          <w:ilvl w:val="0"/>
          <w:numId w:val="189"/>
        </w:numPr>
      </w:pPr>
      <w:r>
        <w:t>How would you use the different levels of analysis to explain the causes of the 9/11 terrorist attacks? How useful is the approach of categorizing a typically very complex world in terms of simplified levels of analysis?</w:t>
      </w:r>
    </w:p>
    <w:p w:rsidR="00303F55" w:rsidRPr="000605F5" w:rsidRDefault="00303F55" w:rsidP="000605F5">
      <w:pPr>
        <w:pStyle w:val="ListParagraph"/>
        <w:spacing w:before="120"/>
        <w:contextualSpacing w:val="0"/>
      </w:pPr>
      <w:r w:rsidRPr="000605F5">
        <w:rPr>
          <w:i/>
        </w:rPr>
        <w:t xml:space="preserve">Reference: </w:t>
      </w:r>
      <w:r>
        <w:rPr>
          <w:i/>
        </w:rPr>
        <w:t>LO 1.2</w:t>
      </w:r>
      <w:r w:rsidRPr="000605F5">
        <w:rPr>
          <w:i/>
        </w:rPr>
        <w:t xml:space="preserve">, pgs. </w:t>
      </w:r>
      <w:r>
        <w:rPr>
          <w:i/>
        </w:rPr>
        <w:t>17–19</w:t>
      </w:r>
    </w:p>
    <w:p w:rsidR="00303F55" w:rsidRDefault="00303F55" w:rsidP="000605F5">
      <w:pPr>
        <w:pStyle w:val="ListParagraph"/>
        <w:rPr>
          <w:i/>
        </w:rPr>
      </w:pPr>
      <w:r w:rsidRPr="000605F5">
        <w:rPr>
          <w:i/>
        </w:rPr>
        <w:t>Skill: A</w:t>
      </w:r>
      <w:r>
        <w:rPr>
          <w:i/>
        </w:rPr>
        <w:t>pplication</w:t>
      </w:r>
    </w:p>
    <w:p w:rsidR="00303F55" w:rsidRDefault="00303F55">
      <w:r>
        <w:br w:type="page"/>
      </w:r>
    </w:p>
    <w:p w:rsidR="00303F55" w:rsidRDefault="00303F55" w:rsidP="00F81778"/>
    <w:p w:rsidR="00303F55" w:rsidRDefault="00303F55" w:rsidP="004E6BB5">
      <w:pPr>
        <w:pStyle w:val="ListParagraph"/>
        <w:numPr>
          <w:ilvl w:val="0"/>
          <w:numId w:val="189"/>
        </w:numPr>
      </w:pPr>
      <w:r w:rsidRPr="001E3E82">
        <w:t>What is globalization? How has the world changed politically, economically, and culturally as a result of this phenomenon? On what basis do opponents of globalization criticize it?</w:t>
      </w:r>
    </w:p>
    <w:p w:rsidR="00303F55" w:rsidRPr="004E6BB5" w:rsidRDefault="00303F55" w:rsidP="004E6BB5">
      <w:pPr>
        <w:pStyle w:val="ListParagraph"/>
        <w:spacing w:before="120"/>
        <w:contextualSpacing w:val="0"/>
      </w:pPr>
      <w:r w:rsidRPr="004E6BB5">
        <w:rPr>
          <w:i/>
        </w:rPr>
        <w:t xml:space="preserve">Reference: </w:t>
      </w:r>
      <w:r>
        <w:rPr>
          <w:i/>
        </w:rPr>
        <w:t>LO 1.2, pgs. 19–21</w:t>
      </w:r>
    </w:p>
    <w:p w:rsidR="00303F55" w:rsidRDefault="00303F55" w:rsidP="004E6BB5">
      <w:pPr>
        <w:pStyle w:val="ListParagraph"/>
      </w:pPr>
      <w:r w:rsidRPr="004E6BB5">
        <w:rPr>
          <w:i/>
        </w:rPr>
        <w:t xml:space="preserve">Skill: </w:t>
      </w:r>
      <w:r>
        <w:rPr>
          <w:i/>
        </w:rPr>
        <w:t>Understanding</w:t>
      </w:r>
    </w:p>
    <w:p w:rsidR="00303F55" w:rsidRDefault="00303F55" w:rsidP="004E6BB5">
      <w:pPr>
        <w:pStyle w:val="ListParagraph"/>
      </w:pPr>
    </w:p>
    <w:p w:rsidR="00303F55" w:rsidRDefault="00303F55" w:rsidP="00E90DFB">
      <w:pPr>
        <w:pStyle w:val="ListParagraph"/>
        <w:numPr>
          <w:ilvl w:val="0"/>
          <w:numId w:val="189"/>
        </w:numPr>
      </w:pPr>
      <w:r>
        <w:t xml:space="preserve">Try to identify two ways in which globalization has positively impacted international relations and two ways in which its impact has been negative. Please be as specific as possible about the cause-and-effect relationships you are describing. </w:t>
      </w:r>
    </w:p>
    <w:p w:rsidR="00303F55" w:rsidRPr="00E90DFB" w:rsidRDefault="00303F55" w:rsidP="0082287D">
      <w:pPr>
        <w:pStyle w:val="ListParagraph"/>
        <w:spacing w:before="120"/>
        <w:contextualSpacing w:val="0"/>
      </w:pPr>
      <w:r w:rsidRPr="00E90DFB">
        <w:rPr>
          <w:i/>
        </w:rPr>
        <w:t xml:space="preserve">Reference: </w:t>
      </w:r>
      <w:r>
        <w:rPr>
          <w:i/>
        </w:rPr>
        <w:t>LO 1.2</w:t>
      </w:r>
      <w:r w:rsidRPr="00E90DFB">
        <w:rPr>
          <w:i/>
        </w:rPr>
        <w:t xml:space="preserve">, pgs. </w:t>
      </w:r>
      <w:r>
        <w:rPr>
          <w:i/>
        </w:rPr>
        <w:t>19–21</w:t>
      </w:r>
    </w:p>
    <w:p w:rsidR="00303F55" w:rsidRDefault="00303F55" w:rsidP="00E90DFB">
      <w:pPr>
        <w:pStyle w:val="ListParagraph"/>
      </w:pPr>
      <w:r w:rsidRPr="00E90DFB">
        <w:rPr>
          <w:i/>
        </w:rPr>
        <w:t>Skill: Analysis</w:t>
      </w:r>
    </w:p>
    <w:p w:rsidR="00303F55" w:rsidRPr="001E3E82" w:rsidRDefault="00303F55" w:rsidP="0082287D">
      <w:pPr>
        <w:pStyle w:val="ListParagraph"/>
      </w:pPr>
      <w:r>
        <w:t xml:space="preserve"> </w:t>
      </w:r>
    </w:p>
    <w:p w:rsidR="00303F55" w:rsidRDefault="00303F55" w:rsidP="009F2F61">
      <w:pPr>
        <w:pStyle w:val="ListParagraph"/>
        <w:numPr>
          <w:ilvl w:val="0"/>
          <w:numId w:val="189"/>
        </w:numPr>
      </w:pPr>
      <w:r w:rsidRPr="001E3E82">
        <w:t>Distinguish between the nine global regions of the world. How (according to what criteria) were they grouped? Why are these factors important? Is there another set of criteria that should be used? Why or why not?</w:t>
      </w:r>
    </w:p>
    <w:p w:rsidR="00303F55" w:rsidRPr="009F2F61" w:rsidRDefault="00303F55" w:rsidP="009F2F61">
      <w:pPr>
        <w:pStyle w:val="ListParagraph"/>
        <w:spacing w:before="120"/>
      </w:pPr>
      <w:r w:rsidRPr="009F2F61">
        <w:rPr>
          <w:i/>
        </w:rPr>
        <w:t xml:space="preserve">Reference: </w:t>
      </w:r>
      <w:r>
        <w:rPr>
          <w:i/>
        </w:rPr>
        <w:t>LO 1.3</w:t>
      </w:r>
      <w:r w:rsidRPr="009F2F61">
        <w:rPr>
          <w:i/>
        </w:rPr>
        <w:t xml:space="preserve">, pgs. </w:t>
      </w:r>
      <w:r>
        <w:rPr>
          <w:i/>
        </w:rPr>
        <w:t>21–26</w:t>
      </w:r>
    </w:p>
    <w:p w:rsidR="00303F55" w:rsidRDefault="00303F55" w:rsidP="009F2F61">
      <w:pPr>
        <w:pStyle w:val="ListParagraph"/>
      </w:pPr>
      <w:r w:rsidRPr="009F2F61">
        <w:rPr>
          <w:i/>
        </w:rPr>
        <w:t>Skill: Analysis</w:t>
      </w:r>
    </w:p>
    <w:p w:rsidR="00303F55" w:rsidRDefault="00303F55" w:rsidP="00CC12D1"/>
    <w:p w:rsidR="00303F55" w:rsidRDefault="00303F55" w:rsidP="00837920">
      <w:pPr>
        <w:pStyle w:val="ListParagraph"/>
        <w:numPr>
          <w:ilvl w:val="0"/>
          <w:numId w:val="189"/>
        </w:numPr>
      </w:pPr>
      <w:r>
        <w:t>Based on what you know, what are two potential causes and two potential consequences of the so-called North-South gap?</w:t>
      </w:r>
    </w:p>
    <w:p w:rsidR="00303F55" w:rsidRPr="00837920" w:rsidRDefault="00303F55" w:rsidP="00FC43EC">
      <w:pPr>
        <w:pStyle w:val="ListParagraph"/>
        <w:spacing w:before="120"/>
        <w:contextualSpacing w:val="0"/>
      </w:pPr>
      <w:r w:rsidRPr="00837920">
        <w:rPr>
          <w:i/>
        </w:rPr>
        <w:t xml:space="preserve">Reference: </w:t>
      </w:r>
      <w:r>
        <w:rPr>
          <w:i/>
        </w:rPr>
        <w:t>LO 1.3</w:t>
      </w:r>
      <w:r w:rsidRPr="00837920">
        <w:rPr>
          <w:i/>
        </w:rPr>
        <w:t xml:space="preserve">, pgs. </w:t>
      </w:r>
      <w:r>
        <w:rPr>
          <w:i/>
        </w:rPr>
        <w:t>21–26</w:t>
      </w:r>
    </w:p>
    <w:p w:rsidR="00303F55" w:rsidRDefault="00303F55" w:rsidP="00837920">
      <w:pPr>
        <w:pStyle w:val="ListParagraph"/>
      </w:pPr>
      <w:r w:rsidRPr="00837920">
        <w:rPr>
          <w:i/>
        </w:rPr>
        <w:t>Skill: Analysis</w:t>
      </w:r>
    </w:p>
    <w:p w:rsidR="00303F55" w:rsidRDefault="00303F55" w:rsidP="00A36D65"/>
    <w:p w:rsidR="00303F55" w:rsidRDefault="00303F55" w:rsidP="00A36D65">
      <w:pPr>
        <w:pStyle w:val="ListParagraph"/>
        <w:numPr>
          <w:ilvl w:val="0"/>
          <w:numId w:val="189"/>
        </w:numPr>
      </w:pPr>
      <w:r>
        <w:t>The Cold War derives its name from the fact that the two superpowers, the United States and the Soviet Union, never openly fought each other. Given the number of proxy wars and near clashes, how accurate do you believe this description is?</w:t>
      </w:r>
    </w:p>
    <w:p w:rsidR="00303F55" w:rsidRPr="00A36D65" w:rsidRDefault="00303F55" w:rsidP="006F2270">
      <w:pPr>
        <w:pStyle w:val="ListParagraph"/>
        <w:spacing w:before="120"/>
        <w:contextualSpacing w:val="0"/>
      </w:pPr>
      <w:r w:rsidRPr="00A36D65">
        <w:rPr>
          <w:i/>
        </w:rPr>
        <w:t xml:space="preserve">Reference: LO 1.4, pgs. </w:t>
      </w:r>
      <w:r>
        <w:rPr>
          <w:i/>
        </w:rPr>
        <w:t>29–33</w:t>
      </w:r>
    </w:p>
    <w:p w:rsidR="00303F55" w:rsidRDefault="00303F55" w:rsidP="00A36D65">
      <w:pPr>
        <w:pStyle w:val="ListParagraph"/>
      </w:pPr>
      <w:r w:rsidRPr="00A36D65">
        <w:rPr>
          <w:i/>
        </w:rPr>
        <w:t xml:space="preserve">Skill: </w:t>
      </w:r>
      <w:r>
        <w:rPr>
          <w:i/>
        </w:rPr>
        <w:t>Evaluation</w:t>
      </w:r>
    </w:p>
    <w:p w:rsidR="00303F55" w:rsidRPr="001E3E82" w:rsidRDefault="00303F55" w:rsidP="00A36D65">
      <w:pPr>
        <w:pStyle w:val="ListParagraph"/>
      </w:pPr>
      <w:r>
        <w:t xml:space="preserve"> </w:t>
      </w:r>
    </w:p>
    <w:p w:rsidR="00303F55" w:rsidRDefault="00303F55" w:rsidP="00987ACE">
      <w:pPr>
        <w:pStyle w:val="ListParagraph"/>
        <w:numPr>
          <w:ilvl w:val="0"/>
          <w:numId w:val="189"/>
        </w:numPr>
      </w:pPr>
      <w:r>
        <w:t>After the end of the Cold War, the world experienced a significant number of ethnic and civic conflicts. Based on what you have learned about international relations during the Cold War, how would you explain this phenomenon?</w:t>
      </w:r>
    </w:p>
    <w:p w:rsidR="00303F55" w:rsidRPr="00987ACE" w:rsidRDefault="00303F55" w:rsidP="00987ACE">
      <w:pPr>
        <w:pStyle w:val="ListParagraph"/>
        <w:spacing w:before="120"/>
        <w:contextualSpacing w:val="0"/>
      </w:pPr>
      <w:r w:rsidRPr="00987ACE">
        <w:rPr>
          <w:i/>
        </w:rPr>
        <w:t>Reference: LO 1.4, pgs. 3</w:t>
      </w:r>
      <w:r>
        <w:rPr>
          <w:i/>
        </w:rPr>
        <w:t>3–38</w:t>
      </w:r>
    </w:p>
    <w:p w:rsidR="00303F55" w:rsidRDefault="00303F55" w:rsidP="00987ACE">
      <w:pPr>
        <w:pStyle w:val="ListParagraph"/>
      </w:pPr>
      <w:r w:rsidRPr="00987ACE">
        <w:rPr>
          <w:i/>
        </w:rPr>
        <w:t>Skill: Analysis</w:t>
      </w:r>
    </w:p>
    <w:p w:rsidR="00303F55" w:rsidRPr="00987ACE" w:rsidRDefault="00303F55" w:rsidP="00987ACE">
      <w:pPr>
        <w:pStyle w:val="ListParagraph"/>
        <w:rPr>
          <w:color w:val="7030A0"/>
        </w:rPr>
      </w:pPr>
    </w:p>
    <w:p w:rsidR="00303F55" w:rsidRDefault="00303F55" w:rsidP="003965B2">
      <w:pPr>
        <w:pStyle w:val="ListParagraph"/>
        <w:numPr>
          <w:ilvl w:val="0"/>
          <w:numId w:val="189"/>
        </w:numPr>
      </w:pPr>
      <w:r w:rsidRPr="001E3E82">
        <w:t xml:space="preserve">What are three key events of the 20th century that have shaped international relations today? Describe the events you choose and explain each of your choices. </w:t>
      </w:r>
    </w:p>
    <w:p w:rsidR="00303F55" w:rsidRPr="006F2270" w:rsidRDefault="00303F55" w:rsidP="006F2270">
      <w:pPr>
        <w:pStyle w:val="ListParagraph"/>
        <w:spacing w:before="120"/>
        <w:contextualSpacing w:val="0"/>
      </w:pPr>
      <w:r w:rsidRPr="006F2270">
        <w:rPr>
          <w:i/>
        </w:rPr>
        <w:t xml:space="preserve">Reference: LO 1.4, pgs. </w:t>
      </w:r>
      <w:r>
        <w:rPr>
          <w:i/>
        </w:rPr>
        <w:t>26–38</w:t>
      </w:r>
    </w:p>
    <w:p w:rsidR="00303F55" w:rsidRDefault="00303F55" w:rsidP="006F2270">
      <w:pPr>
        <w:pStyle w:val="ListParagraph"/>
      </w:pPr>
      <w:r w:rsidRPr="003965B2">
        <w:rPr>
          <w:i/>
        </w:rPr>
        <w:t>Skill: Analysis</w:t>
      </w:r>
    </w:p>
    <w:p w:rsidR="00303F55" w:rsidRPr="003965B2" w:rsidRDefault="00303F55" w:rsidP="003965B2">
      <w:pPr>
        <w:pStyle w:val="ListParagraph"/>
        <w:rPr>
          <w:color w:val="7030A0"/>
        </w:rPr>
      </w:pPr>
    </w:p>
    <w:p w:rsidR="00303F55" w:rsidRDefault="00303F55"/>
    <w:p w:rsidR="00303F55" w:rsidRDefault="00303F55"/>
    <w:sectPr w:rsidR="00303F55" w:rsidSect="004B3932">
      <w:footerReference w:type="default" r:id="rId9"/>
      <w:pgSz w:w="12240" w:h="15840"/>
      <w:pgMar w:top="1440" w:right="1440" w:bottom="1440" w:left="1440" w:header="720" w:footer="720" w:gutter="0"/>
      <w:pgNumType w:start="3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F55" w:rsidRDefault="00303F55" w:rsidP="0067015E">
      <w:r>
        <w:separator/>
      </w:r>
    </w:p>
  </w:endnote>
  <w:endnote w:type="continuationSeparator" w:id="0">
    <w:p w:rsidR="00303F55" w:rsidRDefault="00303F55" w:rsidP="006701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F55" w:rsidRDefault="00303F55" w:rsidP="0067015E">
    <w:pPr>
      <w:pStyle w:val="Footer"/>
      <w:jc w:val="center"/>
      <w:rPr>
        <w:sz w:val="20"/>
        <w:szCs w:val="20"/>
      </w:rPr>
    </w:pPr>
    <w:r w:rsidRPr="0067015E">
      <w:rPr>
        <w:sz w:val="20"/>
        <w:szCs w:val="20"/>
      </w:rPr>
      <w:fldChar w:fldCharType="begin"/>
    </w:r>
    <w:r w:rsidRPr="0067015E">
      <w:rPr>
        <w:sz w:val="20"/>
        <w:szCs w:val="20"/>
      </w:rPr>
      <w:instrText xml:space="preserve"> PAGE   \* MERGEFORMAT </w:instrText>
    </w:r>
    <w:r w:rsidRPr="0067015E">
      <w:rPr>
        <w:sz w:val="20"/>
        <w:szCs w:val="20"/>
      </w:rPr>
      <w:fldChar w:fldCharType="separate"/>
    </w:r>
    <w:r>
      <w:rPr>
        <w:noProof/>
        <w:sz w:val="20"/>
        <w:szCs w:val="20"/>
      </w:rPr>
      <w:t>35</w:t>
    </w:r>
    <w:r w:rsidRPr="0067015E">
      <w:rPr>
        <w:sz w:val="20"/>
        <w:szCs w:val="20"/>
      </w:rPr>
      <w:fldChar w:fldCharType="end"/>
    </w:r>
  </w:p>
  <w:p w:rsidR="00303F55" w:rsidRDefault="00303F55" w:rsidP="0067015E">
    <w:pPr>
      <w:pStyle w:val="Footer"/>
      <w:jc w:val="center"/>
    </w:pPr>
    <w:r>
      <w:rPr>
        <w:sz w:val="20"/>
        <w:szCs w:val="20"/>
      </w:rPr>
      <w:t>Copyright © 2012, 2011, 2010 Pearson Education, Inc.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F55" w:rsidRDefault="00303F55" w:rsidP="0067015E">
      <w:r>
        <w:separator/>
      </w:r>
    </w:p>
  </w:footnote>
  <w:footnote w:type="continuationSeparator" w:id="0">
    <w:p w:rsidR="00303F55" w:rsidRDefault="00303F55" w:rsidP="006701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1694B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7467BB"/>
    <w:multiLevelType w:val="hybridMultilevel"/>
    <w:tmpl w:val="77CEAEAA"/>
    <w:lvl w:ilvl="0" w:tplc="7A3A7CC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17B6A44"/>
    <w:multiLevelType w:val="hybridMultilevel"/>
    <w:tmpl w:val="3D041128"/>
    <w:lvl w:ilvl="0" w:tplc="C4BE669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02D01725"/>
    <w:multiLevelType w:val="hybridMultilevel"/>
    <w:tmpl w:val="561CEF4A"/>
    <w:lvl w:ilvl="0" w:tplc="D888620A">
      <w:start w:val="1"/>
      <w:numFmt w:val="decimal"/>
      <w:lvlText w:val="%1."/>
      <w:lvlJc w:val="left"/>
      <w:pPr>
        <w:tabs>
          <w:tab w:val="num" w:pos="720"/>
        </w:tabs>
        <w:ind w:left="720" w:hanging="360"/>
      </w:pPr>
      <w:rPr>
        <w:rFonts w:cs="Times New Roman" w:hint="default"/>
        <w:sz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0462646B"/>
    <w:multiLevelType w:val="hybridMultilevel"/>
    <w:tmpl w:val="A1F27440"/>
    <w:lvl w:ilvl="0" w:tplc="375E6BD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66E5A2A"/>
    <w:multiLevelType w:val="hybridMultilevel"/>
    <w:tmpl w:val="2ADCA5E0"/>
    <w:lvl w:ilvl="0" w:tplc="8A508D6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077551FF"/>
    <w:multiLevelType w:val="hybridMultilevel"/>
    <w:tmpl w:val="443C0090"/>
    <w:lvl w:ilvl="0" w:tplc="0D70069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07CD6595"/>
    <w:multiLevelType w:val="hybridMultilevel"/>
    <w:tmpl w:val="8DE40210"/>
    <w:lvl w:ilvl="0" w:tplc="B99E641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08F55A59"/>
    <w:multiLevelType w:val="hybridMultilevel"/>
    <w:tmpl w:val="B65431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0A2902B1"/>
    <w:multiLevelType w:val="hybridMultilevel"/>
    <w:tmpl w:val="17AC6FEA"/>
    <w:lvl w:ilvl="0" w:tplc="9B3E1B14">
      <w:start w:val="1"/>
      <w:numFmt w:val="upperRoman"/>
      <w:lvlText w:val="%1."/>
      <w:lvlJc w:val="left"/>
      <w:pPr>
        <w:tabs>
          <w:tab w:val="num" w:pos="1440"/>
        </w:tabs>
        <w:ind w:left="1440" w:hanging="360"/>
      </w:pPr>
      <w:rPr>
        <w:rFonts w:ascii="Times New Roman" w:eastAsia="Times New Roman" w:hAnsi="Times New Roman" w:cs="Times New Roman"/>
      </w:rPr>
    </w:lvl>
    <w:lvl w:ilvl="1" w:tplc="518A87E6">
      <w:start w:val="1"/>
      <w:numFmt w:val="upperLetter"/>
      <w:lvlText w:val="%2."/>
      <w:lvlJc w:val="left"/>
      <w:pPr>
        <w:tabs>
          <w:tab w:val="num" w:pos="2160"/>
        </w:tabs>
        <w:ind w:left="2160" w:hanging="360"/>
      </w:pPr>
      <w:rPr>
        <w:rFonts w:cs="Times New Roman" w:hint="default"/>
      </w:rPr>
    </w:lvl>
    <w:lvl w:ilvl="2" w:tplc="C088B844">
      <w:start w:val="1"/>
      <w:numFmt w:val="decimal"/>
      <w:lvlText w:val="%3."/>
      <w:lvlJc w:val="left"/>
      <w:pPr>
        <w:tabs>
          <w:tab w:val="num" w:pos="3420"/>
        </w:tabs>
        <w:ind w:left="3420" w:hanging="720"/>
      </w:pPr>
      <w:rPr>
        <w:rFonts w:cs="Times New Roman" w:hint="default"/>
      </w:rPr>
    </w:lvl>
    <w:lvl w:ilvl="3" w:tplc="9B3E1B14">
      <w:start w:val="1"/>
      <w:numFmt w:val="upperRoman"/>
      <w:lvlText w:val="%4."/>
      <w:lvlJc w:val="left"/>
      <w:pPr>
        <w:tabs>
          <w:tab w:val="num" w:pos="3600"/>
        </w:tabs>
        <w:ind w:left="3600" w:hanging="360"/>
      </w:pPr>
      <w:rPr>
        <w:rFonts w:ascii="Times New Roman" w:eastAsia="Times New Roman" w:hAnsi="Times New Roman"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1">
    <w:nsid w:val="0AE35D98"/>
    <w:multiLevelType w:val="hybridMultilevel"/>
    <w:tmpl w:val="BDC2457C"/>
    <w:lvl w:ilvl="0" w:tplc="BBC4CD26">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BB83B2D"/>
    <w:multiLevelType w:val="hybridMultilevel"/>
    <w:tmpl w:val="492A1DB4"/>
    <w:lvl w:ilvl="0" w:tplc="9B3E1B14">
      <w:start w:val="1"/>
      <w:numFmt w:val="upperRoman"/>
      <w:lvlText w:val="%1."/>
      <w:lvlJc w:val="left"/>
      <w:pPr>
        <w:tabs>
          <w:tab w:val="num" w:pos="1440"/>
        </w:tabs>
        <w:ind w:left="1440" w:hanging="360"/>
      </w:pPr>
      <w:rPr>
        <w:rFonts w:ascii="Times New Roman" w:eastAsia="Times New Roman" w:hAnsi="Times New Roman" w:cs="Times New Roman"/>
      </w:rPr>
    </w:lvl>
    <w:lvl w:ilvl="1" w:tplc="09DCA9C0">
      <w:start w:val="1"/>
      <w:numFmt w:val="upperLetter"/>
      <w:lvlText w:val="%2."/>
      <w:lvlJc w:val="left"/>
      <w:pPr>
        <w:tabs>
          <w:tab w:val="num" w:pos="2520"/>
        </w:tabs>
        <w:ind w:left="2520" w:hanging="720"/>
      </w:pPr>
      <w:rPr>
        <w:rFonts w:cs="Times New Roman" w:hint="default"/>
      </w:rPr>
    </w:lvl>
    <w:lvl w:ilvl="2" w:tplc="3FA65732">
      <w:start w:val="1"/>
      <w:numFmt w:val="decimal"/>
      <w:lvlText w:val="%3."/>
      <w:lvlJc w:val="left"/>
      <w:pPr>
        <w:tabs>
          <w:tab w:val="num" w:pos="3060"/>
        </w:tabs>
        <w:ind w:left="3060" w:hanging="360"/>
      </w:pPr>
      <w:rPr>
        <w:rFonts w:cs="Times New Roman" w:hint="default"/>
      </w:rPr>
    </w:lvl>
    <w:lvl w:ilvl="3" w:tplc="0B16A9F6">
      <w:start w:val="1"/>
      <w:numFmt w:val="lowerLetter"/>
      <w:lvlText w:val="%4."/>
      <w:lvlJc w:val="left"/>
      <w:pPr>
        <w:tabs>
          <w:tab w:val="num" w:pos="3960"/>
        </w:tabs>
        <w:ind w:left="3960" w:hanging="720"/>
      </w:pPr>
      <w:rPr>
        <w:rFonts w:cs="Times New Roman" w:hint="default"/>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3">
    <w:nsid w:val="0C2C14AF"/>
    <w:multiLevelType w:val="hybridMultilevel"/>
    <w:tmpl w:val="8C6215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0D13400E"/>
    <w:multiLevelType w:val="hybridMultilevel"/>
    <w:tmpl w:val="4EAC7E1A"/>
    <w:lvl w:ilvl="0" w:tplc="8152ACA8">
      <w:start w:val="4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0DA36831"/>
    <w:multiLevelType w:val="hybridMultilevel"/>
    <w:tmpl w:val="D80CE0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0F206DF1"/>
    <w:multiLevelType w:val="hybridMultilevel"/>
    <w:tmpl w:val="10C46C44"/>
    <w:lvl w:ilvl="0" w:tplc="2E527AA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12DD6396"/>
    <w:multiLevelType w:val="hybridMultilevel"/>
    <w:tmpl w:val="E41A4012"/>
    <w:lvl w:ilvl="0" w:tplc="D4E284AA">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136B361C"/>
    <w:multiLevelType w:val="hybridMultilevel"/>
    <w:tmpl w:val="B6789A68"/>
    <w:lvl w:ilvl="0" w:tplc="9CFE40F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169D2CE9"/>
    <w:multiLevelType w:val="hybridMultilevel"/>
    <w:tmpl w:val="71A8CD08"/>
    <w:lvl w:ilvl="0" w:tplc="0409000F">
      <w:start w:val="7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16A7491A"/>
    <w:multiLevelType w:val="hybridMultilevel"/>
    <w:tmpl w:val="DA604AE0"/>
    <w:lvl w:ilvl="0" w:tplc="9B3E1B14">
      <w:start w:val="1"/>
      <w:numFmt w:val="upperRoman"/>
      <w:lvlText w:val="%1."/>
      <w:lvlJc w:val="left"/>
      <w:pPr>
        <w:tabs>
          <w:tab w:val="num" w:pos="1440"/>
        </w:tabs>
        <w:ind w:left="1440" w:hanging="360"/>
      </w:pPr>
      <w:rPr>
        <w:rFonts w:ascii="Times New Roman" w:eastAsia="Times New Roman" w:hAnsi="Times New Roman" w:cs="Times New Roman"/>
      </w:rPr>
    </w:lvl>
    <w:lvl w:ilvl="1" w:tplc="E040888C">
      <w:start w:val="1"/>
      <w:numFmt w:val="upperLetter"/>
      <w:lvlText w:val="%2."/>
      <w:lvlJc w:val="left"/>
      <w:pPr>
        <w:tabs>
          <w:tab w:val="num" w:pos="2160"/>
        </w:tabs>
        <w:ind w:left="2160" w:hanging="360"/>
      </w:pPr>
      <w:rPr>
        <w:rFonts w:cs="Times New Roman" w:hint="default"/>
      </w:rPr>
    </w:lvl>
    <w:lvl w:ilvl="2" w:tplc="1F6248E8">
      <w:start w:val="1"/>
      <w:numFmt w:val="decimal"/>
      <w:lvlText w:val="%3."/>
      <w:lvlJc w:val="left"/>
      <w:pPr>
        <w:tabs>
          <w:tab w:val="num" w:pos="3060"/>
        </w:tabs>
        <w:ind w:left="3060" w:hanging="360"/>
      </w:pPr>
      <w:rPr>
        <w:rFonts w:cs="Times New Roman" w:hint="default"/>
      </w:rPr>
    </w:lvl>
    <w:lvl w:ilvl="3" w:tplc="A89E27A0">
      <w:start w:val="1"/>
      <w:numFmt w:val="lowerLetter"/>
      <w:lvlText w:val="%4."/>
      <w:lvlJc w:val="left"/>
      <w:pPr>
        <w:tabs>
          <w:tab w:val="num" w:pos="3960"/>
        </w:tabs>
        <w:ind w:left="3960" w:hanging="720"/>
      </w:pPr>
      <w:rPr>
        <w:rFonts w:cs="Times New Roman" w:hint="default"/>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1">
    <w:nsid w:val="16CA6D46"/>
    <w:multiLevelType w:val="hybridMultilevel"/>
    <w:tmpl w:val="9848B238"/>
    <w:lvl w:ilvl="0" w:tplc="83CC87F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1700081F"/>
    <w:multiLevelType w:val="hybridMultilevel"/>
    <w:tmpl w:val="61CEB38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171A7B7E"/>
    <w:multiLevelType w:val="hybridMultilevel"/>
    <w:tmpl w:val="5636CDA6"/>
    <w:lvl w:ilvl="0" w:tplc="D1B6EBE6">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173D3D0C"/>
    <w:multiLevelType w:val="hybridMultilevel"/>
    <w:tmpl w:val="BD8C3F70"/>
    <w:lvl w:ilvl="0" w:tplc="B78E796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17D03B00"/>
    <w:multiLevelType w:val="hybridMultilevel"/>
    <w:tmpl w:val="1744D37A"/>
    <w:lvl w:ilvl="0" w:tplc="9B3E1B14">
      <w:start w:val="1"/>
      <w:numFmt w:val="upperRoman"/>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A0B6F4C2">
      <w:start w:val="1"/>
      <w:numFmt w:val="upperLetter"/>
      <w:lvlText w:val="%3."/>
      <w:lvlJc w:val="left"/>
      <w:pPr>
        <w:tabs>
          <w:tab w:val="num" w:pos="2700"/>
        </w:tabs>
        <w:ind w:left="2700" w:hanging="720"/>
      </w:pPr>
      <w:rPr>
        <w:rFonts w:cs="Times New Roman" w:hint="default"/>
      </w:rPr>
    </w:lvl>
    <w:lvl w:ilvl="3" w:tplc="92CABAB4">
      <w:start w:val="1"/>
      <w:numFmt w:val="decimal"/>
      <w:lvlText w:val="%4."/>
      <w:lvlJc w:val="left"/>
      <w:pPr>
        <w:tabs>
          <w:tab w:val="num" w:pos="3228"/>
        </w:tabs>
        <w:ind w:left="3228" w:hanging="72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187E4F22"/>
    <w:multiLevelType w:val="hybridMultilevel"/>
    <w:tmpl w:val="B8A873CC"/>
    <w:lvl w:ilvl="0" w:tplc="2546326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1956260F"/>
    <w:multiLevelType w:val="hybridMultilevel"/>
    <w:tmpl w:val="71EE44C2"/>
    <w:lvl w:ilvl="0" w:tplc="CCDA3EF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19B9076F"/>
    <w:multiLevelType w:val="hybridMultilevel"/>
    <w:tmpl w:val="9488B0E6"/>
    <w:lvl w:ilvl="0" w:tplc="390CD7C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1AFC5A37"/>
    <w:multiLevelType w:val="hybridMultilevel"/>
    <w:tmpl w:val="4D18260C"/>
    <w:lvl w:ilvl="0" w:tplc="0E5A114E">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1B1934B1"/>
    <w:multiLevelType w:val="hybridMultilevel"/>
    <w:tmpl w:val="1C10FED4"/>
    <w:lvl w:ilvl="0" w:tplc="1B841D3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1BAE1D88"/>
    <w:multiLevelType w:val="hybridMultilevel"/>
    <w:tmpl w:val="0A12A1AA"/>
    <w:lvl w:ilvl="0" w:tplc="7082AB52">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1C540990"/>
    <w:multiLevelType w:val="hybridMultilevel"/>
    <w:tmpl w:val="E842BBE6"/>
    <w:lvl w:ilvl="0" w:tplc="D5E40D22">
      <w:start w:val="1"/>
      <w:numFmt w:val="upperRoman"/>
      <w:lvlText w:val="%1."/>
      <w:lvlJc w:val="left"/>
      <w:pPr>
        <w:tabs>
          <w:tab w:val="num" w:pos="1080"/>
        </w:tabs>
        <w:ind w:left="1080" w:hanging="720"/>
      </w:pPr>
      <w:rPr>
        <w:rFonts w:cs="Times New Roman" w:hint="default"/>
      </w:rPr>
    </w:lvl>
    <w:lvl w:ilvl="1" w:tplc="968E666A">
      <w:start w:val="1"/>
      <w:numFmt w:val="upperLetter"/>
      <w:lvlText w:val="%2."/>
      <w:lvlJc w:val="left"/>
      <w:pPr>
        <w:tabs>
          <w:tab w:val="num" w:pos="1800"/>
        </w:tabs>
        <w:ind w:left="1800" w:hanging="720"/>
      </w:pPr>
      <w:rPr>
        <w:rFonts w:cs="Times New Roman" w:hint="default"/>
      </w:rPr>
    </w:lvl>
    <w:lvl w:ilvl="2" w:tplc="4622D1CA">
      <w:start w:val="1"/>
      <w:numFmt w:val="decimal"/>
      <w:lvlText w:val="%3."/>
      <w:lvlJc w:val="left"/>
      <w:pPr>
        <w:tabs>
          <w:tab w:val="num" w:pos="2340"/>
        </w:tabs>
        <w:ind w:left="2340" w:hanging="360"/>
      </w:pPr>
      <w:rPr>
        <w:rFonts w:cs="Times New Roman" w:hint="default"/>
      </w:rPr>
    </w:lvl>
    <w:lvl w:ilvl="3" w:tplc="F30247AC">
      <w:start w:val="1"/>
      <w:numFmt w:val="lowerLetter"/>
      <w:lvlText w:val="%4."/>
      <w:lvlJc w:val="left"/>
      <w:pPr>
        <w:tabs>
          <w:tab w:val="num" w:pos="3240"/>
        </w:tabs>
        <w:ind w:left="3240" w:hanging="720"/>
      </w:pPr>
      <w:rPr>
        <w:rFonts w:cs="Times New Roman" w:hint="default"/>
      </w:rPr>
    </w:lvl>
    <w:lvl w:ilvl="4" w:tplc="E7D2FB88">
      <w:start w:val="1"/>
      <w:numFmt w:val="lowerRoman"/>
      <w:lvlText w:val="%5."/>
      <w:lvlJc w:val="left"/>
      <w:pPr>
        <w:tabs>
          <w:tab w:val="num" w:pos="3960"/>
        </w:tabs>
        <w:ind w:left="3960" w:hanging="72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1CEF2F1E"/>
    <w:multiLevelType w:val="hybridMultilevel"/>
    <w:tmpl w:val="EFD093F8"/>
    <w:lvl w:ilvl="0" w:tplc="927AF6BA">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nsid w:val="1E5C7028"/>
    <w:multiLevelType w:val="hybridMultilevel"/>
    <w:tmpl w:val="2EF25CA8"/>
    <w:lvl w:ilvl="0" w:tplc="B81E051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1E6B33D6"/>
    <w:multiLevelType w:val="hybridMultilevel"/>
    <w:tmpl w:val="E24E5734"/>
    <w:lvl w:ilvl="0" w:tplc="BB6C9D9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nsid w:val="1F4C62E7"/>
    <w:multiLevelType w:val="hybridMultilevel"/>
    <w:tmpl w:val="A6EAF6CA"/>
    <w:lvl w:ilvl="0" w:tplc="1B7CE97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1F5F42B3"/>
    <w:multiLevelType w:val="hybridMultilevel"/>
    <w:tmpl w:val="9BFA5B44"/>
    <w:lvl w:ilvl="0" w:tplc="04090015">
      <w:start w:val="1"/>
      <w:numFmt w:val="upp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8">
    <w:nsid w:val="2010313B"/>
    <w:multiLevelType w:val="hybridMultilevel"/>
    <w:tmpl w:val="31F847E2"/>
    <w:lvl w:ilvl="0" w:tplc="9F30740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nsid w:val="216B4D21"/>
    <w:multiLevelType w:val="hybridMultilevel"/>
    <w:tmpl w:val="4D7AC8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225723D3"/>
    <w:multiLevelType w:val="hybridMultilevel"/>
    <w:tmpl w:val="4566BD18"/>
    <w:lvl w:ilvl="0" w:tplc="12220DD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1">
    <w:nsid w:val="22D73B15"/>
    <w:multiLevelType w:val="hybridMultilevel"/>
    <w:tmpl w:val="D372799E"/>
    <w:lvl w:ilvl="0" w:tplc="A5FC43B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2353721F"/>
    <w:multiLevelType w:val="hybridMultilevel"/>
    <w:tmpl w:val="6F104740"/>
    <w:lvl w:ilvl="0" w:tplc="59907BCA">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3">
    <w:nsid w:val="24533007"/>
    <w:multiLevelType w:val="hybridMultilevel"/>
    <w:tmpl w:val="AAA2B5C0"/>
    <w:lvl w:ilvl="0" w:tplc="A96E593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4">
    <w:nsid w:val="247427CF"/>
    <w:multiLevelType w:val="hybridMultilevel"/>
    <w:tmpl w:val="EA880B0E"/>
    <w:lvl w:ilvl="0" w:tplc="E9D2D58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24D83C04"/>
    <w:multiLevelType w:val="hybridMultilevel"/>
    <w:tmpl w:val="BE52FA78"/>
    <w:lvl w:ilvl="0" w:tplc="33860C64">
      <w:start w:val="1"/>
      <w:numFmt w:val="upperRoman"/>
      <w:lvlText w:val="%1."/>
      <w:lvlJc w:val="left"/>
      <w:pPr>
        <w:tabs>
          <w:tab w:val="num" w:pos="1080"/>
        </w:tabs>
        <w:ind w:left="1080" w:hanging="720"/>
      </w:pPr>
      <w:rPr>
        <w:rFonts w:cs="Times New Roman" w:hint="default"/>
      </w:rPr>
    </w:lvl>
    <w:lvl w:ilvl="1" w:tplc="D36A011A">
      <w:start w:val="1"/>
      <w:numFmt w:val="upperLetter"/>
      <w:lvlText w:val="%2."/>
      <w:lvlJc w:val="left"/>
      <w:pPr>
        <w:tabs>
          <w:tab w:val="num" w:pos="1800"/>
        </w:tabs>
        <w:ind w:left="1800" w:hanging="720"/>
      </w:pPr>
      <w:rPr>
        <w:rFonts w:cs="Times New Roman" w:hint="default"/>
      </w:rPr>
    </w:lvl>
    <w:lvl w:ilvl="2" w:tplc="A89E27A0">
      <w:start w:val="1"/>
      <w:numFmt w:val="lowerLetter"/>
      <w:lvlText w:val="%3."/>
      <w:lvlJc w:val="left"/>
      <w:pPr>
        <w:tabs>
          <w:tab w:val="num" w:pos="2700"/>
        </w:tabs>
        <w:ind w:left="2700" w:hanging="720"/>
      </w:pPr>
      <w:rPr>
        <w:rFonts w:cs="Times New Roman" w:hint="default"/>
      </w:rPr>
    </w:lvl>
    <w:lvl w:ilvl="3" w:tplc="48321CE2">
      <w:start w:val="1"/>
      <w:numFmt w:val="lowerLetter"/>
      <w:lvlText w:val="%4."/>
      <w:lvlJc w:val="left"/>
      <w:pPr>
        <w:tabs>
          <w:tab w:val="num" w:pos="3240"/>
        </w:tabs>
        <w:ind w:left="3240" w:hanging="720"/>
      </w:pPr>
      <w:rPr>
        <w:rFonts w:cs="Times New Roman" w:hint="default"/>
      </w:rPr>
    </w:lvl>
    <w:lvl w:ilvl="4" w:tplc="4114F180">
      <w:start w:val="1"/>
      <w:numFmt w:val="decimal"/>
      <w:lvlText w:val="%5."/>
      <w:lvlJc w:val="left"/>
      <w:pPr>
        <w:tabs>
          <w:tab w:val="num" w:pos="3600"/>
        </w:tabs>
        <w:ind w:left="3600" w:hanging="360"/>
      </w:pPr>
      <w:rPr>
        <w:rFonts w:cs="Times New Roman" w:hint="default"/>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hint="default"/>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6">
    <w:nsid w:val="254A4CC6"/>
    <w:multiLevelType w:val="hybridMultilevel"/>
    <w:tmpl w:val="39549550"/>
    <w:lvl w:ilvl="0" w:tplc="04090015">
      <w:start w:val="1"/>
      <w:numFmt w:val="upp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7">
    <w:nsid w:val="25DA4C01"/>
    <w:multiLevelType w:val="hybridMultilevel"/>
    <w:tmpl w:val="026C5514"/>
    <w:lvl w:ilvl="0" w:tplc="45DA1F2A">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8">
    <w:nsid w:val="25E87353"/>
    <w:multiLevelType w:val="hybridMultilevel"/>
    <w:tmpl w:val="74AA3DAC"/>
    <w:lvl w:ilvl="0" w:tplc="C77211E8">
      <w:start w:val="77"/>
      <w:numFmt w:val="decimal"/>
      <w:lvlText w:val="%1."/>
      <w:lvlJc w:val="left"/>
      <w:pPr>
        <w:ind w:left="420" w:hanging="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27302040"/>
    <w:multiLevelType w:val="hybridMultilevel"/>
    <w:tmpl w:val="B8320218"/>
    <w:lvl w:ilvl="0" w:tplc="EF5416C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283C43F9"/>
    <w:multiLevelType w:val="hybridMultilevel"/>
    <w:tmpl w:val="C6E243E4"/>
    <w:lvl w:ilvl="0" w:tplc="EF203F9E">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51">
    <w:nsid w:val="28754240"/>
    <w:multiLevelType w:val="hybridMultilevel"/>
    <w:tmpl w:val="A6C2FF28"/>
    <w:lvl w:ilvl="0" w:tplc="C02E4D1C">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nsid w:val="2A390040"/>
    <w:multiLevelType w:val="hybridMultilevel"/>
    <w:tmpl w:val="201EA15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nsid w:val="2A7B5B91"/>
    <w:multiLevelType w:val="hybridMultilevel"/>
    <w:tmpl w:val="ED600A10"/>
    <w:lvl w:ilvl="0" w:tplc="0550463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4">
    <w:nsid w:val="2B701006"/>
    <w:multiLevelType w:val="hybridMultilevel"/>
    <w:tmpl w:val="7818BF64"/>
    <w:lvl w:ilvl="0" w:tplc="5596B7D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5">
    <w:nsid w:val="2BD671FB"/>
    <w:multiLevelType w:val="hybridMultilevel"/>
    <w:tmpl w:val="880CBE1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nsid w:val="2C416A62"/>
    <w:multiLevelType w:val="hybridMultilevel"/>
    <w:tmpl w:val="C0AE541C"/>
    <w:lvl w:ilvl="0" w:tplc="76C02BE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7">
    <w:nsid w:val="2D2C2C87"/>
    <w:multiLevelType w:val="hybridMultilevel"/>
    <w:tmpl w:val="F334A85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nsid w:val="2D902414"/>
    <w:multiLevelType w:val="hybridMultilevel"/>
    <w:tmpl w:val="29480B7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9">
    <w:nsid w:val="2D973A7C"/>
    <w:multiLevelType w:val="hybridMultilevel"/>
    <w:tmpl w:val="A770F8AE"/>
    <w:lvl w:ilvl="0" w:tplc="18B8986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nsid w:val="2DDF7872"/>
    <w:multiLevelType w:val="hybridMultilevel"/>
    <w:tmpl w:val="94C6D7D4"/>
    <w:lvl w:ilvl="0" w:tplc="5B9CEB8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1">
    <w:nsid w:val="2DFD6F36"/>
    <w:multiLevelType w:val="hybridMultilevel"/>
    <w:tmpl w:val="9A0E91F8"/>
    <w:lvl w:ilvl="0" w:tplc="A8369C9E">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2">
    <w:nsid w:val="2F7721D4"/>
    <w:multiLevelType w:val="hybridMultilevel"/>
    <w:tmpl w:val="7A3EF964"/>
    <w:lvl w:ilvl="0" w:tplc="894CCEF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nsid w:val="2F7B2CBF"/>
    <w:multiLevelType w:val="hybridMultilevel"/>
    <w:tmpl w:val="E83E29A6"/>
    <w:lvl w:ilvl="0" w:tplc="04090015">
      <w:start w:val="1"/>
      <w:numFmt w:val="upperLetter"/>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64">
    <w:nsid w:val="327F647A"/>
    <w:multiLevelType w:val="hybridMultilevel"/>
    <w:tmpl w:val="AD006B9C"/>
    <w:lvl w:ilvl="0" w:tplc="C582851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nsid w:val="33016CF1"/>
    <w:multiLevelType w:val="hybridMultilevel"/>
    <w:tmpl w:val="FC587B8A"/>
    <w:lvl w:ilvl="0" w:tplc="33860C64">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hint="default"/>
      </w:rPr>
    </w:lvl>
    <w:lvl w:ilvl="3" w:tplc="0409000F">
      <w:start w:val="1"/>
      <w:numFmt w:val="decimal"/>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1386"/>
        </w:tabs>
        <w:ind w:left="1386"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6">
    <w:nsid w:val="337F4238"/>
    <w:multiLevelType w:val="hybridMultilevel"/>
    <w:tmpl w:val="850CB44A"/>
    <w:lvl w:ilvl="0" w:tplc="C900A850">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nsid w:val="339355AB"/>
    <w:multiLevelType w:val="hybridMultilevel"/>
    <w:tmpl w:val="174C14AE"/>
    <w:lvl w:ilvl="0" w:tplc="9C4A4E7A">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8">
    <w:nsid w:val="33980811"/>
    <w:multiLevelType w:val="hybridMultilevel"/>
    <w:tmpl w:val="F5C881B2"/>
    <w:lvl w:ilvl="0" w:tplc="EF5416C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9">
    <w:nsid w:val="34597D54"/>
    <w:multiLevelType w:val="hybridMultilevel"/>
    <w:tmpl w:val="AA1EACF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nsid w:val="34EF70BE"/>
    <w:multiLevelType w:val="hybridMultilevel"/>
    <w:tmpl w:val="023054EA"/>
    <w:lvl w:ilvl="0" w:tplc="2E3C20E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nsid w:val="36617659"/>
    <w:multiLevelType w:val="hybridMultilevel"/>
    <w:tmpl w:val="EC7E4D5C"/>
    <w:lvl w:ilvl="0" w:tplc="07E8B186">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nsid w:val="368F3F53"/>
    <w:multiLevelType w:val="hybridMultilevel"/>
    <w:tmpl w:val="FA2E37CC"/>
    <w:lvl w:ilvl="0" w:tplc="6C5A397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3">
    <w:nsid w:val="37BA2206"/>
    <w:multiLevelType w:val="hybridMultilevel"/>
    <w:tmpl w:val="BBCE4396"/>
    <w:lvl w:ilvl="0" w:tplc="378EA1F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4">
    <w:nsid w:val="37BD7E64"/>
    <w:multiLevelType w:val="hybridMultilevel"/>
    <w:tmpl w:val="603AE9D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nsid w:val="38B96367"/>
    <w:multiLevelType w:val="hybridMultilevel"/>
    <w:tmpl w:val="482E980A"/>
    <w:lvl w:ilvl="0" w:tplc="7A9E6E4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6">
    <w:nsid w:val="394D7BD0"/>
    <w:multiLevelType w:val="hybridMultilevel"/>
    <w:tmpl w:val="E118FF5A"/>
    <w:lvl w:ilvl="0" w:tplc="E9D2D588">
      <w:start w:val="45"/>
      <w:numFmt w:val="decimal"/>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7">
    <w:nsid w:val="394E2D1F"/>
    <w:multiLevelType w:val="hybridMultilevel"/>
    <w:tmpl w:val="1988B992"/>
    <w:lvl w:ilvl="0" w:tplc="CE844F5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8">
    <w:nsid w:val="399412DC"/>
    <w:multiLevelType w:val="hybridMultilevel"/>
    <w:tmpl w:val="F83A8ACC"/>
    <w:lvl w:ilvl="0" w:tplc="1C1CA49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9">
    <w:nsid w:val="39EC3FC9"/>
    <w:multiLevelType w:val="hybridMultilevel"/>
    <w:tmpl w:val="51383F76"/>
    <w:lvl w:ilvl="0" w:tplc="18E2037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0">
    <w:nsid w:val="3AA21B81"/>
    <w:multiLevelType w:val="hybridMultilevel"/>
    <w:tmpl w:val="5E80E6F8"/>
    <w:lvl w:ilvl="0" w:tplc="CC2061F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1">
    <w:nsid w:val="3B6A1C91"/>
    <w:multiLevelType w:val="hybridMultilevel"/>
    <w:tmpl w:val="086A30C0"/>
    <w:lvl w:ilvl="0" w:tplc="0DD86A0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2">
    <w:nsid w:val="3E49248B"/>
    <w:multiLevelType w:val="hybridMultilevel"/>
    <w:tmpl w:val="E9BC8C9C"/>
    <w:lvl w:ilvl="0" w:tplc="D198546A">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3">
    <w:nsid w:val="3E8832F8"/>
    <w:multiLevelType w:val="hybridMultilevel"/>
    <w:tmpl w:val="1E06277A"/>
    <w:lvl w:ilvl="0" w:tplc="0409000F">
      <w:start w:val="1"/>
      <w:numFmt w:val="decimal"/>
      <w:lvlText w:val="%1."/>
      <w:lvlJc w:val="left"/>
      <w:pPr>
        <w:ind w:left="720" w:hanging="360"/>
      </w:pPr>
      <w:rPr>
        <w:rFonts w:cs="Times New Roman"/>
      </w:rPr>
    </w:lvl>
    <w:lvl w:ilvl="1" w:tplc="D2A6E47A">
      <w:start w:val="1"/>
      <w:numFmt w:val="upperLetter"/>
      <w:lvlText w:val="%2)"/>
      <w:lvlJc w:val="left"/>
      <w:pPr>
        <w:ind w:left="1440" w:hanging="360"/>
      </w:pPr>
      <w:rPr>
        <w:rFonts w:cs="Times New Roman" w:hint="default"/>
        <w:color w:val="auto"/>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4">
    <w:nsid w:val="3EB4429A"/>
    <w:multiLevelType w:val="hybridMultilevel"/>
    <w:tmpl w:val="1A547E7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5">
    <w:nsid w:val="3F9E4F83"/>
    <w:multiLevelType w:val="hybridMultilevel"/>
    <w:tmpl w:val="16B09BEA"/>
    <w:lvl w:ilvl="0" w:tplc="EF36709C">
      <w:start w:val="52"/>
      <w:numFmt w:val="decimal"/>
      <w:lvlText w:val="%1."/>
      <w:lvlJc w:val="left"/>
      <w:pPr>
        <w:ind w:left="50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6">
    <w:nsid w:val="3FFF652A"/>
    <w:multiLevelType w:val="hybridMultilevel"/>
    <w:tmpl w:val="35345C10"/>
    <w:lvl w:ilvl="0" w:tplc="00703F8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7">
    <w:nsid w:val="40CB7EA1"/>
    <w:multiLevelType w:val="hybridMultilevel"/>
    <w:tmpl w:val="9B92AB60"/>
    <w:lvl w:ilvl="0" w:tplc="9B3E1B14">
      <w:start w:val="1"/>
      <w:numFmt w:val="upperRoman"/>
      <w:lvlText w:val="%1."/>
      <w:lvlJc w:val="left"/>
      <w:pPr>
        <w:tabs>
          <w:tab w:val="num" w:pos="720"/>
        </w:tabs>
        <w:ind w:left="720" w:hanging="360"/>
      </w:pPr>
      <w:rPr>
        <w:rFonts w:ascii="Times New Roman" w:eastAsia="Times New Roman" w:hAnsi="Times New Roman" w:cs="Times New Roman"/>
      </w:rPr>
    </w:lvl>
    <w:lvl w:ilvl="1" w:tplc="183E5B8E">
      <w:start w:val="1"/>
      <w:numFmt w:val="upperLetter"/>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2B1E841C">
      <w:start w:val="1"/>
      <w:numFmt w:val="upperLetter"/>
      <w:lvlText w:val="%6)"/>
      <w:lvlJc w:val="left"/>
      <w:pPr>
        <w:ind w:left="4500" w:hanging="360"/>
      </w:pPr>
      <w:rPr>
        <w:rFonts w:cs="Times New Roman" w:hint="default"/>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nsid w:val="40D02FCC"/>
    <w:multiLevelType w:val="hybridMultilevel"/>
    <w:tmpl w:val="06009EA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9">
    <w:nsid w:val="41435D02"/>
    <w:multiLevelType w:val="hybridMultilevel"/>
    <w:tmpl w:val="A260DA5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0">
    <w:nsid w:val="41437616"/>
    <w:multiLevelType w:val="hybridMultilevel"/>
    <w:tmpl w:val="1B64464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1">
    <w:nsid w:val="41D970E4"/>
    <w:multiLevelType w:val="hybridMultilevel"/>
    <w:tmpl w:val="E0B04552"/>
    <w:lvl w:ilvl="0" w:tplc="75A48BA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2">
    <w:nsid w:val="41EF26EE"/>
    <w:multiLevelType w:val="hybridMultilevel"/>
    <w:tmpl w:val="3E5EE7B4"/>
    <w:lvl w:ilvl="0" w:tplc="72BC2B38">
      <w:start w:val="49"/>
      <w:numFmt w:val="decimal"/>
      <w:lvlText w:val="%1."/>
      <w:lvlJc w:val="left"/>
      <w:pPr>
        <w:ind w:left="21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3">
    <w:nsid w:val="421B44BA"/>
    <w:multiLevelType w:val="hybridMultilevel"/>
    <w:tmpl w:val="399ED8D4"/>
    <w:lvl w:ilvl="0" w:tplc="78F23E4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4">
    <w:nsid w:val="42766D33"/>
    <w:multiLevelType w:val="hybridMultilevel"/>
    <w:tmpl w:val="BF94476E"/>
    <w:lvl w:ilvl="0" w:tplc="4B12649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5">
    <w:nsid w:val="43CF2FC9"/>
    <w:multiLevelType w:val="hybridMultilevel"/>
    <w:tmpl w:val="C2CEDDC4"/>
    <w:lvl w:ilvl="0" w:tplc="6CE87EE0">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6">
    <w:nsid w:val="44152119"/>
    <w:multiLevelType w:val="hybridMultilevel"/>
    <w:tmpl w:val="50F68612"/>
    <w:lvl w:ilvl="0" w:tplc="BBBE1D6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7">
    <w:nsid w:val="45DF401B"/>
    <w:multiLevelType w:val="hybridMultilevel"/>
    <w:tmpl w:val="A2146990"/>
    <w:lvl w:ilvl="0" w:tplc="68E6BC4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8">
    <w:nsid w:val="45F17EA5"/>
    <w:multiLevelType w:val="hybridMultilevel"/>
    <w:tmpl w:val="10F27A92"/>
    <w:lvl w:ilvl="0" w:tplc="B984748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9">
    <w:nsid w:val="467C38E6"/>
    <w:multiLevelType w:val="hybridMultilevel"/>
    <w:tmpl w:val="DDA0CD08"/>
    <w:lvl w:ilvl="0" w:tplc="CFBC088A">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0">
    <w:nsid w:val="46C7032B"/>
    <w:multiLevelType w:val="hybridMultilevel"/>
    <w:tmpl w:val="3A7CF12C"/>
    <w:lvl w:ilvl="0" w:tplc="871267B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1">
    <w:nsid w:val="47302E7F"/>
    <w:multiLevelType w:val="hybridMultilevel"/>
    <w:tmpl w:val="C9CE700A"/>
    <w:lvl w:ilvl="0" w:tplc="C23E6A26">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2">
    <w:nsid w:val="47C807E9"/>
    <w:multiLevelType w:val="hybridMultilevel"/>
    <w:tmpl w:val="8DF8EAD2"/>
    <w:lvl w:ilvl="0" w:tplc="8EEEEA8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3">
    <w:nsid w:val="48523984"/>
    <w:multiLevelType w:val="hybridMultilevel"/>
    <w:tmpl w:val="DAC43660"/>
    <w:lvl w:ilvl="0" w:tplc="94BED55C">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4">
    <w:nsid w:val="48AE7F66"/>
    <w:multiLevelType w:val="hybridMultilevel"/>
    <w:tmpl w:val="696CD59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5">
    <w:nsid w:val="4A306026"/>
    <w:multiLevelType w:val="hybridMultilevel"/>
    <w:tmpl w:val="46DCE572"/>
    <w:lvl w:ilvl="0" w:tplc="FA40F71A">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6">
    <w:nsid w:val="4AD351A0"/>
    <w:multiLevelType w:val="hybridMultilevel"/>
    <w:tmpl w:val="9738B792"/>
    <w:lvl w:ilvl="0" w:tplc="C59EF57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7">
    <w:nsid w:val="4B054FAB"/>
    <w:multiLevelType w:val="hybridMultilevel"/>
    <w:tmpl w:val="C0E45DF0"/>
    <w:lvl w:ilvl="0" w:tplc="D5E40D22">
      <w:start w:val="1"/>
      <w:numFmt w:val="upperRoman"/>
      <w:lvlText w:val="%1."/>
      <w:lvlJc w:val="left"/>
      <w:pPr>
        <w:tabs>
          <w:tab w:val="num" w:pos="1080"/>
        </w:tabs>
        <w:ind w:left="1080" w:hanging="720"/>
      </w:pPr>
      <w:rPr>
        <w:rFonts w:cs="Times New Roman" w:hint="default"/>
      </w:rPr>
    </w:lvl>
    <w:lvl w:ilvl="1" w:tplc="C0FAD0A2">
      <w:start w:val="1"/>
      <w:numFmt w:val="upperLetter"/>
      <w:lvlText w:val="%2."/>
      <w:lvlJc w:val="left"/>
      <w:pPr>
        <w:tabs>
          <w:tab w:val="num" w:pos="1800"/>
        </w:tabs>
        <w:ind w:left="1800" w:hanging="720"/>
      </w:pPr>
      <w:rPr>
        <w:rFonts w:cs="Times New Roman" w:hint="default"/>
      </w:rPr>
    </w:lvl>
    <w:lvl w:ilvl="2" w:tplc="BEFEAFD2">
      <w:start w:val="1"/>
      <w:numFmt w:val="decimal"/>
      <w:lvlText w:val="%3."/>
      <w:lvlJc w:val="left"/>
      <w:pPr>
        <w:tabs>
          <w:tab w:val="num" w:pos="2340"/>
        </w:tabs>
        <w:ind w:left="2340" w:hanging="360"/>
      </w:pPr>
      <w:rPr>
        <w:rFonts w:cs="Times New Roman" w:hint="default"/>
      </w:rPr>
    </w:lvl>
    <w:lvl w:ilvl="3" w:tplc="3A52E4B6">
      <w:start w:val="1"/>
      <w:numFmt w:val="lowerLetter"/>
      <w:lvlText w:val="%4."/>
      <w:lvlJc w:val="left"/>
      <w:pPr>
        <w:tabs>
          <w:tab w:val="num" w:pos="2880"/>
        </w:tabs>
        <w:ind w:left="2880" w:hanging="360"/>
      </w:pPr>
      <w:rPr>
        <w:rFonts w:cs="Times New Roman" w:hint="default"/>
      </w:rPr>
    </w:lvl>
    <w:lvl w:ilvl="4" w:tplc="F1107B44">
      <w:start w:val="1"/>
      <w:numFmt w:val="lowerRoman"/>
      <w:lvlText w:val="%5."/>
      <w:lvlJc w:val="left"/>
      <w:pPr>
        <w:tabs>
          <w:tab w:val="num" w:pos="3960"/>
        </w:tabs>
        <w:ind w:left="3960" w:hanging="720"/>
      </w:pPr>
      <w:rPr>
        <w:rFonts w:cs="Times New Roman" w:hint="default"/>
      </w:rPr>
    </w:lvl>
    <w:lvl w:ilvl="5" w:tplc="14BA8076">
      <w:start w:val="1"/>
      <w:numFmt w:val="upperLetter"/>
      <w:lvlText w:val="%6)"/>
      <w:lvlJc w:val="left"/>
      <w:pPr>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8">
    <w:nsid w:val="4B4F5A47"/>
    <w:multiLevelType w:val="hybridMultilevel"/>
    <w:tmpl w:val="77580276"/>
    <w:lvl w:ilvl="0" w:tplc="246A5A4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9">
    <w:nsid w:val="4C970F44"/>
    <w:multiLevelType w:val="hybridMultilevel"/>
    <w:tmpl w:val="1C56527C"/>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0">
    <w:nsid w:val="4CA467D1"/>
    <w:multiLevelType w:val="hybridMultilevel"/>
    <w:tmpl w:val="3F36612A"/>
    <w:lvl w:ilvl="0" w:tplc="940E5DFE">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1">
    <w:nsid w:val="4D04638C"/>
    <w:multiLevelType w:val="hybridMultilevel"/>
    <w:tmpl w:val="938604EE"/>
    <w:lvl w:ilvl="0" w:tplc="11C6236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2">
    <w:nsid w:val="4D975AC1"/>
    <w:multiLevelType w:val="hybridMultilevel"/>
    <w:tmpl w:val="2AFC493E"/>
    <w:lvl w:ilvl="0" w:tplc="4EA6CDF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3">
    <w:nsid w:val="4EC1064E"/>
    <w:multiLevelType w:val="hybridMultilevel"/>
    <w:tmpl w:val="C778FCFC"/>
    <w:lvl w:ilvl="0" w:tplc="54FCAF5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4">
    <w:nsid w:val="4F037C94"/>
    <w:multiLevelType w:val="hybridMultilevel"/>
    <w:tmpl w:val="7E4EF64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5">
    <w:nsid w:val="4FCE484B"/>
    <w:multiLevelType w:val="hybridMultilevel"/>
    <w:tmpl w:val="87E25336"/>
    <w:lvl w:ilvl="0" w:tplc="0CAEDE60">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6">
    <w:nsid w:val="50080ECE"/>
    <w:multiLevelType w:val="hybridMultilevel"/>
    <w:tmpl w:val="A11050EC"/>
    <w:lvl w:ilvl="0" w:tplc="2AFC70D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7">
    <w:nsid w:val="50F50FE0"/>
    <w:multiLevelType w:val="hybridMultilevel"/>
    <w:tmpl w:val="4446A184"/>
    <w:lvl w:ilvl="0" w:tplc="92F2CE7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8">
    <w:nsid w:val="510D257B"/>
    <w:multiLevelType w:val="hybridMultilevel"/>
    <w:tmpl w:val="37A629C0"/>
    <w:lvl w:ilvl="0" w:tplc="5F605F98">
      <w:start w:val="47"/>
      <w:numFmt w:val="decimal"/>
      <w:lvlText w:val="%1."/>
      <w:lvlJc w:val="left"/>
      <w:pPr>
        <w:ind w:left="28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9">
    <w:nsid w:val="511671DD"/>
    <w:multiLevelType w:val="hybridMultilevel"/>
    <w:tmpl w:val="73E46A48"/>
    <w:lvl w:ilvl="0" w:tplc="F292616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0">
    <w:nsid w:val="51713068"/>
    <w:multiLevelType w:val="hybridMultilevel"/>
    <w:tmpl w:val="DC182AAE"/>
    <w:lvl w:ilvl="0" w:tplc="B2447AB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1">
    <w:nsid w:val="52CE7B49"/>
    <w:multiLevelType w:val="hybridMultilevel"/>
    <w:tmpl w:val="87449C34"/>
    <w:lvl w:ilvl="0" w:tplc="717ACDF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2">
    <w:nsid w:val="53216925"/>
    <w:multiLevelType w:val="hybridMultilevel"/>
    <w:tmpl w:val="C0DA1036"/>
    <w:lvl w:ilvl="0" w:tplc="C7B0269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3">
    <w:nsid w:val="53C316F4"/>
    <w:multiLevelType w:val="hybridMultilevel"/>
    <w:tmpl w:val="C8260A74"/>
    <w:lvl w:ilvl="0" w:tplc="9CEC9F0A">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4">
    <w:nsid w:val="54C54E11"/>
    <w:multiLevelType w:val="hybridMultilevel"/>
    <w:tmpl w:val="64E2C4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5">
    <w:nsid w:val="54FE4EC6"/>
    <w:multiLevelType w:val="hybridMultilevel"/>
    <w:tmpl w:val="5CA6C1B4"/>
    <w:lvl w:ilvl="0" w:tplc="E7986D7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6">
    <w:nsid w:val="564E44B8"/>
    <w:multiLevelType w:val="hybridMultilevel"/>
    <w:tmpl w:val="C406CC86"/>
    <w:lvl w:ilvl="0" w:tplc="E7FAE026">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7">
    <w:nsid w:val="56B0670E"/>
    <w:multiLevelType w:val="hybridMultilevel"/>
    <w:tmpl w:val="FB1AE1F0"/>
    <w:lvl w:ilvl="0" w:tplc="E1B6C130">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8">
    <w:nsid w:val="598D4F03"/>
    <w:multiLevelType w:val="hybridMultilevel"/>
    <w:tmpl w:val="8EA84360"/>
    <w:lvl w:ilvl="0" w:tplc="603AFA8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9">
    <w:nsid w:val="59BC40BF"/>
    <w:multiLevelType w:val="hybridMultilevel"/>
    <w:tmpl w:val="3A0A1BEC"/>
    <w:lvl w:ilvl="0" w:tplc="D5E40D22">
      <w:start w:val="1"/>
      <w:numFmt w:val="upperRoman"/>
      <w:lvlText w:val="%1."/>
      <w:lvlJc w:val="left"/>
      <w:pPr>
        <w:tabs>
          <w:tab w:val="num" w:pos="1080"/>
        </w:tabs>
        <w:ind w:left="1080" w:hanging="720"/>
      </w:pPr>
      <w:rPr>
        <w:rFonts w:cs="Times New Roman" w:hint="default"/>
      </w:rPr>
    </w:lvl>
    <w:lvl w:ilvl="1" w:tplc="04090015">
      <w:start w:val="1"/>
      <w:numFmt w:val="upp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D5E40D22">
      <w:start w:val="1"/>
      <w:numFmt w:val="upperRoman"/>
      <w:lvlText w:val="%5."/>
      <w:lvlJc w:val="left"/>
      <w:pPr>
        <w:tabs>
          <w:tab w:val="num" w:pos="3960"/>
        </w:tabs>
        <w:ind w:left="3960" w:hanging="720"/>
      </w:pPr>
      <w:rPr>
        <w:rFonts w:cs="Times New Roman" w:hint="default"/>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0">
    <w:nsid w:val="59E56453"/>
    <w:multiLevelType w:val="hybridMultilevel"/>
    <w:tmpl w:val="A08461D0"/>
    <w:lvl w:ilvl="0" w:tplc="72F82DE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1">
    <w:nsid w:val="5A5A6906"/>
    <w:multiLevelType w:val="hybridMultilevel"/>
    <w:tmpl w:val="7C96E238"/>
    <w:lvl w:ilvl="0" w:tplc="5AFE3C16">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2">
    <w:nsid w:val="5A9C611A"/>
    <w:multiLevelType w:val="hybridMultilevel"/>
    <w:tmpl w:val="8954F53C"/>
    <w:lvl w:ilvl="0" w:tplc="D37A96E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3">
    <w:nsid w:val="5BB32CC1"/>
    <w:multiLevelType w:val="hybridMultilevel"/>
    <w:tmpl w:val="73980B44"/>
    <w:lvl w:ilvl="0" w:tplc="EF66A19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4">
    <w:nsid w:val="5C154988"/>
    <w:multiLevelType w:val="hybridMultilevel"/>
    <w:tmpl w:val="D93A37FA"/>
    <w:lvl w:ilvl="0" w:tplc="3B56CE1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5">
    <w:nsid w:val="5C154E82"/>
    <w:multiLevelType w:val="hybridMultilevel"/>
    <w:tmpl w:val="58541EC2"/>
    <w:lvl w:ilvl="0" w:tplc="10D876A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6">
    <w:nsid w:val="5C7370C5"/>
    <w:multiLevelType w:val="hybridMultilevel"/>
    <w:tmpl w:val="8F82EE42"/>
    <w:lvl w:ilvl="0" w:tplc="B90A69EA">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7">
    <w:nsid w:val="5F6B5425"/>
    <w:multiLevelType w:val="hybridMultilevel"/>
    <w:tmpl w:val="5B8A3208"/>
    <w:lvl w:ilvl="0" w:tplc="B3A2FDB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8">
    <w:nsid w:val="5FF4588C"/>
    <w:multiLevelType w:val="hybridMultilevel"/>
    <w:tmpl w:val="64A82048"/>
    <w:lvl w:ilvl="0" w:tplc="0F44EE1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9">
    <w:nsid w:val="605D1C9D"/>
    <w:multiLevelType w:val="hybridMultilevel"/>
    <w:tmpl w:val="DE282B0C"/>
    <w:lvl w:ilvl="0" w:tplc="5660350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0">
    <w:nsid w:val="6131574E"/>
    <w:multiLevelType w:val="hybridMultilevel"/>
    <w:tmpl w:val="CFE04AE4"/>
    <w:lvl w:ilvl="0" w:tplc="36F0085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1">
    <w:nsid w:val="624073E8"/>
    <w:multiLevelType w:val="hybridMultilevel"/>
    <w:tmpl w:val="F3B2BE26"/>
    <w:lvl w:ilvl="0" w:tplc="AE0EF08C">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2">
    <w:nsid w:val="62970A1F"/>
    <w:multiLevelType w:val="hybridMultilevel"/>
    <w:tmpl w:val="A0DCBCA2"/>
    <w:lvl w:ilvl="0" w:tplc="AE56A8A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3">
    <w:nsid w:val="637134EA"/>
    <w:multiLevelType w:val="hybridMultilevel"/>
    <w:tmpl w:val="83723824"/>
    <w:lvl w:ilvl="0" w:tplc="E468F58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4">
    <w:nsid w:val="64026295"/>
    <w:multiLevelType w:val="hybridMultilevel"/>
    <w:tmpl w:val="E3B649C8"/>
    <w:lvl w:ilvl="0" w:tplc="D5E40D22">
      <w:start w:val="1"/>
      <w:numFmt w:val="upperRoman"/>
      <w:lvlText w:val="%1."/>
      <w:lvlJc w:val="left"/>
      <w:pPr>
        <w:tabs>
          <w:tab w:val="num" w:pos="1080"/>
        </w:tabs>
        <w:ind w:left="1080" w:hanging="720"/>
      </w:pPr>
      <w:rPr>
        <w:rFonts w:cs="Times New Roman" w:hint="default"/>
      </w:rPr>
    </w:lvl>
    <w:lvl w:ilvl="1" w:tplc="CBD06D34">
      <w:start w:val="1"/>
      <w:numFmt w:val="upperLetter"/>
      <w:lvlText w:val="%2."/>
      <w:lvlJc w:val="left"/>
      <w:pPr>
        <w:tabs>
          <w:tab w:val="num" w:pos="1800"/>
        </w:tabs>
        <w:ind w:left="1800" w:hanging="720"/>
      </w:pPr>
      <w:rPr>
        <w:rFonts w:cs="Times New Roman" w:hint="default"/>
      </w:rPr>
    </w:lvl>
    <w:lvl w:ilvl="2" w:tplc="DDDA819A">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5">
    <w:nsid w:val="6456073D"/>
    <w:multiLevelType w:val="hybridMultilevel"/>
    <w:tmpl w:val="A1DA9E84"/>
    <w:lvl w:ilvl="0" w:tplc="62001D9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6">
    <w:nsid w:val="65AA77D3"/>
    <w:multiLevelType w:val="hybridMultilevel"/>
    <w:tmpl w:val="AF84ED46"/>
    <w:lvl w:ilvl="0" w:tplc="EBDABEE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7">
    <w:nsid w:val="6611645D"/>
    <w:multiLevelType w:val="hybridMultilevel"/>
    <w:tmpl w:val="9474ACE8"/>
    <w:lvl w:ilvl="0" w:tplc="DB8AD0FA">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8">
    <w:nsid w:val="66230A1D"/>
    <w:multiLevelType w:val="hybridMultilevel"/>
    <w:tmpl w:val="95E63028"/>
    <w:lvl w:ilvl="0" w:tplc="A226F41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9">
    <w:nsid w:val="66AD3D09"/>
    <w:multiLevelType w:val="hybridMultilevel"/>
    <w:tmpl w:val="05AAC76E"/>
    <w:lvl w:ilvl="0" w:tplc="3F7C03C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0">
    <w:nsid w:val="66EB0364"/>
    <w:multiLevelType w:val="hybridMultilevel"/>
    <w:tmpl w:val="D978752A"/>
    <w:lvl w:ilvl="0" w:tplc="0BC0130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1">
    <w:nsid w:val="67BE2612"/>
    <w:multiLevelType w:val="hybridMultilevel"/>
    <w:tmpl w:val="05C0FCF4"/>
    <w:lvl w:ilvl="0" w:tplc="9E7098E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2">
    <w:nsid w:val="67C82ACB"/>
    <w:multiLevelType w:val="hybridMultilevel"/>
    <w:tmpl w:val="4642BBA4"/>
    <w:lvl w:ilvl="0" w:tplc="3E7A456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3">
    <w:nsid w:val="67E87F9F"/>
    <w:multiLevelType w:val="hybridMultilevel"/>
    <w:tmpl w:val="2256946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4">
    <w:nsid w:val="68AC4F6A"/>
    <w:multiLevelType w:val="hybridMultilevel"/>
    <w:tmpl w:val="CABE7AB2"/>
    <w:lvl w:ilvl="0" w:tplc="0376FD22">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5">
    <w:nsid w:val="69744E69"/>
    <w:multiLevelType w:val="hybridMultilevel"/>
    <w:tmpl w:val="8EFAA998"/>
    <w:lvl w:ilvl="0" w:tplc="5CBE810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6">
    <w:nsid w:val="69F77C56"/>
    <w:multiLevelType w:val="hybridMultilevel"/>
    <w:tmpl w:val="40F0AA12"/>
    <w:lvl w:ilvl="0" w:tplc="2A82110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7">
    <w:nsid w:val="6A0228CA"/>
    <w:multiLevelType w:val="hybridMultilevel"/>
    <w:tmpl w:val="F0101910"/>
    <w:lvl w:ilvl="0" w:tplc="3B56CE1E">
      <w:start w:val="1"/>
      <w:numFmt w:val="upperLetter"/>
      <w:lvlText w:val="%1)"/>
      <w:lvlJc w:val="left"/>
      <w:pPr>
        <w:ind w:left="1440" w:hanging="360"/>
      </w:pPr>
      <w:rPr>
        <w:rFonts w:cs="Times New Roman" w:hint="default"/>
      </w:rPr>
    </w:lvl>
    <w:lvl w:ilvl="1" w:tplc="3B56CE1E">
      <w:start w:val="1"/>
      <w:numFmt w:val="upperLetter"/>
      <w:lvlText w:val="%2)"/>
      <w:lvlJc w:val="left"/>
      <w:pPr>
        <w:ind w:left="2160" w:hanging="360"/>
      </w:pPr>
      <w:rPr>
        <w:rFonts w:cs="Times New Roman"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8">
    <w:nsid w:val="6B4C7F27"/>
    <w:multiLevelType w:val="hybridMultilevel"/>
    <w:tmpl w:val="7D268998"/>
    <w:lvl w:ilvl="0" w:tplc="3B56CE1E">
      <w:start w:val="1"/>
      <w:numFmt w:val="upp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9">
    <w:nsid w:val="6BF60DFB"/>
    <w:multiLevelType w:val="hybridMultilevel"/>
    <w:tmpl w:val="ED4E4F9C"/>
    <w:lvl w:ilvl="0" w:tplc="DCEE254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0">
    <w:nsid w:val="6E3773A7"/>
    <w:multiLevelType w:val="hybridMultilevel"/>
    <w:tmpl w:val="F802F7D0"/>
    <w:lvl w:ilvl="0" w:tplc="D1D20AD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1">
    <w:nsid w:val="6E6E3CB2"/>
    <w:multiLevelType w:val="hybridMultilevel"/>
    <w:tmpl w:val="7BC8413E"/>
    <w:lvl w:ilvl="0" w:tplc="ECD42A4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2">
    <w:nsid w:val="6E964F19"/>
    <w:multiLevelType w:val="hybridMultilevel"/>
    <w:tmpl w:val="70D293E0"/>
    <w:lvl w:ilvl="0" w:tplc="BAB2DD6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3">
    <w:nsid w:val="6FF009B5"/>
    <w:multiLevelType w:val="hybridMultilevel"/>
    <w:tmpl w:val="D5B05ED8"/>
    <w:lvl w:ilvl="0" w:tplc="EEE0C24E">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4">
    <w:nsid w:val="70B77359"/>
    <w:multiLevelType w:val="hybridMultilevel"/>
    <w:tmpl w:val="DF30DAC2"/>
    <w:lvl w:ilvl="0" w:tplc="91E68B48">
      <w:start w:val="34"/>
      <w:numFmt w:val="decimal"/>
      <w:lvlText w:val="%1."/>
      <w:lvlJc w:val="left"/>
      <w:pPr>
        <w:ind w:left="36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5">
    <w:nsid w:val="70D161C4"/>
    <w:multiLevelType w:val="singleLevel"/>
    <w:tmpl w:val="D888620A"/>
    <w:lvl w:ilvl="0">
      <w:start w:val="1"/>
      <w:numFmt w:val="decimal"/>
      <w:lvlText w:val="%1."/>
      <w:lvlJc w:val="left"/>
      <w:pPr>
        <w:tabs>
          <w:tab w:val="num" w:pos="360"/>
        </w:tabs>
        <w:ind w:left="360" w:hanging="360"/>
      </w:pPr>
      <w:rPr>
        <w:rFonts w:cs="Times New Roman" w:hint="default"/>
        <w:sz w:val="24"/>
      </w:rPr>
    </w:lvl>
  </w:abstractNum>
  <w:abstractNum w:abstractNumId="166">
    <w:nsid w:val="70EA1535"/>
    <w:multiLevelType w:val="hybridMultilevel"/>
    <w:tmpl w:val="CF6E55B0"/>
    <w:lvl w:ilvl="0" w:tplc="C242118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7">
    <w:nsid w:val="71F507BB"/>
    <w:multiLevelType w:val="hybridMultilevel"/>
    <w:tmpl w:val="DA6E6F74"/>
    <w:lvl w:ilvl="0" w:tplc="11425BD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8">
    <w:nsid w:val="72660332"/>
    <w:multiLevelType w:val="hybridMultilevel"/>
    <w:tmpl w:val="8BBE99C0"/>
    <w:lvl w:ilvl="0" w:tplc="04090015">
      <w:start w:val="1"/>
      <w:numFmt w:val="upperLetter"/>
      <w:lvlText w:val="%1."/>
      <w:lvlJc w:val="left"/>
      <w:pPr>
        <w:tabs>
          <w:tab w:val="num" w:pos="1440"/>
        </w:tabs>
        <w:ind w:left="1440" w:hanging="360"/>
      </w:pPr>
      <w:rPr>
        <w:rFonts w:cs="Times New Roman"/>
      </w:rPr>
    </w:lvl>
    <w:lvl w:ilvl="1" w:tplc="CF269EEA">
      <w:start w:val="1"/>
      <w:numFmt w:val="lowerLetter"/>
      <w:lvlText w:val="%2."/>
      <w:lvlJc w:val="left"/>
      <w:pPr>
        <w:tabs>
          <w:tab w:val="num" w:pos="2520"/>
        </w:tabs>
        <w:ind w:left="2520" w:hanging="720"/>
      </w:pPr>
      <w:rPr>
        <w:rFonts w:cs="Times New Roman" w:hint="default"/>
      </w:rPr>
    </w:lvl>
    <w:lvl w:ilvl="2" w:tplc="DE588D30">
      <w:start w:val="1"/>
      <w:numFmt w:val="upperLetter"/>
      <w:lvlText w:val="%3)"/>
      <w:lvlJc w:val="left"/>
      <w:pPr>
        <w:ind w:left="3060" w:hanging="360"/>
      </w:pPr>
      <w:rPr>
        <w:rFonts w:cs="Times New Roman" w:hint="default"/>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69">
    <w:nsid w:val="72A86E80"/>
    <w:multiLevelType w:val="hybridMultilevel"/>
    <w:tmpl w:val="386E5A76"/>
    <w:lvl w:ilvl="0" w:tplc="DD74502C">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0">
    <w:nsid w:val="730B3B50"/>
    <w:multiLevelType w:val="hybridMultilevel"/>
    <w:tmpl w:val="91EE01DE"/>
    <w:lvl w:ilvl="0" w:tplc="9B3E1B14">
      <w:start w:val="1"/>
      <w:numFmt w:val="upperRoman"/>
      <w:lvlText w:val="%1."/>
      <w:lvlJc w:val="left"/>
      <w:pPr>
        <w:tabs>
          <w:tab w:val="num" w:pos="2160"/>
        </w:tabs>
        <w:ind w:left="2160" w:hanging="360"/>
      </w:pPr>
      <w:rPr>
        <w:rFonts w:ascii="Times New Roman" w:eastAsia="Times New Roman" w:hAnsi="Times New Roman" w:cs="Times New Roman"/>
      </w:rPr>
    </w:lvl>
    <w:lvl w:ilvl="1" w:tplc="C4CE868E">
      <w:start w:val="1"/>
      <w:numFmt w:val="upperLetter"/>
      <w:lvlText w:val="%2."/>
      <w:lvlJc w:val="left"/>
      <w:pPr>
        <w:tabs>
          <w:tab w:val="num" w:pos="3240"/>
        </w:tabs>
        <w:ind w:left="3240" w:hanging="720"/>
      </w:pPr>
      <w:rPr>
        <w:rFonts w:cs="Times New Roman" w:hint="default"/>
      </w:rPr>
    </w:lvl>
    <w:lvl w:ilvl="2" w:tplc="FB5EE66A">
      <w:start w:val="1"/>
      <w:numFmt w:val="decimal"/>
      <w:lvlText w:val="%3."/>
      <w:lvlJc w:val="left"/>
      <w:pPr>
        <w:tabs>
          <w:tab w:val="num" w:pos="4140"/>
        </w:tabs>
        <w:ind w:left="4140" w:hanging="720"/>
      </w:pPr>
      <w:rPr>
        <w:rFonts w:cs="Times New Roman" w:hint="default"/>
      </w:rPr>
    </w:lvl>
    <w:lvl w:ilvl="3" w:tplc="F9AA8398">
      <w:start w:val="1"/>
      <w:numFmt w:val="lowerLetter"/>
      <w:lvlText w:val="%4."/>
      <w:lvlJc w:val="left"/>
      <w:pPr>
        <w:tabs>
          <w:tab w:val="num" w:pos="4680"/>
        </w:tabs>
        <w:ind w:left="4680" w:hanging="720"/>
      </w:pPr>
      <w:rPr>
        <w:rFonts w:cs="Times New Roman" w:hint="default"/>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71">
    <w:nsid w:val="742B5EC6"/>
    <w:multiLevelType w:val="hybridMultilevel"/>
    <w:tmpl w:val="060AF24E"/>
    <w:lvl w:ilvl="0" w:tplc="5B181B6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2">
    <w:nsid w:val="74E71C9C"/>
    <w:multiLevelType w:val="hybridMultilevel"/>
    <w:tmpl w:val="1BAA9712"/>
    <w:lvl w:ilvl="0" w:tplc="5F5CAEE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3">
    <w:nsid w:val="750E5EE9"/>
    <w:multiLevelType w:val="hybridMultilevel"/>
    <w:tmpl w:val="51F0C572"/>
    <w:lvl w:ilvl="0" w:tplc="04090015">
      <w:start w:val="1"/>
      <w:numFmt w:val="upperLetter"/>
      <w:lvlText w:val="%1."/>
      <w:lvlJc w:val="left"/>
      <w:pPr>
        <w:tabs>
          <w:tab w:val="num" w:pos="1440"/>
        </w:tabs>
        <w:ind w:left="1440" w:hanging="360"/>
      </w:pPr>
      <w:rPr>
        <w:rFonts w:cs="Times New Roman"/>
      </w:rPr>
    </w:lvl>
    <w:lvl w:ilvl="1" w:tplc="0409000F">
      <w:start w:val="1"/>
      <w:numFmt w:val="decimal"/>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33D4CEDE">
      <w:start w:val="1"/>
      <w:numFmt w:val="upperLetter"/>
      <w:lvlText w:val="%6)"/>
      <w:lvlJc w:val="left"/>
      <w:pPr>
        <w:ind w:left="5220" w:hanging="360"/>
      </w:pPr>
      <w:rPr>
        <w:rFonts w:cs="Times New Roman" w:hint="default"/>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74">
    <w:nsid w:val="759B06BB"/>
    <w:multiLevelType w:val="hybridMultilevel"/>
    <w:tmpl w:val="24A2D184"/>
    <w:lvl w:ilvl="0" w:tplc="7FF413FC">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5">
    <w:nsid w:val="75AE6E59"/>
    <w:multiLevelType w:val="hybridMultilevel"/>
    <w:tmpl w:val="F17CE6DC"/>
    <w:lvl w:ilvl="0" w:tplc="39DCFE0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6">
    <w:nsid w:val="75BD1CD6"/>
    <w:multiLevelType w:val="hybridMultilevel"/>
    <w:tmpl w:val="74986B4C"/>
    <w:lvl w:ilvl="0" w:tplc="238E6BC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7">
    <w:nsid w:val="76206E48"/>
    <w:multiLevelType w:val="hybridMultilevel"/>
    <w:tmpl w:val="737E40D6"/>
    <w:lvl w:ilvl="0" w:tplc="3058F8B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8">
    <w:nsid w:val="79C12BF6"/>
    <w:multiLevelType w:val="hybridMultilevel"/>
    <w:tmpl w:val="6C5A313C"/>
    <w:lvl w:ilvl="0" w:tplc="DDCC5FB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9">
    <w:nsid w:val="79FC122C"/>
    <w:multiLevelType w:val="hybridMultilevel"/>
    <w:tmpl w:val="58FC0E66"/>
    <w:lvl w:ilvl="0" w:tplc="DEA8508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0">
    <w:nsid w:val="7A643132"/>
    <w:multiLevelType w:val="hybridMultilevel"/>
    <w:tmpl w:val="21F2935E"/>
    <w:lvl w:ilvl="0" w:tplc="0A4A16B6">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1">
    <w:nsid w:val="7A950807"/>
    <w:multiLevelType w:val="hybridMultilevel"/>
    <w:tmpl w:val="1FB6E774"/>
    <w:lvl w:ilvl="0" w:tplc="9A1A5CF2">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2">
    <w:nsid w:val="7B426862"/>
    <w:multiLevelType w:val="hybridMultilevel"/>
    <w:tmpl w:val="F5625D8C"/>
    <w:lvl w:ilvl="0" w:tplc="F3EAEF4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3">
    <w:nsid w:val="7B8021E9"/>
    <w:multiLevelType w:val="hybridMultilevel"/>
    <w:tmpl w:val="97CE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BB46BDA"/>
    <w:multiLevelType w:val="hybridMultilevel"/>
    <w:tmpl w:val="0652E24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5">
    <w:nsid w:val="7BFD6296"/>
    <w:multiLevelType w:val="hybridMultilevel"/>
    <w:tmpl w:val="728CCEEA"/>
    <w:lvl w:ilvl="0" w:tplc="9B3E1B14">
      <w:start w:val="1"/>
      <w:numFmt w:val="upperRoman"/>
      <w:lvlText w:val="%1."/>
      <w:lvlJc w:val="left"/>
      <w:pPr>
        <w:tabs>
          <w:tab w:val="num" w:pos="2160"/>
        </w:tabs>
        <w:ind w:left="2160" w:hanging="360"/>
      </w:pPr>
      <w:rPr>
        <w:rFonts w:ascii="Times New Roman" w:eastAsia="Times New Roman" w:hAnsi="Times New Roman" w:cs="Times New Roman"/>
      </w:rPr>
    </w:lvl>
    <w:lvl w:ilvl="1" w:tplc="BE8209BA">
      <w:start w:val="1"/>
      <w:numFmt w:val="upperLetter"/>
      <w:lvlText w:val="%2."/>
      <w:lvlJc w:val="left"/>
      <w:pPr>
        <w:tabs>
          <w:tab w:val="num" w:pos="3240"/>
        </w:tabs>
        <w:ind w:left="3240" w:hanging="720"/>
      </w:pPr>
      <w:rPr>
        <w:rFonts w:cs="Times New Roman" w:hint="default"/>
      </w:rPr>
    </w:lvl>
    <w:lvl w:ilvl="2" w:tplc="87DEE0C0">
      <w:start w:val="1"/>
      <w:numFmt w:val="decimal"/>
      <w:lvlText w:val="%3."/>
      <w:lvlJc w:val="left"/>
      <w:pPr>
        <w:tabs>
          <w:tab w:val="num" w:pos="3780"/>
        </w:tabs>
        <w:ind w:left="3780" w:hanging="360"/>
      </w:pPr>
      <w:rPr>
        <w:rFonts w:cs="Times New Roman" w:hint="default"/>
      </w:rPr>
    </w:lvl>
    <w:lvl w:ilvl="3" w:tplc="7A3A719E">
      <w:start w:val="1"/>
      <w:numFmt w:val="lowerLetter"/>
      <w:lvlText w:val="%4."/>
      <w:lvlJc w:val="left"/>
      <w:pPr>
        <w:tabs>
          <w:tab w:val="num" w:pos="4680"/>
        </w:tabs>
        <w:ind w:left="4680" w:hanging="720"/>
      </w:pPr>
      <w:rPr>
        <w:rFonts w:cs="Times New Roman" w:hint="default"/>
      </w:rPr>
    </w:lvl>
    <w:lvl w:ilvl="4" w:tplc="9B3E1B14">
      <w:start w:val="1"/>
      <w:numFmt w:val="upperRoman"/>
      <w:lvlText w:val="%5."/>
      <w:lvlJc w:val="left"/>
      <w:pPr>
        <w:tabs>
          <w:tab w:val="num" w:pos="5040"/>
        </w:tabs>
        <w:ind w:left="5040" w:hanging="360"/>
      </w:pPr>
      <w:rPr>
        <w:rFonts w:ascii="Times New Roman" w:eastAsia="Times New Roman" w:hAnsi="Times New Roman"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86">
    <w:nsid w:val="7CF52471"/>
    <w:multiLevelType w:val="hybridMultilevel"/>
    <w:tmpl w:val="90581DC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7">
    <w:nsid w:val="7E3F0713"/>
    <w:multiLevelType w:val="hybridMultilevel"/>
    <w:tmpl w:val="4D88E034"/>
    <w:lvl w:ilvl="0" w:tplc="84F2A45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8">
    <w:nsid w:val="7F384DF1"/>
    <w:multiLevelType w:val="hybridMultilevel"/>
    <w:tmpl w:val="C29EDDC6"/>
    <w:lvl w:ilvl="0" w:tplc="6CEE475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9">
    <w:nsid w:val="7FE302DD"/>
    <w:multiLevelType w:val="hybridMultilevel"/>
    <w:tmpl w:val="CA524EAA"/>
    <w:lvl w:ilvl="0" w:tplc="850A747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65"/>
  </w:num>
  <w:num w:numId="2">
    <w:abstractNumId w:val="183"/>
  </w:num>
  <w:num w:numId="3">
    <w:abstractNumId w:val="4"/>
  </w:num>
  <w:num w:numId="4">
    <w:abstractNumId w:val="52"/>
  </w:num>
  <w:num w:numId="5">
    <w:abstractNumId w:val="84"/>
  </w:num>
  <w:num w:numId="6">
    <w:abstractNumId w:val="57"/>
  </w:num>
  <w:num w:numId="7">
    <w:abstractNumId w:val="89"/>
  </w:num>
  <w:num w:numId="8">
    <w:abstractNumId w:val="184"/>
  </w:num>
  <w:num w:numId="9">
    <w:abstractNumId w:val="186"/>
  </w:num>
  <w:num w:numId="10">
    <w:abstractNumId w:val="22"/>
  </w:num>
  <w:num w:numId="11">
    <w:abstractNumId w:val="9"/>
  </w:num>
  <w:num w:numId="12">
    <w:abstractNumId w:val="69"/>
  </w:num>
  <w:num w:numId="13">
    <w:abstractNumId w:val="153"/>
  </w:num>
  <w:num w:numId="14">
    <w:abstractNumId w:val="74"/>
  </w:num>
  <w:num w:numId="15">
    <w:abstractNumId w:val="144"/>
  </w:num>
  <w:num w:numId="16">
    <w:abstractNumId w:val="32"/>
  </w:num>
  <w:num w:numId="17">
    <w:abstractNumId w:val="107"/>
  </w:num>
  <w:num w:numId="18">
    <w:abstractNumId w:val="129"/>
  </w:num>
  <w:num w:numId="19">
    <w:abstractNumId w:val="65"/>
  </w:num>
  <w:num w:numId="20">
    <w:abstractNumId w:val="173"/>
  </w:num>
  <w:num w:numId="21">
    <w:abstractNumId w:val="46"/>
  </w:num>
  <w:num w:numId="22">
    <w:abstractNumId w:val="168"/>
  </w:num>
  <w:num w:numId="23">
    <w:abstractNumId w:val="63"/>
  </w:num>
  <w:num w:numId="24">
    <w:abstractNumId w:val="45"/>
  </w:num>
  <w:num w:numId="25">
    <w:abstractNumId w:val="87"/>
  </w:num>
  <w:num w:numId="26">
    <w:abstractNumId w:val="20"/>
  </w:num>
  <w:num w:numId="27">
    <w:abstractNumId w:val="10"/>
  </w:num>
  <w:num w:numId="28">
    <w:abstractNumId w:val="25"/>
  </w:num>
  <w:num w:numId="29">
    <w:abstractNumId w:val="37"/>
  </w:num>
  <w:num w:numId="30">
    <w:abstractNumId w:val="61"/>
  </w:num>
  <w:num w:numId="31">
    <w:abstractNumId w:val="12"/>
  </w:num>
  <w:num w:numId="32">
    <w:abstractNumId w:val="185"/>
  </w:num>
  <w:num w:numId="33">
    <w:abstractNumId w:val="170"/>
  </w:num>
  <w:num w:numId="34">
    <w:abstractNumId w:val="44"/>
  </w:num>
  <w:num w:numId="35">
    <w:abstractNumId w:val="76"/>
  </w:num>
  <w:num w:numId="36">
    <w:abstractNumId w:val="109"/>
  </w:num>
  <w:num w:numId="37">
    <w:abstractNumId w:val="134"/>
  </w:num>
  <w:num w:numId="38">
    <w:abstractNumId w:val="3"/>
  </w:num>
  <w:num w:numId="39">
    <w:abstractNumId w:val="26"/>
  </w:num>
  <w:num w:numId="40">
    <w:abstractNumId w:val="119"/>
  </w:num>
  <w:num w:numId="41">
    <w:abstractNumId w:val="34"/>
  </w:num>
  <w:num w:numId="42">
    <w:abstractNumId w:val="24"/>
  </w:num>
  <w:num w:numId="43">
    <w:abstractNumId w:val="81"/>
  </w:num>
  <w:num w:numId="44">
    <w:abstractNumId w:val="78"/>
  </w:num>
  <w:num w:numId="45">
    <w:abstractNumId w:val="68"/>
  </w:num>
  <w:num w:numId="46">
    <w:abstractNumId w:val="53"/>
  </w:num>
  <w:num w:numId="47">
    <w:abstractNumId w:val="135"/>
  </w:num>
  <w:num w:numId="48">
    <w:abstractNumId w:val="111"/>
  </w:num>
  <w:num w:numId="49">
    <w:abstractNumId w:val="156"/>
  </w:num>
  <w:num w:numId="50">
    <w:abstractNumId w:val="188"/>
  </w:num>
  <w:num w:numId="51">
    <w:abstractNumId w:val="73"/>
  </w:num>
  <w:num w:numId="52">
    <w:abstractNumId w:val="138"/>
  </w:num>
  <w:num w:numId="53">
    <w:abstractNumId w:val="142"/>
  </w:num>
  <w:num w:numId="54">
    <w:abstractNumId w:val="75"/>
  </w:num>
  <w:num w:numId="55">
    <w:abstractNumId w:val="28"/>
  </w:num>
  <w:num w:numId="56">
    <w:abstractNumId w:val="102"/>
  </w:num>
  <w:num w:numId="57">
    <w:abstractNumId w:val="178"/>
  </w:num>
  <w:num w:numId="58">
    <w:abstractNumId w:val="139"/>
  </w:num>
  <w:num w:numId="59">
    <w:abstractNumId w:val="6"/>
  </w:num>
  <w:num w:numId="60">
    <w:abstractNumId w:val="172"/>
  </w:num>
  <w:num w:numId="61">
    <w:abstractNumId w:val="30"/>
  </w:num>
  <w:num w:numId="62">
    <w:abstractNumId w:val="91"/>
  </w:num>
  <w:num w:numId="63">
    <w:abstractNumId w:val="137"/>
  </w:num>
  <w:num w:numId="64">
    <w:abstractNumId w:val="82"/>
  </w:num>
  <w:num w:numId="65">
    <w:abstractNumId w:val="116"/>
  </w:num>
  <w:num w:numId="66">
    <w:abstractNumId w:val="117"/>
  </w:num>
  <w:num w:numId="67">
    <w:abstractNumId w:val="5"/>
  </w:num>
  <w:num w:numId="68">
    <w:abstractNumId w:val="59"/>
  </w:num>
  <w:num w:numId="69">
    <w:abstractNumId w:val="31"/>
  </w:num>
  <w:num w:numId="70">
    <w:abstractNumId w:val="115"/>
  </w:num>
  <w:num w:numId="71">
    <w:abstractNumId w:val="11"/>
  </w:num>
  <w:num w:numId="72">
    <w:abstractNumId w:val="141"/>
  </w:num>
  <w:num w:numId="73">
    <w:abstractNumId w:val="147"/>
  </w:num>
  <w:num w:numId="74">
    <w:abstractNumId w:val="98"/>
  </w:num>
  <w:num w:numId="75">
    <w:abstractNumId w:val="169"/>
  </w:num>
  <w:num w:numId="76">
    <w:abstractNumId w:val="132"/>
  </w:num>
  <w:num w:numId="77">
    <w:abstractNumId w:val="152"/>
  </w:num>
  <w:num w:numId="78">
    <w:abstractNumId w:val="99"/>
  </w:num>
  <w:num w:numId="79">
    <w:abstractNumId w:val="181"/>
  </w:num>
  <w:num w:numId="80">
    <w:abstractNumId w:val="175"/>
  </w:num>
  <w:num w:numId="81">
    <w:abstractNumId w:val="145"/>
  </w:num>
  <w:num w:numId="82">
    <w:abstractNumId w:val="97"/>
  </w:num>
  <w:num w:numId="83">
    <w:abstractNumId w:val="149"/>
  </w:num>
  <w:num w:numId="84">
    <w:abstractNumId w:val="112"/>
  </w:num>
  <w:num w:numId="85">
    <w:abstractNumId w:val="35"/>
  </w:num>
  <w:num w:numId="86">
    <w:abstractNumId w:val="177"/>
  </w:num>
  <w:num w:numId="87">
    <w:abstractNumId w:val="106"/>
  </w:num>
  <w:num w:numId="88">
    <w:abstractNumId w:val="38"/>
  </w:num>
  <w:num w:numId="89">
    <w:abstractNumId w:val="42"/>
  </w:num>
  <w:num w:numId="90">
    <w:abstractNumId w:val="40"/>
  </w:num>
  <w:num w:numId="91">
    <w:abstractNumId w:val="140"/>
  </w:num>
  <w:num w:numId="92">
    <w:abstractNumId w:val="182"/>
  </w:num>
  <w:num w:numId="93">
    <w:abstractNumId w:val="43"/>
  </w:num>
  <w:num w:numId="94">
    <w:abstractNumId w:val="128"/>
  </w:num>
  <w:num w:numId="95">
    <w:abstractNumId w:val="166"/>
  </w:num>
  <w:num w:numId="96">
    <w:abstractNumId w:val="161"/>
  </w:num>
  <w:num w:numId="97">
    <w:abstractNumId w:val="33"/>
  </w:num>
  <w:num w:numId="98">
    <w:abstractNumId w:val="2"/>
  </w:num>
  <w:num w:numId="99">
    <w:abstractNumId w:val="79"/>
  </w:num>
  <w:num w:numId="100">
    <w:abstractNumId w:val="72"/>
  </w:num>
  <w:num w:numId="101">
    <w:abstractNumId w:val="16"/>
  </w:num>
  <w:num w:numId="102">
    <w:abstractNumId w:val="21"/>
  </w:num>
  <w:num w:numId="103">
    <w:abstractNumId w:val="7"/>
  </w:num>
  <w:num w:numId="104">
    <w:abstractNumId w:val="94"/>
  </w:num>
  <w:num w:numId="105">
    <w:abstractNumId w:val="122"/>
  </w:num>
  <w:num w:numId="106">
    <w:abstractNumId w:val="108"/>
  </w:num>
  <w:num w:numId="107">
    <w:abstractNumId w:val="162"/>
  </w:num>
  <w:num w:numId="108">
    <w:abstractNumId w:val="67"/>
  </w:num>
  <w:num w:numId="109">
    <w:abstractNumId w:val="125"/>
  </w:num>
  <w:num w:numId="110">
    <w:abstractNumId w:val="96"/>
  </w:num>
  <w:num w:numId="111">
    <w:abstractNumId w:val="133"/>
  </w:num>
  <w:num w:numId="112">
    <w:abstractNumId w:val="160"/>
  </w:num>
  <w:num w:numId="113">
    <w:abstractNumId w:val="189"/>
  </w:num>
  <w:num w:numId="114">
    <w:abstractNumId w:val="60"/>
  </w:num>
  <w:num w:numId="115">
    <w:abstractNumId w:val="148"/>
  </w:num>
  <w:num w:numId="116">
    <w:abstractNumId w:val="130"/>
  </w:num>
  <w:num w:numId="117">
    <w:abstractNumId w:val="176"/>
  </w:num>
  <w:num w:numId="118">
    <w:abstractNumId w:val="124"/>
  </w:num>
  <w:num w:numId="119">
    <w:abstractNumId w:val="155"/>
  </w:num>
  <w:num w:numId="120">
    <w:abstractNumId w:val="103"/>
  </w:num>
  <w:num w:numId="121">
    <w:abstractNumId w:val="101"/>
  </w:num>
  <w:num w:numId="122">
    <w:abstractNumId w:val="70"/>
  </w:num>
  <w:num w:numId="123">
    <w:abstractNumId w:val="36"/>
  </w:num>
  <w:num w:numId="124">
    <w:abstractNumId w:val="150"/>
  </w:num>
  <w:num w:numId="125">
    <w:abstractNumId w:val="151"/>
  </w:num>
  <w:num w:numId="126">
    <w:abstractNumId w:val="113"/>
  </w:num>
  <w:num w:numId="127">
    <w:abstractNumId w:val="64"/>
  </w:num>
  <w:num w:numId="128">
    <w:abstractNumId w:val="95"/>
  </w:num>
  <w:num w:numId="129">
    <w:abstractNumId w:val="41"/>
  </w:num>
  <w:num w:numId="130">
    <w:abstractNumId w:val="14"/>
  </w:num>
  <w:num w:numId="131">
    <w:abstractNumId w:val="55"/>
  </w:num>
  <w:num w:numId="132">
    <w:abstractNumId w:val="23"/>
  </w:num>
  <w:num w:numId="133">
    <w:abstractNumId w:val="131"/>
  </w:num>
  <w:num w:numId="134">
    <w:abstractNumId w:val="187"/>
  </w:num>
  <w:num w:numId="135">
    <w:abstractNumId w:val="159"/>
  </w:num>
  <w:num w:numId="136">
    <w:abstractNumId w:val="163"/>
  </w:num>
  <w:num w:numId="137">
    <w:abstractNumId w:val="29"/>
  </w:num>
  <w:num w:numId="138">
    <w:abstractNumId w:val="27"/>
  </w:num>
  <w:num w:numId="139">
    <w:abstractNumId w:val="62"/>
  </w:num>
  <w:num w:numId="140">
    <w:abstractNumId w:val="179"/>
  </w:num>
  <w:num w:numId="141">
    <w:abstractNumId w:val="154"/>
  </w:num>
  <w:num w:numId="142">
    <w:abstractNumId w:val="164"/>
  </w:num>
  <w:num w:numId="143">
    <w:abstractNumId w:val="58"/>
  </w:num>
  <w:num w:numId="144">
    <w:abstractNumId w:val="54"/>
  </w:num>
  <w:num w:numId="145">
    <w:abstractNumId w:val="86"/>
  </w:num>
  <w:num w:numId="146">
    <w:abstractNumId w:val="8"/>
  </w:num>
  <w:num w:numId="147">
    <w:abstractNumId w:val="143"/>
  </w:num>
  <w:num w:numId="148">
    <w:abstractNumId w:val="167"/>
  </w:num>
  <w:num w:numId="149">
    <w:abstractNumId w:val="100"/>
  </w:num>
  <w:num w:numId="150">
    <w:abstractNumId w:val="136"/>
  </w:num>
  <w:num w:numId="151">
    <w:abstractNumId w:val="93"/>
  </w:num>
  <w:num w:numId="152">
    <w:abstractNumId w:val="18"/>
  </w:num>
  <w:num w:numId="153">
    <w:abstractNumId w:val="105"/>
  </w:num>
  <w:num w:numId="154">
    <w:abstractNumId w:val="92"/>
  </w:num>
  <w:num w:numId="155">
    <w:abstractNumId w:val="88"/>
  </w:num>
  <w:num w:numId="156">
    <w:abstractNumId w:val="146"/>
  </w:num>
  <w:num w:numId="157">
    <w:abstractNumId w:val="66"/>
  </w:num>
  <w:num w:numId="158">
    <w:abstractNumId w:val="123"/>
  </w:num>
  <w:num w:numId="159">
    <w:abstractNumId w:val="56"/>
  </w:num>
  <w:num w:numId="160">
    <w:abstractNumId w:val="174"/>
  </w:num>
  <w:num w:numId="161">
    <w:abstractNumId w:val="77"/>
  </w:num>
  <w:num w:numId="162">
    <w:abstractNumId w:val="47"/>
  </w:num>
  <w:num w:numId="163">
    <w:abstractNumId w:val="118"/>
  </w:num>
  <w:num w:numId="164">
    <w:abstractNumId w:val="114"/>
  </w:num>
  <w:num w:numId="165">
    <w:abstractNumId w:val="80"/>
  </w:num>
  <w:num w:numId="166">
    <w:abstractNumId w:val="110"/>
  </w:num>
  <w:num w:numId="167">
    <w:abstractNumId w:val="171"/>
  </w:num>
  <w:num w:numId="168">
    <w:abstractNumId w:val="17"/>
  </w:num>
  <w:num w:numId="169">
    <w:abstractNumId w:val="127"/>
  </w:num>
  <w:num w:numId="170">
    <w:abstractNumId w:val="71"/>
  </w:num>
  <w:num w:numId="171">
    <w:abstractNumId w:val="126"/>
  </w:num>
  <w:num w:numId="172">
    <w:abstractNumId w:val="120"/>
  </w:num>
  <w:num w:numId="173">
    <w:abstractNumId w:val="51"/>
  </w:num>
  <w:num w:numId="174">
    <w:abstractNumId w:val="121"/>
  </w:num>
  <w:num w:numId="175">
    <w:abstractNumId w:val="85"/>
  </w:num>
  <w:num w:numId="176">
    <w:abstractNumId w:val="0"/>
  </w:num>
  <w:num w:numId="177">
    <w:abstractNumId w:val="104"/>
  </w:num>
  <w:num w:numId="178">
    <w:abstractNumId w:val="19"/>
  </w:num>
  <w:num w:numId="179">
    <w:abstractNumId w:val="39"/>
  </w:num>
  <w:num w:numId="180">
    <w:abstractNumId w:val="48"/>
  </w:num>
  <w:num w:numId="181">
    <w:abstractNumId w:val="15"/>
  </w:num>
  <w:num w:numId="182">
    <w:abstractNumId w:val="83"/>
  </w:num>
  <w:num w:numId="183">
    <w:abstractNumId w:val="158"/>
  </w:num>
  <w:num w:numId="184">
    <w:abstractNumId w:val="157"/>
  </w:num>
  <w:num w:numId="185">
    <w:abstractNumId w:val="50"/>
  </w:num>
  <w:num w:numId="186">
    <w:abstractNumId w:val="90"/>
  </w:num>
  <w:num w:numId="187">
    <w:abstractNumId w:val="49"/>
  </w:num>
  <w:num w:numId="188">
    <w:abstractNumId w:val="13"/>
  </w:num>
  <w:num w:numId="189">
    <w:abstractNumId w:val="180"/>
  </w:num>
  <w:num w:numId="190">
    <w:abstractNumId w:val="1"/>
  </w:num>
  <w:numIdMacAtCleanup w:val="1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12D1"/>
    <w:rsid w:val="00001DEB"/>
    <w:rsid w:val="000215FD"/>
    <w:rsid w:val="000430E6"/>
    <w:rsid w:val="00044B23"/>
    <w:rsid w:val="00045CB8"/>
    <w:rsid w:val="00051066"/>
    <w:rsid w:val="00056741"/>
    <w:rsid w:val="000605F5"/>
    <w:rsid w:val="00076EDD"/>
    <w:rsid w:val="00085421"/>
    <w:rsid w:val="00090E9F"/>
    <w:rsid w:val="00095E66"/>
    <w:rsid w:val="000A1CF5"/>
    <w:rsid w:val="000A36EC"/>
    <w:rsid w:val="000B19EF"/>
    <w:rsid w:val="000E5F8D"/>
    <w:rsid w:val="000F19B8"/>
    <w:rsid w:val="001022AD"/>
    <w:rsid w:val="00106DF8"/>
    <w:rsid w:val="0011612C"/>
    <w:rsid w:val="00173E65"/>
    <w:rsid w:val="00177D7F"/>
    <w:rsid w:val="00182920"/>
    <w:rsid w:val="001853B7"/>
    <w:rsid w:val="00191FBA"/>
    <w:rsid w:val="001A56C2"/>
    <w:rsid w:val="001C21BA"/>
    <w:rsid w:val="001D477C"/>
    <w:rsid w:val="001E3E82"/>
    <w:rsid w:val="001F65DE"/>
    <w:rsid w:val="001F7169"/>
    <w:rsid w:val="00202FD2"/>
    <w:rsid w:val="002138FD"/>
    <w:rsid w:val="0022451D"/>
    <w:rsid w:val="00225DDA"/>
    <w:rsid w:val="00233824"/>
    <w:rsid w:val="00234329"/>
    <w:rsid w:val="00240054"/>
    <w:rsid w:val="002417D6"/>
    <w:rsid w:val="0024460F"/>
    <w:rsid w:val="00253022"/>
    <w:rsid w:val="00256BCE"/>
    <w:rsid w:val="002630D1"/>
    <w:rsid w:val="00266AD4"/>
    <w:rsid w:val="00271F2B"/>
    <w:rsid w:val="0027645B"/>
    <w:rsid w:val="002767C6"/>
    <w:rsid w:val="00286648"/>
    <w:rsid w:val="00290C95"/>
    <w:rsid w:val="002A7777"/>
    <w:rsid w:val="002C09CD"/>
    <w:rsid w:val="002C0FDA"/>
    <w:rsid w:val="002C6D48"/>
    <w:rsid w:val="002F4BF8"/>
    <w:rsid w:val="002F4EE1"/>
    <w:rsid w:val="003032FC"/>
    <w:rsid w:val="00303F55"/>
    <w:rsid w:val="00304C9A"/>
    <w:rsid w:val="0030689A"/>
    <w:rsid w:val="00321B3F"/>
    <w:rsid w:val="0032674C"/>
    <w:rsid w:val="003269E3"/>
    <w:rsid w:val="00333189"/>
    <w:rsid w:val="00342060"/>
    <w:rsid w:val="00352830"/>
    <w:rsid w:val="00357B5B"/>
    <w:rsid w:val="00364926"/>
    <w:rsid w:val="003735AA"/>
    <w:rsid w:val="00381042"/>
    <w:rsid w:val="00381072"/>
    <w:rsid w:val="003843B8"/>
    <w:rsid w:val="00385C54"/>
    <w:rsid w:val="003965B2"/>
    <w:rsid w:val="003D16F5"/>
    <w:rsid w:val="003D26C4"/>
    <w:rsid w:val="003E74D3"/>
    <w:rsid w:val="003F0D81"/>
    <w:rsid w:val="003F7DD7"/>
    <w:rsid w:val="0043183E"/>
    <w:rsid w:val="00443BD8"/>
    <w:rsid w:val="00452C57"/>
    <w:rsid w:val="00452D98"/>
    <w:rsid w:val="00476943"/>
    <w:rsid w:val="004B0DD4"/>
    <w:rsid w:val="004B3932"/>
    <w:rsid w:val="004C23AE"/>
    <w:rsid w:val="004D7149"/>
    <w:rsid w:val="004E6415"/>
    <w:rsid w:val="004E6BB5"/>
    <w:rsid w:val="004F188B"/>
    <w:rsid w:val="0050446C"/>
    <w:rsid w:val="00510A63"/>
    <w:rsid w:val="0053170D"/>
    <w:rsid w:val="00532D6A"/>
    <w:rsid w:val="00563D50"/>
    <w:rsid w:val="00573C3B"/>
    <w:rsid w:val="005860BA"/>
    <w:rsid w:val="00594A59"/>
    <w:rsid w:val="005A1485"/>
    <w:rsid w:val="005A48D2"/>
    <w:rsid w:val="005C74A0"/>
    <w:rsid w:val="005D0061"/>
    <w:rsid w:val="005D6C35"/>
    <w:rsid w:val="005E0F90"/>
    <w:rsid w:val="005E0FD1"/>
    <w:rsid w:val="005E1D36"/>
    <w:rsid w:val="005E2DDE"/>
    <w:rsid w:val="005F56D4"/>
    <w:rsid w:val="00605ECA"/>
    <w:rsid w:val="00610BCF"/>
    <w:rsid w:val="006138F8"/>
    <w:rsid w:val="00617E72"/>
    <w:rsid w:val="0062089E"/>
    <w:rsid w:val="00633A6A"/>
    <w:rsid w:val="00642C54"/>
    <w:rsid w:val="00650EAF"/>
    <w:rsid w:val="0067015E"/>
    <w:rsid w:val="006829EC"/>
    <w:rsid w:val="006A22DE"/>
    <w:rsid w:val="006A6DD7"/>
    <w:rsid w:val="006B4391"/>
    <w:rsid w:val="006C1343"/>
    <w:rsid w:val="006E059B"/>
    <w:rsid w:val="006E27D5"/>
    <w:rsid w:val="006E2A33"/>
    <w:rsid w:val="006F2270"/>
    <w:rsid w:val="006F4C59"/>
    <w:rsid w:val="0070437D"/>
    <w:rsid w:val="00704C3A"/>
    <w:rsid w:val="007119C0"/>
    <w:rsid w:val="00716E4D"/>
    <w:rsid w:val="0073209F"/>
    <w:rsid w:val="00740671"/>
    <w:rsid w:val="00743856"/>
    <w:rsid w:val="007612F0"/>
    <w:rsid w:val="00771220"/>
    <w:rsid w:val="0077291D"/>
    <w:rsid w:val="0079512D"/>
    <w:rsid w:val="007B4326"/>
    <w:rsid w:val="007B6132"/>
    <w:rsid w:val="007B72A5"/>
    <w:rsid w:val="007C28A5"/>
    <w:rsid w:val="007D6113"/>
    <w:rsid w:val="0080084E"/>
    <w:rsid w:val="00800AF4"/>
    <w:rsid w:val="0082287D"/>
    <w:rsid w:val="00834E4E"/>
    <w:rsid w:val="00834E5C"/>
    <w:rsid w:val="00837920"/>
    <w:rsid w:val="00872BAA"/>
    <w:rsid w:val="00873B02"/>
    <w:rsid w:val="00881CBE"/>
    <w:rsid w:val="00887C5D"/>
    <w:rsid w:val="0089302C"/>
    <w:rsid w:val="008B0C08"/>
    <w:rsid w:val="008C5CFD"/>
    <w:rsid w:val="008D2259"/>
    <w:rsid w:val="008D2F83"/>
    <w:rsid w:val="008E20F5"/>
    <w:rsid w:val="008E7CFC"/>
    <w:rsid w:val="008F5326"/>
    <w:rsid w:val="00923488"/>
    <w:rsid w:val="00947F93"/>
    <w:rsid w:val="009525F7"/>
    <w:rsid w:val="009656C6"/>
    <w:rsid w:val="00987ACE"/>
    <w:rsid w:val="009A4E0A"/>
    <w:rsid w:val="009A709E"/>
    <w:rsid w:val="009D71CB"/>
    <w:rsid w:val="009E0AE0"/>
    <w:rsid w:val="009E258C"/>
    <w:rsid w:val="009F2F61"/>
    <w:rsid w:val="009F590E"/>
    <w:rsid w:val="009F6345"/>
    <w:rsid w:val="009F7051"/>
    <w:rsid w:val="00A068B0"/>
    <w:rsid w:val="00A06D76"/>
    <w:rsid w:val="00A169EF"/>
    <w:rsid w:val="00A36D65"/>
    <w:rsid w:val="00A37A42"/>
    <w:rsid w:val="00A50C8B"/>
    <w:rsid w:val="00A535D8"/>
    <w:rsid w:val="00A537B3"/>
    <w:rsid w:val="00A53D74"/>
    <w:rsid w:val="00A54E88"/>
    <w:rsid w:val="00A634BB"/>
    <w:rsid w:val="00AA793C"/>
    <w:rsid w:val="00AC2443"/>
    <w:rsid w:val="00AF7452"/>
    <w:rsid w:val="00B0430B"/>
    <w:rsid w:val="00B0670C"/>
    <w:rsid w:val="00B11ED1"/>
    <w:rsid w:val="00B14D36"/>
    <w:rsid w:val="00B2042B"/>
    <w:rsid w:val="00B2730A"/>
    <w:rsid w:val="00B40C40"/>
    <w:rsid w:val="00B41FD7"/>
    <w:rsid w:val="00B52476"/>
    <w:rsid w:val="00B52ADB"/>
    <w:rsid w:val="00B57401"/>
    <w:rsid w:val="00B66689"/>
    <w:rsid w:val="00B729EC"/>
    <w:rsid w:val="00B73336"/>
    <w:rsid w:val="00B83696"/>
    <w:rsid w:val="00B875C9"/>
    <w:rsid w:val="00B93C2C"/>
    <w:rsid w:val="00BA4E44"/>
    <w:rsid w:val="00BB4545"/>
    <w:rsid w:val="00BB59BF"/>
    <w:rsid w:val="00BC44CD"/>
    <w:rsid w:val="00BD32C8"/>
    <w:rsid w:val="00BE5064"/>
    <w:rsid w:val="00BF65C8"/>
    <w:rsid w:val="00BF6830"/>
    <w:rsid w:val="00C0404B"/>
    <w:rsid w:val="00C040EF"/>
    <w:rsid w:val="00C27B59"/>
    <w:rsid w:val="00C32D33"/>
    <w:rsid w:val="00C35AA1"/>
    <w:rsid w:val="00C36326"/>
    <w:rsid w:val="00C401FE"/>
    <w:rsid w:val="00C4520F"/>
    <w:rsid w:val="00C518CD"/>
    <w:rsid w:val="00C52171"/>
    <w:rsid w:val="00C55E97"/>
    <w:rsid w:val="00C56C5D"/>
    <w:rsid w:val="00C66A77"/>
    <w:rsid w:val="00C7578F"/>
    <w:rsid w:val="00C907FC"/>
    <w:rsid w:val="00CA2077"/>
    <w:rsid w:val="00CA3380"/>
    <w:rsid w:val="00CC0650"/>
    <w:rsid w:val="00CC12D1"/>
    <w:rsid w:val="00CE2A1C"/>
    <w:rsid w:val="00CF4B15"/>
    <w:rsid w:val="00CF5959"/>
    <w:rsid w:val="00D118D8"/>
    <w:rsid w:val="00D23229"/>
    <w:rsid w:val="00D26E04"/>
    <w:rsid w:val="00D60485"/>
    <w:rsid w:val="00D6078D"/>
    <w:rsid w:val="00D612AD"/>
    <w:rsid w:val="00D64479"/>
    <w:rsid w:val="00D66DFD"/>
    <w:rsid w:val="00D71F9A"/>
    <w:rsid w:val="00D72413"/>
    <w:rsid w:val="00D81B52"/>
    <w:rsid w:val="00D875AB"/>
    <w:rsid w:val="00D97AD2"/>
    <w:rsid w:val="00DC5D00"/>
    <w:rsid w:val="00DD2107"/>
    <w:rsid w:val="00DF605C"/>
    <w:rsid w:val="00E00570"/>
    <w:rsid w:val="00E03BE5"/>
    <w:rsid w:val="00E15ECC"/>
    <w:rsid w:val="00E26C1A"/>
    <w:rsid w:val="00E33EA5"/>
    <w:rsid w:val="00E44562"/>
    <w:rsid w:val="00E764E2"/>
    <w:rsid w:val="00E90DFB"/>
    <w:rsid w:val="00E91557"/>
    <w:rsid w:val="00EC579C"/>
    <w:rsid w:val="00ED4730"/>
    <w:rsid w:val="00ED764A"/>
    <w:rsid w:val="00EE6BDC"/>
    <w:rsid w:val="00F07770"/>
    <w:rsid w:val="00F07CB6"/>
    <w:rsid w:val="00F106A5"/>
    <w:rsid w:val="00F22D6E"/>
    <w:rsid w:val="00F2386D"/>
    <w:rsid w:val="00F41B0C"/>
    <w:rsid w:val="00F4297F"/>
    <w:rsid w:val="00F54423"/>
    <w:rsid w:val="00F65A1C"/>
    <w:rsid w:val="00F73FFC"/>
    <w:rsid w:val="00F77C5A"/>
    <w:rsid w:val="00F81778"/>
    <w:rsid w:val="00FA66A4"/>
    <w:rsid w:val="00FB1F6C"/>
    <w:rsid w:val="00FC43EC"/>
    <w:rsid w:val="00FD27C5"/>
    <w:rsid w:val="00FE4502"/>
    <w:rsid w:val="00FF566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C12D1"/>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C12D1"/>
    <w:pPr>
      <w:tabs>
        <w:tab w:val="center" w:pos="4320"/>
        <w:tab w:val="right" w:pos="8640"/>
      </w:tabs>
    </w:pPr>
  </w:style>
  <w:style w:type="character" w:customStyle="1" w:styleId="HeaderChar">
    <w:name w:val="Header Char"/>
    <w:basedOn w:val="DefaultParagraphFont"/>
    <w:link w:val="Header"/>
    <w:uiPriority w:val="99"/>
    <w:locked/>
    <w:rsid w:val="00CC12D1"/>
    <w:rPr>
      <w:rFonts w:ascii="Times New Roman" w:hAnsi="Times New Roman" w:cs="Times New Roman"/>
    </w:rPr>
  </w:style>
  <w:style w:type="paragraph" w:styleId="Footer">
    <w:name w:val="footer"/>
    <w:basedOn w:val="Normal"/>
    <w:link w:val="FooterChar"/>
    <w:uiPriority w:val="99"/>
    <w:rsid w:val="00CC12D1"/>
    <w:pPr>
      <w:tabs>
        <w:tab w:val="center" w:pos="4320"/>
        <w:tab w:val="right" w:pos="8640"/>
      </w:tabs>
    </w:pPr>
  </w:style>
  <w:style w:type="character" w:customStyle="1" w:styleId="FooterChar">
    <w:name w:val="Footer Char"/>
    <w:basedOn w:val="DefaultParagraphFont"/>
    <w:link w:val="Footer"/>
    <w:uiPriority w:val="99"/>
    <w:locked/>
    <w:rsid w:val="00CC12D1"/>
    <w:rPr>
      <w:rFonts w:ascii="Times New Roman" w:hAnsi="Times New Roman" w:cs="Times New Roman"/>
    </w:rPr>
  </w:style>
  <w:style w:type="paragraph" w:styleId="ListParagraph">
    <w:name w:val="List Paragraph"/>
    <w:basedOn w:val="Normal"/>
    <w:uiPriority w:val="99"/>
    <w:qFormat/>
    <w:rsid w:val="00CC12D1"/>
    <w:pPr>
      <w:ind w:left="720"/>
      <w:contextualSpacing/>
    </w:pPr>
    <w:rPr>
      <w:szCs w:val="22"/>
    </w:rPr>
  </w:style>
  <w:style w:type="character" w:styleId="Hyperlink">
    <w:name w:val="Hyperlink"/>
    <w:basedOn w:val="DefaultParagraphFont"/>
    <w:uiPriority w:val="99"/>
    <w:rsid w:val="00CC12D1"/>
    <w:rPr>
      <w:rFonts w:cs="Times New Roman"/>
      <w:color w:val="0000FF"/>
      <w:u w:val="single"/>
    </w:rPr>
  </w:style>
  <w:style w:type="paragraph" w:styleId="List">
    <w:name w:val="List"/>
    <w:basedOn w:val="Normal"/>
    <w:uiPriority w:val="99"/>
    <w:rsid w:val="00CC12D1"/>
    <w:pPr>
      <w:ind w:left="360" w:hanging="360"/>
    </w:pPr>
    <w:rPr>
      <w:rFonts w:ascii="New York" w:hAnsi="New York"/>
      <w:szCs w:val="20"/>
    </w:rPr>
  </w:style>
  <w:style w:type="character" w:styleId="PageNumber">
    <w:name w:val="page number"/>
    <w:basedOn w:val="DefaultParagraphFont"/>
    <w:uiPriority w:val="99"/>
    <w:rsid w:val="00CC12D1"/>
    <w:rPr>
      <w:rFonts w:cs="Times New Roman"/>
    </w:rPr>
  </w:style>
  <w:style w:type="paragraph" w:styleId="BalloonText">
    <w:name w:val="Balloon Text"/>
    <w:basedOn w:val="Normal"/>
    <w:link w:val="BalloonTextChar"/>
    <w:uiPriority w:val="99"/>
    <w:rsid w:val="00CC12D1"/>
    <w:rPr>
      <w:rFonts w:ascii="Tahoma" w:hAnsi="Tahoma" w:cs="Tahoma"/>
      <w:sz w:val="16"/>
      <w:szCs w:val="16"/>
    </w:rPr>
  </w:style>
  <w:style w:type="character" w:customStyle="1" w:styleId="BalloonTextChar">
    <w:name w:val="Balloon Text Char"/>
    <w:basedOn w:val="DefaultParagraphFont"/>
    <w:link w:val="BalloonText"/>
    <w:uiPriority w:val="99"/>
    <w:locked/>
    <w:rsid w:val="00CC12D1"/>
    <w:rPr>
      <w:rFonts w:ascii="Tahoma" w:hAnsi="Tahoma" w:cs="Tahoma"/>
      <w:sz w:val="16"/>
      <w:szCs w:val="16"/>
    </w:rPr>
  </w:style>
  <w:style w:type="character" w:styleId="CommentReference">
    <w:name w:val="annotation reference"/>
    <w:basedOn w:val="DefaultParagraphFont"/>
    <w:uiPriority w:val="99"/>
    <w:rsid w:val="00CC12D1"/>
    <w:rPr>
      <w:rFonts w:cs="Times New Roman"/>
      <w:sz w:val="18"/>
      <w:szCs w:val="18"/>
    </w:rPr>
  </w:style>
  <w:style w:type="paragraph" w:styleId="CommentText">
    <w:name w:val="annotation text"/>
    <w:basedOn w:val="Normal"/>
    <w:link w:val="CommentTextChar"/>
    <w:uiPriority w:val="99"/>
    <w:rsid w:val="00CC12D1"/>
  </w:style>
  <w:style w:type="character" w:customStyle="1" w:styleId="CommentTextChar">
    <w:name w:val="Comment Text Char"/>
    <w:basedOn w:val="DefaultParagraphFont"/>
    <w:link w:val="CommentText"/>
    <w:uiPriority w:val="99"/>
    <w:locked/>
    <w:rsid w:val="00CC12D1"/>
    <w:rPr>
      <w:rFonts w:ascii="Times New Roman" w:hAnsi="Times New Roman" w:cs="Times New Roman"/>
    </w:rPr>
  </w:style>
  <w:style w:type="paragraph" w:styleId="CommentSubject">
    <w:name w:val="annotation subject"/>
    <w:basedOn w:val="CommentText"/>
    <w:next w:val="CommentText"/>
    <w:link w:val="CommentSubjectChar"/>
    <w:uiPriority w:val="99"/>
    <w:rsid w:val="00CC12D1"/>
    <w:rPr>
      <w:b/>
      <w:bCs/>
      <w:sz w:val="20"/>
      <w:szCs w:val="20"/>
    </w:rPr>
  </w:style>
  <w:style w:type="character" w:customStyle="1" w:styleId="CommentSubjectChar">
    <w:name w:val="Comment Subject Char"/>
    <w:basedOn w:val="CommentTextChar"/>
    <w:link w:val="CommentSubject"/>
    <w:uiPriority w:val="99"/>
    <w:locked/>
    <w:rsid w:val="00CC12D1"/>
    <w:rPr>
      <w:b/>
      <w:bCs/>
      <w:sz w:val="20"/>
      <w:szCs w:val="20"/>
    </w:rPr>
  </w:style>
  <w:style w:type="paragraph" w:styleId="Revision">
    <w:name w:val="Revision"/>
    <w:hidden/>
    <w:uiPriority w:val="99"/>
    <w:semiHidden/>
    <w:rsid w:val="00DD2107"/>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eedomhouse.org/template.cfm?page=363&amp;year=2010" TargetMode="External"/><Relationship Id="rId3" Type="http://schemas.openxmlformats.org/officeDocument/2006/relationships/settings" Target="settings.xml"/><Relationship Id="rId7" Type="http://schemas.openxmlformats.org/officeDocument/2006/relationships/hyperlink" Target="https://www.cia.gov/library/publications/the-world-factbo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24</Pages>
  <Words>5330</Words>
  <Characters>30387</Characters>
  <Application>Microsoft Office Outlook</Application>
  <DocSecurity>0</DocSecurity>
  <Lines>0</Lines>
  <Paragraphs>0</Paragraphs>
  <ScaleCrop>false</ScaleCrop>
  <Company>Cal Poly State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Anika Leithner</dc:creator>
  <cp:keywords/>
  <dc:description/>
  <cp:lastModifiedBy>ugarndo</cp:lastModifiedBy>
  <cp:revision>2</cp:revision>
  <dcterms:created xsi:type="dcterms:W3CDTF">2011-03-10T23:56:00Z</dcterms:created>
  <dcterms:modified xsi:type="dcterms:W3CDTF">2011-03-10T23:56:00Z</dcterms:modified>
</cp:coreProperties>
</file>